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27" w:rsidRPr="003123C3" w:rsidRDefault="00BB7D27" w:rsidP="00AA29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123C3">
        <w:rPr>
          <w:rFonts w:ascii="Times New Roman" w:hAnsi="Times New Roman"/>
          <w:sz w:val="32"/>
          <w:szCs w:val="32"/>
        </w:rPr>
        <w:t>ПРОТОКОЛ</w:t>
      </w:r>
    </w:p>
    <w:p w:rsidR="00BB7D27" w:rsidRPr="003123C3" w:rsidRDefault="00BB7D27" w:rsidP="00AA29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СОВМЕСТНОГО ЗАСЕДАНИЯ</w:t>
      </w:r>
    </w:p>
    <w:p w:rsidR="00BB7D27" w:rsidRPr="003123C3" w:rsidRDefault="00BB7D27" w:rsidP="003123C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123C3">
        <w:rPr>
          <w:rFonts w:ascii="Times New Roman" w:hAnsi="Times New Roman"/>
          <w:sz w:val="32"/>
          <w:szCs w:val="32"/>
        </w:rPr>
        <w:t xml:space="preserve"> СУБЪЕКТОВ МАЛОГО И СРЕДНЕГО </w:t>
      </w:r>
      <w:r>
        <w:rPr>
          <w:rFonts w:ascii="Times New Roman" w:hAnsi="Times New Roman"/>
          <w:sz w:val="32"/>
          <w:szCs w:val="32"/>
        </w:rPr>
        <w:t xml:space="preserve">ПРЕДПРИНИМАТЕЛЬСТВА С. РАЗДОЛЬНОЕ И ДЕПУТАТОВ РАЗДОЛЬНЕНСКОГО СЕЛЬСОВЕТА </w:t>
      </w:r>
      <w:r w:rsidRPr="003123C3">
        <w:rPr>
          <w:rFonts w:ascii="Times New Roman" w:hAnsi="Times New Roman"/>
          <w:sz w:val="32"/>
          <w:szCs w:val="32"/>
        </w:rPr>
        <w:t>ТАМБОВСКОГО РАЙОНА</w:t>
      </w:r>
    </w:p>
    <w:p w:rsidR="00BB7D27" w:rsidRDefault="00BB7D27" w:rsidP="00AA2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D27" w:rsidRDefault="00BB7D27" w:rsidP="00AA2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Раздольное</w:t>
      </w:r>
    </w:p>
    <w:p w:rsidR="00BB7D27" w:rsidRDefault="00BB7D27" w:rsidP="00B037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7D27" w:rsidRDefault="00BB7D27" w:rsidP="00AA2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D27" w:rsidRDefault="00BB7D27" w:rsidP="00A1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88423E">
        <w:rPr>
          <w:rFonts w:ascii="Times New Roman" w:hAnsi="Times New Roman"/>
          <w:sz w:val="28"/>
          <w:szCs w:val="28"/>
        </w:rPr>
        <w:t xml:space="preserve">.12.2017 года </w:t>
      </w:r>
    </w:p>
    <w:p w:rsidR="00BB7D27" w:rsidRDefault="00BB7D27" w:rsidP="00A1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23E">
        <w:rPr>
          <w:rFonts w:ascii="Times New Roman" w:hAnsi="Times New Roman"/>
          <w:sz w:val="28"/>
          <w:szCs w:val="28"/>
        </w:rPr>
        <w:t xml:space="preserve"> </w:t>
      </w:r>
    </w:p>
    <w:p w:rsidR="00BB7D27" w:rsidRPr="0088423E" w:rsidRDefault="00BB7D27" w:rsidP="00A1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ПРИСУТСТВОВАЛИ:</w:t>
      </w:r>
      <w:r w:rsidRPr="0088423E">
        <w:rPr>
          <w:rFonts w:ascii="Times New Roman" w:hAnsi="Times New Roman"/>
          <w:sz w:val="28"/>
          <w:szCs w:val="28"/>
        </w:rPr>
        <w:t xml:space="preserve">        </w:t>
      </w:r>
    </w:p>
    <w:p w:rsidR="00BB7D27" w:rsidRDefault="00BB7D27" w:rsidP="002967D7">
      <w:pPr>
        <w:jc w:val="both"/>
        <w:rPr>
          <w:rFonts w:ascii="Times New Roman" w:hAnsi="Times New Roman"/>
          <w:sz w:val="28"/>
          <w:szCs w:val="28"/>
        </w:rPr>
      </w:pPr>
    </w:p>
    <w:p w:rsidR="00BB7D27" w:rsidRPr="002967D7" w:rsidRDefault="00BB7D27" w:rsidP="002967D7">
      <w:pPr>
        <w:jc w:val="both"/>
        <w:rPr>
          <w:rFonts w:ascii="Times New Roman" w:hAnsi="Times New Roman"/>
          <w:sz w:val="28"/>
          <w:szCs w:val="28"/>
        </w:rPr>
      </w:pPr>
      <w:r w:rsidRPr="00925C25">
        <w:rPr>
          <w:rStyle w:val="Strong"/>
          <w:rFonts w:ascii="Times New Roman" w:hAnsi="Times New Roman"/>
          <w:b w:val="0"/>
          <w:sz w:val="28"/>
          <w:szCs w:val="28"/>
        </w:rPr>
        <w:t>Л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обова </w:t>
      </w:r>
      <w:r w:rsidRPr="00925C25">
        <w:rPr>
          <w:rStyle w:val="Strong"/>
          <w:rFonts w:ascii="Times New Roman" w:hAnsi="Times New Roman"/>
          <w:b w:val="0"/>
          <w:sz w:val="28"/>
          <w:szCs w:val="28"/>
        </w:rPr>
        <w:t>Л.Н.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25C25">
        <w:rPr>
          <w:rFonts w:ascii="Times New Roman" w:hAnsi="Times New Roman"/>
          <w:sz w:val="28"/>
          <w:szCs w:val="28"/>
        </w:rPr>
        <w:t>Председатель Тамбовского райо</w:t>
      </w:r>
      <w:r>
        <w:rPr>
          <w:rFonts w:ascii="Times New Roman" w:hAnsi="Times New Roman"/>
          <w:sz w:val="28"/>
          <w:szCs w:val="28"/>
        </w:rPr>
        <w:t>нного Совета народных депутатов; Долгушев Д.С. -  глава  Р</w:t>
      </w:r>
      <w:r w:rsidRPr="00925C25">
        <w:rPr>
          <w:rFonts w:ascii="Times New Roman" w:hAnsi="Times New Roman"/>
          <w:sz w:val="28"/>
          <w:szCs w:val="28"/>
        </w:rPr>
        <w:t>аздольненского сельсовета</w:t>
      </w:r>
      <w:r>
        <w:rPr>
          <w:rFonts w:ascii="Times New Roman" w:hAnsi="Times New Roman"/>
          <w:sz w:val="28"/>
          <w:szCs w:val="28"/>
        </w:rPr>
        <w:t xml:space="preserve">; </w:t>
      </w:r>
      <w:r w:rsidRPr="00925C25">
        <w:rPr>
          <w:rFonts w:ascii="Times New Roman" w:hAnsi="Times New Roman"/>
          <w:sz w:val="28"/>
          <w:szCs w:val="28"/>
        </w:rPr>
        <w:t xml:space="preserve">Евсеева С.С. – заместитель главы Администрации района по экономике и финансам – начальник финансового управления; Андрейчук Т.И. – начальник отдела экономики и труда Администрации района; Степанова Н.В. –заместитель председателя Совета субъектов малого и среднего предпринимательства Тамбовского района; </w:t>
      </w:r>
      <w:r w:rsidRPr="0088423E">
        <w:rPr>
          <w:rFonts w:ascii="Times New Roman" w:hAnsi="Times New Roman"/>
          <w:sz w:val="28"/>
          <w:szCs w:val="28"/>
        </w:rPr>
        <w:t>Киселёва О.Н. начальник отдела учета и работы с налогоплательщиками Межрайонная ИФНС России № 6 по Амурской области</w:t>
      </w:r>
      <w:r>
        <w:rPr>
          <w:rFonts w:ascii="Times New Roman" w:hAnsi="Times New Roman"/>
          <w:sz w:val="28"/>
          <w:szCs w:val="28"/>
        </w:rPr>
        <w:t>;</w:t>
      </w:r>
      <w:r w:rsidRPr="00925C25">
        <w:rPr>
          <w:rFonts w:ascii="Times New Roman" w:hAnsi="Times New Roman"/>
          <w:sz w:val="28"/>
          <w:szCs w:val="28"/>
        </w:rPr>
        <w:t xml:space="preserve"> Пелых А.Г. – главный специалист отдела экономики и труда Администрации района; </w:t>
      </w:r>
      <w:r>
        <w:rPr>
          <w:rFonts w:ascii="Times New Roman" w:hAnsi="Times New Roman"/>
          <w:sz w:val="28"/>
          <w:szCs w:val="28"/>
        </w:rPr>
        <w:t xml:space="preserve">Анохина Т.Н., Бакланов Н.В., Булгакова В.А., Карипанова И.А.,  Крюченков А.Н.,  Ляшенко Н.П., Печерских В.В., Полякова Н.А., Туркенич С.Н., - народные депутаты Раздольненсого сельсовета; </w:t>
      </w:r>
      <w:r w:rsidRPr="002967D7">
        <w:rPr>
          <w:rFonts w:ascii="Times New Roman" w:hAnsi="Times New Roman"/>
          <w:sz w:val="28"/>
          <w:szCs w:val="28"/>
        </w:rPr>
        <w:t>Иванова Л.А., Кроль А</w:t>
      </w:r>
      <w:r>
        <w:rPr>
          <w:rFonts w:ascii="Times New Roman" w:hAnsi="Times New Roman"/>
          <w:sz w:val="28"/>
          <w:szCs w:val="28"/>
        </w:rPr>
        <w:t>.</w:t>
      </w:r>
      <w:r w:rsidRPr="002967D7">
        <w:rPr>
          <w:rFonts w:ascii="Times New Roman" w:hAnsi="Times New Roman"/>
          <w:sz w:val="28"/>
          <w:szCs w:val="28"/>
        </w:rPr>
        <w:t>Ф., Потапчук Т.П., Дубинец Э.А.,</w:t>
      </w:r>
      <w:r w:rsidRPr="000374AA">
        <w:rPr>
          <w:sz w:val="28"/>
          <w:szCs w:val="28"/>
        </w:rPr>
        <w:t xml:space="preserve"> </w:t>
      </w:r>
      <w:r w:rsidRPr="006F6879">
        <w:rPr>
          <w:sz w:val="28"/>
          <w:szCs w:val="28"/>
        </w:rPr>
        <w:t>Шарипова О.В.</w:t>
      </w:r>
      <w:r>
        <w:rPr>
          <w:sz w:val="28"/>
          <w:szCs w:val="28"/>
        </w:rPr>
        <w:t>,</w:t>
      </w:r>
      <w:r w:rsidRPr="002967D7">
        <w:rPr>
          <w:rFonts w:ascii="Times New Roman" w:hAnsi="Times New Roman"/>
          <w:sz w:val="28"/>
          <w:szCs w:val="28"/>
        </w:rPr>
        <w:t xml:space="preserve"> Дубская Л.Г., Шиханова В.В., Цыбенко Т.А., Пальвинская Н.Б.</w:t>
      </w:r>
      <w:r>
        <w:rPr>
          <w:rFonts w:ascii="Times New Roman" w:hAnsi="Times New Roman"/>
          <w:sz w:val="28"/>
          <w:szCs w:val="28"/>
        </w:rPr>
        <w:t xml:space="preserve"> – индивидуальные предприниматели с. Раздольное, с. Гильчин.</w:t>
      </w:r>
    </w:p>
    <w:p w:rsidR="00BB7D27" w:rsidRDefault="00BB7D27" w:rsidP="00A1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67D7">
        <w:rPr>
          <w:rFonts w:ascii="Times New Roman" w:hAnsi="Times New Roman"/>
          <w:sz w:val="28"/>
          <w:szCs w:val="28"/>
        </w:rPr>
        <w:t xml:space="preserve">ВЫСТУПИЛИ: </w:t>
      </w:r>
    </w:p>
    <w:p w:rsidR="00BB7D27" w:rsidRDefault="00BB7D27" w:rsidP="00A1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D27" w:rsidRDefault="00BB7D27" w:rsidP="000374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ab/>
      </w:r>
      <w:r w:rsidRPr="00925C25">
        <w:rPr>
          <w:rStyle w:val="Strong"/>
          <w:rFonts w:ascii="Times New Roman" w:hAnsi="Times New Roman"/>
          <w:b w:val="0"/>
          <w:sz w:val="28"/>
          <w:szCs w:val="28"/>
        </w:rPr>
        <w:t>Л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обова </w:t>
      </w:r>
      <w:r w:rsidRPr="00925C25">
        <w:rPr>
          <w:rStyle w:val="Strong"/>
          <w:rFonts w:ascii="Times New Roman" w:hAnsi="Times New Roman"/>
          <w:b w:val="0"/>
          <w:sz w:val="28"/>
          <w:szCs w:val="28"/>
        </w:rPr>
        <w:t>Л.Н.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25C25">
        <w:rPr>
          <w:rFonts w:ascii="Times New Roman" w:hAnsi="Times New Roman"/>
          <w:sz w:val="28"/>
          <w:szCs w:val="28"/>
        </w:rPr>
        <w:t>Председатель Тамбовского райо</w:t>
      </w:r>
      <w:r>
        <w:rPr>
          <w:rFonts w:ascii="Times New Roman" w:hAnsi="Times New Roman"/>
          <w:sz w:val="28"/>
          <w:szCs w:val="28"/>
        </w:rPr>
        <w:t>нного Совета народных депутатов, выступила с предложением заслушать вопросы и предложения собравшихся индивидуальных предпринимателей, депутатов, специалистов Администрации района.</w:t>
      </w:r>
    </w:p>
    <w:p w:rsidR="00BB7D27" w:rsidRDefault="00BB7D27" w:rsidP="00A1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967D7">
        <w:rPr>
          <w:rFonts w:ascii="Times New Roman" w:hAnsi="Times New Roman"/>
          <w:sz w:val="28"/>
          <w:szCs w:val="28"/>
        </w:rPr>
        <w:t>Кроль А</w:t>
      </w:r>
      <w:r>
        <w:rPr>
          <w:rFonts w:ascii="Times New Roman" w:hAnsi="Times New Roman"/>
          <w:sz w:val="28"/>
          <w:szCs w:val="28"/>
        </w:rPr>
        <w:t>.</w:t>
      </w:r>
      <w:r w:rsidRPr="002967D7">
        <w:rPr>
          <w:rFonts w:ascii="Times New Roman" w:hAnsi="Times New Roman"/>
          <w:sz w:val="28"/>
          <w:szCs w:val="28"/>
        </w:rPr>
        <w:t>Ф.</w:t>
      </w:r>
      <w:r>
        <w:rPr>
          <w:rFonts w:ascii="Times New Roman" w:hAnsi="Times New Roman"/>
          <w:sz w:val="28"/>
          <w:szCs w:val="28"/>
        </w:rPr>
        <w:t xml:space="preserve"> – индивидуальный предприниматель, выступила с предложением к депутатам Раздольненского сельсовета, пересмотреть налоговые ставки по налогу на имущество по Раздольненскому сельсовету.</w:t>
      </w:r>
    </w:p>
    <w:p w:rsidR="00BB7D27" w:rsidRDefault="00BB7D27" w:rsidP="00A1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8423E">
        <w:rPr>
          <w:rFonts w:ascii="Times New Roman" w:hAnsi="Times New Roman"/>
          <w:sz w:val="28"/>
          <w:szCs w:val="28"/>
        </w:rPr>
        <w:t>Андрейчук Т.А. – начальник отдела экономики и труда Администрац</w:t>
      </w:r>
      <w:r>
        <w:rPr>
          <w:rFonts w:ascii="Times New Roman" w:hAnsi="Times New Roman"/>
          <w:sz w:val="28"/>
          <w:szCs w:val="28"/>
        </w:rPr>
        <w:t>ии района, выступила с предложением совместно с Комитетом по имуществу  Администрации района провести анализ налоговых ставок по налогу на имущество по конкретным торговым объектам.</w:t>
      </w:r>
    </w:p>
    <w:p w:rsidR="00BB7D27" w:rsidRDefault="00BB7D27" w:rsidP="00A1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8423E">
        <w:rPr>
          <w:rFonts w:ascii="Times New Roman" w:hAnsi="Times New Roman"/>
          <w:sz w:val="28"/>
          <w:szCs w:val="28"/>
        </w:rPr>
        <w:t>Киселёва О.Н. начальник отдела учета и работы с налогоплательщиками Межрайонная ИФНС России № 6 по Амурской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B037B7">
        <w:rPr>
          <w:rFonts w:ascii="Times New Roman" w:hAnsi="Times New Roman"/>
          <w:sz w:val="28"/>
          <w:szCs w:val="28"/>
        </w:rPr>
        <w:t xml:space="preserve"> </w:t>
      </w:r>
      <w:r w:rsidRPr="0088423E">
        <w:rPr>
          <w:rFonts w:ascii="Times New Roman" w:hAnsi="Times New Roman"/>
          <w:sz w:val="28"/>
          <w:szCs w:val="28"/>
        </w:rPr>
        <w:t>выступила с докладом об изменении в законодательстве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88423E">
        <w:rPr>
          <w:rFonts w:ascii="Times New Roman" w:hAnsi="Times New Roman"/>
          <w:sz w:val="28"/>
          <w:szCs w:val="28"/>
        </w:rPr>
        <w:t xml:space="preserve"> использовани</w:t>
      </w:r>
      <w:r>
        <w:rPr>
          <w:rFonts w:ascii="Times New Roman" w:hAnsi="Times New Roman"/>
          <w:sz w:val="28"/>
          <w:szCs w:val="28"/>
        </w:rPr>
        <w:t>ю</w:t>
      </w:r>
      <w:r w:rsidRPr="0088423E">
        <w:rPr>
          <w:rFonts w:ascii="Times New Roman" w:hAnsi="Times New Roman"/>
          <w:sz w:val="28"/>
          <w:szCs w:val="28"/>
        </w:rPr>
        <w:t xml:space="preserve"> онлайн касс</w:t>
      </w:r>
      <w:r>
        <w:rPr>
          <w:rFonts w:ascii="Times New Roman" w:hAnsi="Times New Roman"/>
          <w:sz w:val="28"/>
          <w:szCs w:val="28"/>
        </w:rPr>
        <w:t>.</w:t>
      </w:r>
    </w:p>
    <w:p w:rsidR="00BB7D27" w:rsidRDefault="00BB7D27" w:rsidP="002E7A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8423E">
        <w:rPr>
          <w:rFonts w:ascii="Times New Roman" w:hAnsi="Times New Roman"/>
          <w:sz w:val="28"/>
          <w:szCs w:val="28"/>
        </w:rPr>
        <w:t>Пелых А.Г. – главный специалист отдела экономики и труда Администрации района  выступил с докладом о некоторых вопросах регулирования розничной продажи алкогольной продукции на территории Амурской области, о запрете в дни массовых мероприятий реализации алкогольной продукции, о приостановлении розничной торговли спиртосодержащей непищевой продукции, спиртосодержащими пищевыми добавками и ароматизаторами.</w:t>
      </w:r>
    </w:p>
    <w:p w:rsidR="00BB7D27" w:rsidRDefault="00BB7D27" w:rsidP="002E7A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В связи с тем, что собравшиеся не пришли к единому мнению по налогу на имущество с физических лиц</w:t>
      </w:r>
    </w:p>
    <w:p w:rsidR="00BB7D27" w:rsidRPr="0088423E" w:rsidRDefault="00BB7D27" w:rsidP="002E7A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D27" w:rsidRPr="00B037B7" w:rsidRDefault="00BB7D27" w:rsidP="00A1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7B7">
        <w:rPr>
          <w:rFonts w:ascii="Times New Roman" w:hAnsi="Times New Roman"/>
          <w:sz w:val="28"/>
          <w:szCs w:val="28"/>
        </w:rPr>
        <w:t xml:space="preserve">РЕШИЛИ: </w:t>
      </w:r>
    </w:p>
    <w:p w:rsidR="00BB7D27" w:rsidRPr="0088423E" w:rsidRDefault="00BB7D27" w:rsidP="00A172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7D27" w:rsidRPr="00032CF1" w:rsidRDefault="00BB7D27" w:rsidP="00032CF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CF1">
        <w:rPr>
          <w:rFonts w:ascii="Times New Roman" w:hAnsi="Times New Roman"/>
          <w:sz w:val="28"/>
          <w:szCs w:val="28"/>
        </w:rPr>
        <w:t>Назначить дату следующ</w:t>
      </w:r>
      <w:r>
        <w:rPr>
          <w:rFonts w:ascii="Times New Roman" w:hAnsi="Times New Roman"/>
          <w:sz w:val="28"/>
          <w:szCs w:val="28"/>
        </w:rPr>
        <w:t>е</w:t>
      </w:r>
      <w:r w:rsidRPr="00032CF1">
        <w:rPr>
          <w:rFonts w:ascii="Times New Roman" w:hAnsi="Times New Roman"/>
          <w:sz w:val="28"/>
          <w:szCs w:val="28"/>
        </w:rPr>
        <w:t>го совместного заседания индивидуальных предпринимателей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32CF1"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 xml:space="preserve">Раздольненского сельсовета и представителей района </w:t>
      </w:r>
      <w:r w:rsidRPr="00032CF1">
        <w:rPr>
          <w:rFonts w:ascii="Times New Roman" w:hAnsi="Times New Roman"/>
          <w:sz w:val="28"/>
          <w:szCs w:val="28"/>
        </w:rPr>
        <w:t xml:space="preserve"> на 19.12.2017 г</w:t>
      </w:r>
      <w:r>
        <w:rPr>
          <w:rFonts w:ascii="Times New Roman" w:hAnsi="Times New Roman"/>
          <w:sz w:val="28"/>
          <w:szCs w:val="28"/>
        </w:rPr>
        <w:t>од</w:t>
      </w:r>
      <w:r w:rsidRPr="00032CF1">
        <w:rPr>
          <w:rFonts w:ascii="Times New Roman" w:hAnsi="Times New Roman"/>
          <w:sz w:val="28"/>
          <w:szCs w:val="28"/>
        </w:rPr>
        <w:t>.</w:t>
      </w:r>
    </w:p>
    <w:p w:rsidR="00BB7D27" w:rsidRPr="00032CF1" w:rsidRDefault="00BB7D27" w:rsidP="00032CF1">
      <w:pPr>
        <w:pStyle w:val="ListParagraph"/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</w:p>
    <w:p w:rsidR="00BB7D27" w:rsidRPr="0088423E" w:rsidRDefault="00BB7D27" w:rsidP="003C0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7D27" w:rsidRDefault="00BB7D27" w:rsidP="00FE01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BB7D27" w:rsidRPr="0088423E" w:rsidRDefault="00BB7D27" w:rsidP="00FE01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Раздольненского сельсовета                                                      Долгушев Д.С.                                 </w:t>
      </w:r>
    </w:p>
    <w:sectPr w:rsidR="00BB7D27" w:rsidRPr="0088423E" w:rsidSect="00B76CDE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D27" w:rsidRDefault="00BB7D27" w:rsidP="00A172EC">
      <w:pPr>
        <w:spacing w:after="0" w:line="240" w:lineRule="auto"/>
      </w:pPr>
      <w:r>
        <w:separator/>
      </w:r>
    </w:p>
  </w:endnote>
  <w:endnote w:type="continuationSeparator" w:id="0">
    <w:p w:rsidR="00BB7D27" w:rsidRDefault="00BB7D27" w:rsidP="00A1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D27" w:rsidRDefault="00BB7D27" w:rsidP="00A172EC">
      <w:pPr>
        <w:spacing w:after="0" w:line="240" w:lineRule="auto"/>
      </w:pPr>
      <w:r>
        <w:separator/>
      </w:r>
    </w:p>
  </w:footnote>
  <w:footnote w:type="continuationSeparator" w:id="0">
    <w:p w:rsidR="00BB7D27" w:rsidRDefault="00BB7D27" w:rsidP="00A17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E137B"/>
    <w:multiLevelType w:val="hybridMultilevel"/>
    <w:tmpl w:val="663A5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325B81"/>
    <w:multiLevelType w:val="hybridMultilevel"/>
    <w:tmpl w:val="B6707494"/>
    <w:lvl w:ilvl="0" w:tplc="7B1C4544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91A"/>
    <w:rsid w:val="00032CF1"/>
    <w:rsid w:val="000374AA"/>
    <w:rsid w:val="0005090E"/>
    <w:rsid w:val="00056C34"/>
    <w:rsid w:val="000A54FC"/>
    <w:rsid w:val="000C0922"/>
    <w:rsid w:val="000D341C"/>
    <w:rsid w:val="000D3533"/>
    <w:rsid w:val="000D7903"/>
    <w:rsid w:val="0017586E"/>
    <w:rsid w:val="00176744"/>
    <w:rsid w:val="0017684F"/>
    <w:rsid w:val="00182D50"/>
    <w:rsid w:val="001A0613"/>
    <w:rsid w:val="00207A5B"/>
    <w:rsid w:val="002967D7"/>
    <w:rsid w:val="002C5261"/>
    <w:rsid w:val="002D5882"/>
    <w:rsid w:val="002E476F"/>
    <w:rsid w:val="002E7AC0"/>
    <w:rsid w:val="003123C3"/>
    <w:rsid w:val="00332DE1"/>
    <w:rsid w:val="003708FA"/>
    <w:rsid w:val="00390C06"/>
    <w:rsid w:val="00391E74"/>
    <w:rsid w:val="003C09C6"/>
    <w:rsid w:val="003C36BB"/>
    <w:rsid w:val="0042051C"/>
    <w:rsid w:val="00426078"/>
    <w:rsid w:val="00462C00"/>
    <w:rsid w:val="004B5408"/>
    <w:rsid w:val="00506AB2"/>
    <w:rsid w:val="00564332"/>
    <w:rsid w:val="005847DF"/>
    <w:rsid w:val="0058533C"/>
    <w:rsid w:val="005A26AB"/>
    <w:rsid w:val="005B1491"/>
    <w:rsid w:val="00662871"/>
    <w:rsid w:val="006A17D3"/>
    <w:rsid w:val="006E2564"/>
    <w:rsid w:val="006F6879"/>
    <w:rsid w:val="00700FC9"/>
    <w:rsid w:val="00731504"/>
    <w:rsid w:val="007374E8"/>
    <w:rsid w:val="007A6C1F"/>
    <w:rsid w:val="008340AD"/>
    <w:rsid w:val="008507AD"/>
    <w:rsid w:val="00857D0D"/>
    <w:rsid w:val="008641ED"/>
    <w:rsid w:val="0088423E"/>
    <w:rsid w:val="008B6A33"/>
    <w:rsid w:val="008E4D79"/>
    <w:rsid w:val="00925C25"/>
    <w:rsid w:val="009A76E3"/>
    <w:rsid w:val="009C692B"/>
    <w:rsid w:val="00A170D4"/>
    <w:rsid w:val="00A172EC"/>
    <w:rsid w:val="00AA291A"/>
    <w:rsid w:val="00AD1A58"/>
    <w:rsid w:val="00B0356C"/>
    <w:rsid w:val="00B037B7"/>
    <w:rsid w:val="00B1446F"/>
    <w:rsid w:val="00B50FFE"/>
    <w:rsid w:val="00B76CDE"/>
    <w:rsid w:val="00BA47DF"/>
    <w:rsid w:val="00BB5CA7"/>
    <w:rsid w:val="00BB7D27"/>
    <w:rsid w:val="00BD334E"/>
    <w:rsid w:val="00BF3CB3"/>
    <w:rsid w:val="00C54C32"/>
    <w:rsid w:val="00C61921"/>
    <w:rsid w:val="00C71F31"/>
    <w:rsid w:val="00CC5303"/>
    <w:rsid w:val="00D04BD1"/>
    <w:rsid w:val="00D07621"/>
    <w:rsid w:val="00D1581E"/>
    <w:rsid w:val="00DC44D7"/>
    <w:rsid w:val="00DD1C12"/>
    <w:rsid w:val="00E00132"/>
    <w:rsid w:val="00E01542"/>
    <w:rsid w:val="00E953FA"/>
    <w:rsid w:val="00F056D9"/>
    <w:rsid w:val="00F4571D"/>
    <w:rsid w:val="00FE0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91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17D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CC53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A17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172E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17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172EC"/>
    <w:rPr>
      <w:rFonts w:cs="Times New Roman"/>
    </w:rPr>
  </w:style>
  <w:style w:type="character" w:styleId="Strong">
    <w:name w:val="Strong"/>
    <w:basedOn w:val="DefaultParagraphFont"/>
    <w:uiPriority w:val="99"/>
    <w:qFormat/>
    <w:rsid w:val="00925C2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437</Words>
  <Characters>2492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Tanya</dc:creator>
  <cp:keywords/>
  <dc:description/>
  <cp:lastModifiedBy>Admin</cp:lastModifiedBy>
  <cp:revision>2</cp:revision>
  <cp:lastPrinted>2017-12-27T01:11:00Z</cp:lastPrinted>
  <dcterms:created xsi:type="dcterms:W3CDTF">2017-12-27T07:57:00Z</dcterms:created>
  <dcterms:modified xsi:type="dcterms:W3CDTF">2017-12-27T07:57:00Z</dcterms:modified>
</cp:coreProperties>
</file>