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F67C3C" w:rsidTr="00B955AB">
        <w:trPr>
          <w:trHeight w:hRule="exact" w:val="1977"/>
        </w:trPr>
        <w:tc>
          <w:tcPr>
            <w:tcW w:w="9999" w:type="dxa"/>
            <w:gridSpan w:val="5"/>
          </w:tcPr>
          <w:p w:rsidR="00F67C3C" w:rsidRPr="0047236C" w:rsidRDefault="00F67C3C" w:rsidP="00B955AB">
            <w:pPr>
              <w:pStyle w:val="Title"/>
              <w:rPr>
                <w:b w:val="0"/>
                <w:sz w:val="22"/>
              </w:rPr>
            </w:pPr>
            <w:r w:rsidRPr="0047236C">
              <w:rPr>
                <w:b w:val="0"/>
                <w:szCs w:val="28"/>
              </w:rPr>
              <w:t>Администрация Тамбовского района</w:t>
            </w:r>
          </w:p>
          <w:p w:rsidR="00F67C3C" w:rsidRPr="0047236C" w:rsidRDefault="00F67C3C" w:rsidP="00B955AB">
            <w:pPr>
              <w:pStyle w:val="Title"/>
              <w:rPr>
                <w:b w:val="0"/>
                <w:bCs/>
                <w:sz w:val="16"/>
              </w:rPr>
            </w:pPr>
          </w:p>
          <w:p w:rsidR="00F67C3C" w:rsidRPr="0047236C" w:rsidRDefault="00F67C3C" w:rsidP="00B955AB">
            <w:pPr>
              <w:pStyle w:val="BodyText"/>
              <w:rPr>
                <w:rFonts w:ascii="Times New Roman" w:hAnsi="Times New Roman"/>
                <w:sz w:val="28"/>
              </w:rPr>
            </w:pPr>
            <w:r w:rsidRPr="0047236C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F67C3C" w:rsidRDefault="00F67C3C" w:rsidP="00B955AB">
            <w:pPr>
              <w:widowControl w:val="0"/>
              <w:spacing w:line="260" w:lineRule="auto"/>
              <w:rPr>
                <w:bCs/>
                <w:snapToGrid w:val="0"/>
                <w:sz w:val="16"/>
              </w:rPr>
            </w:pPr>
          </w:p>
          <w:p w:rsidR="00F67C3C" w:rsidRDefault="00F67C3C" w:rsidP="00B955AB">
            <w:pPr>
              <w:pStyle w:val="Heading1"/>
            </w:pPr>
            <w:r>
              <w:t>П Р О Т О К О Л</w:t>
            </w:r>
          </w:p>
          <w:p w:rsidR="00F67C3C" w:rsidRPr="0047236C" w:rsidRDefault="00F67C3C" w:rsidP="0047236C">
            <w:pPr>
              <w:rPr>
                <w:sz w:val="28"/>
                <w:szCs w:val="28"/>
                <w:lang w:eastAsia="ru-RU"/>
              </w:rPr>
            </w:pPr>
            <w:r w:rsidRPr="0047236C">
              <w:rPr>
                <w:sz w:val="28"/>
                <w:szCs w:val="28"/>
                <w:lang w:eastAsia="ru-RU"/>
              </w:rPr>
              <w:t>рассмотрения  заявок на участие в открытом аукционе</w:t>
            </w:r>
          </w:p>
          <w:p w:rsidR="00F67C3C" w:rsidRDefault="00F67C3C" w:rsidP="00B955AB"/>
          <w:p w:rsidR="00F67C3C" w:rsidRDefault="00F67C3C" w:rsidP="00B955AB"/>
        </w:tc>
      </w:tr>
      <w:tr w:rsidR="00F67C3C" w:rsidRPr="00E13877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F67C3C" w:rsidRPr="00E13877" w:rsidRDefault="00F67C3C" w:rsidP="00B955AB">
            <w:pPr>
              <w:pStyle w:val="Title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F67C3C" w:rsidRPr="00E13877" w:rsidRDefault="00F67C3C" w:rsidP="00B955AB">
            <w:pPr>
              <w:pStyle w:val="Title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22.05</w:t>
            </w:r>
            <w:r w:rsidRPr="00E13877">
              <w:rPr>
                <w:b w:val="0"/>
                <w:bCs/>
                <w:sz w:val="26"/>
                <w:szCs w:val="26"/>
              </w:rPr>
              <w:t>.201</w:t>
            </w:r>
            <w:r>
              <w:rPr>
                <w:b w:val="0"/>
                <w:bCs/>
                <w:sz w:val="26"/>
                <w:szCs w:val="26"/>
              </w:rPr>
              <w:t>7</w:t>
            </w:r>
          </w:p>
        </w:tc>
        <w:tc>
          <w:tcPr>
            <w:tcW w:w="4680" w:type="dxa"/>
            <w:vAlign w:val="bottom"/>
          </w:tcPr>
          <w:p w:rsidR="00F67C3C" w:rsidRPr="00E13877" w:rsidRDefault="00F67C3C" w:rsidP="00B955AB">
            <w:pPr>
              <w:pStyle w:val="Title"/>
              <w:ind w:right="102"/>
              <w:jc w:val="right"/>
              <w:rPr>
                <w:b w:val="0"/>
                <w:sz w:val="26"/>
                <w:szCs w:val="26"/>
              </w:rPr>
            </w:pPr>
            <w:r w:rsidRPr="00E13877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F67C3C" w:rsidRPr="00E13877" w:rsidRDefault="00F67C3C" w:rsidP="00B955AB">
            <w:pPr>
              <w:pStyle w:val="Title"/>
              <w:rPr>
                <w:b w:val="0"/>
                <w:sz w:val="26"/>
                <w:szCs w:val="26"/>
              </w:rPr>
            </w:pPr>
            <w:r w:rsidRPr="00E13877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bottom"/>
          </w:tcPr>
          <w:p w:rsidR="00F67C3C" w:rsidRPr="00E13877" w:rsidRDefault="00F67C3C" w:rsidP="00B955AB">
            <w:pPr>
              <w:pStyle w:val="Title"/>
              <w:rPr>
                <w:b w:val="0"/>
                <w:sz w:val="26"/>
                <w:szCs w:val="26"/>
              </w:rPr>
            </w:pPr>
          </w:p>
        </w:tc>
      </w:tr>
      <w:tr w:rsidR="00F67C3C" w:rsidRPr="00E13877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F67C3C" w:rsidRPr="00E13877" w:rsidRDefault="00F67C3C" w:rsidP="00B955AB">
            <w:pPr>
              <w:pStyle w:val="Title"/>
              <w:rPr>
                <w:b w:val="0"/>
                <w:sz w:val="26"/>
                <w:szCs w:val="26"/>
              </w:rPr>
            </w:pPr>
          </w:p>
          <w:p w:rsidR="00F67C3C" w:rsidRPr="00E13877" w:rsidRDefault="00F67C3C" w:rsidP="00B955AB">
            <w:pPr>
              <w:pStyle w:val="Title"/>
              <w:rPr>
                <w:b w:val="0"/>
                <w:sz w:val="26"/>
                <w:szCs w:val="26"/>
              </w:rPr>
            </w:pPr>
            <w:r w:rsidRPr="00E13877">
              <w:rPr>
                <w:b w:val="0"/>
                <w:sz w:val="26"/>
                <w:szCs w:val="26"/>
              </w:rPr>
              <w:t>с. Тамбовка</w:t>
            </w:r>
          </w:p>
        </w:tc>
      </w:tr>
    </w:tbl>
    <w:p w:rsidR="00F67C3C" w:rsidRDefault="00F67C3C" w:rsidP="0047236C">
      <w:pPr>
        <w:ind w:firstLine="142"/>
        <w:rPr>
          <w:b/>
          <w:sz w:val="26"/>
          <w:szCs w:val="26"/>
        </w:rPr>
      </w:pPr>
    </w:p>
    <w:p w:rsidR="00F67C3C" w:rsidRDefault="00F67C3C" w:rsidP="0047236C">
      <w:pPr>
        <w:ind w:firstLine="142"/>
        <w:rPr>
          <w:rFonts w:ascii="Times New Roman" w:hAnsi="Times New Roman"/>
          <w:sz w:val="24"/>
          <w:szCs w:val="24"/>
        </w:rPr>
      </w:pPr>
      <w:r w:rsidRPr="00E13877">
        <w:rPr>
          <w:b/>
          <w:sz w:val="26"/>
          <w:szCs w:val="26"/>
        </w:rPr>
        <w:t xml:space="preserve">заседания комиссии </w:t>
      </w:r>
      <w:r>
        <w:rPr>
          <w:b/>
          <w:sz w:val="26"/>
          <w:szCs w:val="26"/>
        </w:rPr>
        <w:t xml:space="preserve">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F67C3C" w:rsidRPr="008709FF" w:rsidRDefault="00F67C3C" w:rsidP="0047236C">
      <w:pPr>
        <w:ind w:firstLine="142"/>
        <w:rPr>
          <w:rFonts w:ascii="Times New Roman" w:hAnsi="Times New Roman"/>
          <w:sz w:val="24"/>
          <w:szCs w:val="24"/>
        </w:rPr>
      </w:pPr>
      <w:r w:rsidRPr="008709FF">
        <w:rPr>
          <w:rFonts w:ascii="Times New Roman" w:hAnsi="Times New Roman"/>
          <w:sz w:val="24"/>
          <w:szCs w:val="24"/>
        </w:rPr>
        <w:tab/>
      </w:r>
      <w:r w:rsidRPr="008709FF">
        <w:rPr>
          <w:rFonts w:ascii="Times New Roman" w:hAnsi="Times New Roman"/>
          <w:sz w:val="24"/>
          <w:szCs w:val="24"/>
        </w:rPr>
        <w:tab/>
      </w:r>
      <w:r w:rsidRPr="008709FF">
        <w:rPr>
          <w:rFonts w:ascii="Times New Roman" w:hAnsi="Times New Roman"/>
          <w:sz w:val="24"/>
          <w:szCs w:val="24"/>
        </w:rPr>
        <w:tab/>
      </w:r>
      <w:r w:rsidRPr="008709FF">
        <w:rPr>
          <w:rFonts w:ascii="Times New Roman" w:hAnsi="Times New Roman"/>
          <w:sz w:val="24"/>
          <w:szCs w:val="24"/>
        </w:rPr>
        <w:tab/>
      </w:r>
      <w:r w:rsidRPr="008709FF">
        <w:rPr>
          <w:rFonts w:ascii="Times New Roman" w:hAnsi="Times New Roman"/>
          <w:sz w:val="24"/>
          <w:szCs w:val="24"/>
        </w:rPr>
        <w:tab/>
      </w:r>
      <w:r w:rsidRPr="008709FF">
        <w:rPr>
          <w:rFonts w:ascii="Times New Roman" w:hAnsi="Times New Roman"/>
          <w:sz w:val="24"/>
          <w:szCs w:val="24"/>
        </w:rPr>
        <w:tab/>
      </w:r>
      <w:r w:rsidRPr="008709FF">
        <w:rPr>
          <w:rFonts w:ascii="Times New Roman" w:hAnsi="Times New Roman"/>
          <w:sz w:val="24"/>
          <w:szCs w:val="24"/>
        </w:rPr>
        <w:tab/>
      </w:r>
      <w:r w:rsidRPr="008709FF">
        <w:rPr>
          <w:rFonts w:ascii="Times New Roman" w:hAnsi="Times New Roman"/>
          <w:sz w:val="24"/>
          <w:szCs w:val="24"/>
        </w:rPr>
        <w:tab/>
      </w:r>
    </w:p>
    <w:p w:rsidR="00F67C3C" w:rsidRPr="003C69D9" w:rsidRDefault="00F67C3C" w:rsidP="008709F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4"/>
        </w:rPr>
      </w:pPr>
      <w:r w:rsidRPr="003C69D9">
        <w:rPr>
          <w:rFonts w:ascii="Times New Roman" w:hAnsi="Times New Roman"/>
          <w:sz w:val="26"/>
          <w:szCs w:val="24"/>
        </w:rPr>
        <w:t>1. Наименование предмета аукциона: аренда земельных участков, государственная собственность  на который не разграничена:</w:t>
      </w:r>
    </w:p>
    <w:p w:rsidR="00F67C3C" w:rsidRPr="003C69D9" w:rsidRDefault="00F67C3C" w:rsidP="00C05F24">
      <w:pPr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r w:rsidRPr="003C69D9">
        <w:rPr>
          <w:sz w:val="26"/>
          <w:szCs w:val="24"/>
        </w:rPr>
        <w:t xml:space="preserve">Лот № 1 - с кадастровым номером  28:25:011006:44, площадью – 228000 кв.м., местоположение земельного участка установлено относительно ориентира. Наименование ориентира: с.Придорожное. Участок находится примерно в </w:t>
      </w:r>
      <w:smartTag w:uri="urn:schemas-microsoft-com:office:smarttags" w:element="metricconverter">
        <w:smartTagPr>
          <w:attr w:name="ProductID" w:val="3200 м"/>
        </w:smartTagPr>
        <w:r w:rsidRPr="003C69D9">
          <w:rPr>
            <w:sz w:val="26"/>
            <w:szCs w:val="24"/>
          </w:rPr>
          <w:t>3200 м</w:t>
        </w:r>
      </w:smartTag>
      <w:r w:rsidRPr="003C69D9">
        <w:rPr>
          <w:sz w:val="26"/>
          <w:szCs w:val="24"/>
        </w:rPr>
        <w:t xml:space="preserve"> от ориентира по направлению на север, с видом разрешенного использования – для производства продукции сельского хозяйства, срок аренды 10 лет;</w:t>
      </w:r>
    </w:p>
    <w:p w:rsidR="00F67C3C" w:rsidRPr="003C69D9" w:rsidRDefault="00F67C3C" w:rsidP="00C05F24">
      <w:pPr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r w:rsidRPr="003C69D9">
        <w:rPr>
          <w:sz w:val="26"/>
          <w:szCs w:val="24"/>
        </w:rPr>
        <w:t>Лот № 2 - с кадастровым номером  28:25:000000:1912, площадью – 194812 кв.м., местоположение: Амурская область, Тамбовский район, с видом разрешенного использования – сельскохозяйственное использование, срок аренды 10 лет;</w:t>
      </w:r>
    </w:p>
    <w:p w:rsidR="00F67C3C" w:rsidRPr="003C69D9" w:rsidRDefault="00F67C3C" w:rsidP="00C05F24">
      <w:pPr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r w:rsidRPr="003C69D9">
        <w:rPr>
          <w:sz w:val="26"/>
          <w:szCs w:val="24"/>
        </w:rPr>
        <w:t>Лот № 3 - с кадастровым номером  28:25:011104:6, площадью – 170623 кв.м., местоположение: Амурская область, Тамбовский район, с видом разрешенного использования – сельскохозяйственное использование, срок аренды 3 года;</w:t>
      </w:r>
    </w:p>
    <w:p w:rsidR="00F67C3C" w:rsidRPr="003C69D9" w:rsidRDefault="00F67C3C" w:rsidP="00C05F24">
      <w:pPr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r w:rsidRPr="003C69D9">
        <w:rPr>
          <w:sz w:val="26"/>
          <w:szCs w:val="24"/>
        </w:rPr>
        <w:t>Лот № 4 - с кадастровым номером  28:25:000000:1911, площадью – 1842226 кв.м., местоположение: Амурская область, Тамбовский район, с видом разрешенного использования – сельскохозяйственное использование, срок аренды 3 года;</w:t>
      </w:r>
    </w:p>
    <w:p w:rsidR="00F67C3C" w:rsidRPr="003C69D9" w:rsidRDefault="00F67C3C" w:rsidP="00C05F24">
      <w:pPr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r w:rsidRPr="003C69D9">
        <w:rPr>
          <w:sz w:val="26"/>
          <w:szCs w:val="24"/>
        </w:rPr>
        <w:t>Лот № 5 - с кадастровым номером  28:25:011612:47, площадью – 136514 кв.м., местоположение: Амурская область, Тамбовский район, с видом разрешенного использования – сельскохозяйственное использование, срок аренды 10 лет;</w:t>
      </w:r>
    </w:p>
    <w:p w:rsidR="00F67C3C" w:rsidRPr="003C69D9" w:rsidRDefault="00F67C3C" w:rsidP="00C05F24">
      <w:pPr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r w:rsidRPr="003C69D9">
        <w:rPr>
          <w:sz w:val="26"/>
          <w:szCs w:val="24"/>
        </w:rPr>
        <w:t>Лот № 6 - с кадастровым номером  28:25:010321:53, площадью – 222143 кв.м., местоположение: Амурская область, Тамбовский район, с видом разрешенного использования – сельскохозяйственное использование, срок аренды 10 лет.</w:t>
      </w:r>
    </w:p>
    <w:p w:rsidR="00F67C3C" w:rsidRPr="003C69D9" w:rsidRDefault="00F67C3C" w:rsidP="002A2EB3">
      <w:pPr>
        <w:jc w:val="both"/>
        <w:rPr>
          <w:rFonts w:ascii="Times New Roman" w:hAnsi="Times New Roman"/>
          <w:sz w:val="26"/>
          <w:szCs w:val="24"/>
        </w:rPr>
      </w:pPr>
      <w:r w:rsidRPr="003C69D9">
        <w:rPr>
          <w:rFonts w:ascii="Times New Roman" w:hAnsi="Times New Roman"/>
          <w:sz w:val="26"/>
          <w:szCs w:val="24"/>
        </w:rPr>
        <w:t xml:space="preserve">            </w:t>
      </w:r>
    </w:p>
    <w:p w:rsidR="00F67C3C" w:rsidRPr="003C69D9" w:rsidRDefault="00F67C3C" w:rsidP="002A2EB3">
      <w:pPr>
        <w:jc w:val="both"/>
        <w:rPr>
          <w:rFonts w:ascii="Times New Roman" w:hAnsi="Times New Roman"/>
          <w:sz w:val="26"/>
          <w:szCs w:val="24"/>
        </w:rPr>
      </w:pPr>
      <w:r w:rsidRPr="003C69D9">
        <w:rPr>
          <w:rFonts w:ascii="Times New Roman" w:hAnsi="Times New Roman"/>
          <w:sz w:val="26"/>
          <w:szCs w:val="24"/>
        </w:rPr>
        <w:t xml:space="preserve">             2. На заседании аукционной комиссии по рассмотрению заявок на участие в</w:t>
      </w:r>
      <w:r w:rsidRPr="003C69D9">
        <w:rPr>
          <w:rFonts w:ascii="Times New Roman" w:hAnsi="Times New Roman"/>
          <w:sz w:val="26"/>
          <w:szCs w:val="24"/>
        </w:rPr>
        <w:br/>
        <w:t>аукционе присутствовали:</w:t>
      </w:r>
    </w:p>
    <w:p w:rsidR="00F67C3C" w:rsidRPr="003C69D9" w:rsidRDefault="00F67C3C" w:rsidP="00A04C4C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3C69D9">
        <w:rPr>
          <w:rFonts w:ascii="Times New Roman" w:hAnsi="Times New Roman"/>
          <w:sz w:val="26"/>
          <w:szCs w:val="24"/>
        </w:rPr>
        <w:t xml:space="preserve"> </w:t>
      </w:r>
      <w:r w:rsidRPr="003C69D9">
        <w:rPr>
          <w:rFonts w:ascii="Times New Roman" w:hAnsi="Times New Roman"/>
          <w:b/>
          <w:sz w:val="26"/>
          <w:szCs w:val="24"/>
        </w:rPr>
        <w:t>Председатель комиссии – Евсеева Светлана Семёновна</w:t>
      </w:r>
      <w:r w:rsidRPr="003C69D9">
        <w:rPr>
          <w:rFonts w:ascii="Times New Roman" w:hAnsi="Times New Roman"/>
          <w:sz w:val="26"/>
          <w:szCs w:val="24"/>
        </w:rPr>
        <w:t xml:space="preserve"> – заместитель главы Администрации района по экономике и финансам - начальник финансового управления.</w:t>
      </w:r>
    </w:p>
    <w:p w:rsidR="00F67C3C" w:rsidRPr="003C69D9" w:rsidRDefault="00F67C3C" w:rsidP="002A2EB3">
      <w:pPr>
        <w:jc w:val="both"/>
        <w:rPr>
          <w:rFonts w:ascii="Times New Roman" w:hAnsi="Times New Roman"/>
          <w:sz w:val="26"/>
          <w:szCs w:val="24"/>
        </w:rPr>
      </w:pPr>
      <w:r w:rsidRPr="003C69D9">
        <w:rPr>
          <w:rFonts w:ascii="Times New Roman" w:hAnsi="Times New Roman"/>
          <w:sz w:val="26"/>
          <w:szCs w:val="24"/>
        </w:rPr>
        <w:t xml:space="preserve"> </w:t>
      </w:r>
    </w:p>
    <w:p w:rsidR="00F67C3C" w:rsidRPr="003C69D9" w:rsidRDefault="00F67C3C" w:rsidP="008A49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3C69D9">
        <w:rPr>
          <w:rFonts w:ascii="Times New Roman" w:hAnsi="Times New Roman" w:cs="Times New Roman"/>
          <w:b/>
          <w:sz w:val="26"/>
          <w:szCs w:val="24"/>
        </w:rPr>
        <w:t>Заместитель председателя комиссии</w:t>
      </w:r>
      <w:r w:rsidRPr="003C69D9">
        <w:rPr>
          <w:rFonts w:ascii="Times New Roman" w:hAnsi="Times New Roman" w:cs="Times New Roman"/>
          <w:sz w:val="26"/>
          <w:szCs w:val="24"/>
        </w:rPr>
        <w:t xml:space="preserve"> - Есакова Татьяна Александровна – председатель комитета по управлению муниципальным имуществом Тамбовского района.</w:t>
      </w:r>
    </w:p>
    <w:p w:rsidR="00F67C3C" w:rsidRPr="003C69D9" w:rsidRDefault="00F67C3C" w:rsidP="008A495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3C69D9">
        <w:rPr>
          <w:rFonts w:ascii="Times New Roman" w:hAnsi="Times New Roman"/>
          <w:b/>
          <w:sz w:val="26"/>
          <w:szCs w:val="24"/>
        </w:rPr>
        <w:t>Секретарь</w:t>
      </w:r>
      <w:r w:rsidRPr="003C69D9">
        <w:rPr>
          <w:rFonts w:ascii="Times New Roman" w:hAnsi="Times New Roman"/>
          <w:sz w:val="26"/>
          <w:szCs w:val="24"/>
        </w:rPr>
        <w:t xml:space="preserve"> – Матиенко Марина Витальевна – ведущий специалист комитета по управлению муниципальным имуществом Тамбовского района.</w:t>
      </w:r>
    </w:p>
    <w:p w:rsidR="00F67C3C" w:rsidRPr="003C69D9" w:rsidRDefault="00F67C3C" w:rsidP="008A495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b/>
          <w:sz w:val="26"/>
          <w:szCs w:val="24"/>
        </w:rPr>
      </w:pPr>
      <w:r w:rsidRPr="003C69D9">
        <w:rPr>
          <w:rFonts w:ascii="Times New Roman" w:hAnsi="Times New Roman" w:cs="Times New Roman"/>
          <w:sz w:val="26"/>
          <w:szCs w:val="24"/>
        </w:rPr>
        <w:t xml:space="preserve">          </w:t>
      </w:r>
      <w:r w:rsidRPr="003C69D9">
        <w:rPr>
          <w:rFonts w:ascii="Times New Roman" w:hAnsi="Times New Roman" w:cs="Times New Roman"/>
          <w:b/>
          <w:sz w:val="26"/>
          <w:szCs w:val="24"/>
        </w:rPr>
        <w:t xml:space="preserve">Члены комиссии: </w:t>
      </w:r>
      <w:r w:rsidRPr="003C69D9">
        <w:rPr>
          <w:rFonts w:ascii="Times New Roman" w:hAnsi="Times New Roman" w:cs="Times New Roman"/>
          <w:b/>
          <w:sz w:val="26"/>
          <w:szCs w:val="24"/>
        </w:rPr>
        <w:tab/>
      </w:r>
    </w:p>
    <w:p w:rsidR="00F67C3C" w:rsidRPr="003C69D9" w:rsidRDefault="00F67C3C" w:rsidP="008A49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3C69D9">
        <w:rPr>
          <w:rFonts w:ascii="Times New Roman" w:hAnsi="Times New Roman" w:cs="Times New Roman"/>
          <w:b/>
          <w:sz w:val="26"/>
          <w:szCs w:val="24"/>
        </w:rPr>
        <w:t>Турулин Николай Алексеевич</w:t>
      </w:r>
      <w:r w:rsidRPr="003C69D9">
        <w:rPr>
          <w:rFonts w:ascii="Times New Roman" w:hAnsi="Times New Roman" w:cs="Times New Roman"/>
          <w:sz w:val="26"/>
          <w:szCs w:val="24"/>
        </w:rPr>
        <w:t xml:space="preserve"> – начальник архитектурно-строительного отдела Администрации района.</w:t>
      </w:r>
    </w:p>
    <w:p w:rsidR="00F67C3C" w:rsidRPr="003C69D9" w:rsidRDefault="00F67C3C" w:rsidP="008A49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3C69D9">
        <w:rPr>
          <w:rFonts w:ascii="Times New Roman" w:hAnsi="Times New Roman" w:cs="Times New Roman"/>
          <w:b/>
          <w:sz w:val="26"/>
          <w:szCs w:val="24"/>
        </w:rPr>
        <w:t>Нестеров Павел Владмирович</w:t>
      </w:r>
      <w:r w:rsidRPr="003C69D9">
        <w:rPr>
          <w:rFonts w:ascii="Times New Roman" w:hAnsi="Times New Roman" w:cs="Times New Roman"/>
          <w:sz w:val="26"/>
          <w:szCs w:val="24"/>
        </w:rPr>
        <w:t xml:space="preserve"> – руководитель сектора по муниципальным закупкам Администрации района</w:t>
      </w:r>
    </w:p>
    <w:p w:rsidR="00F67C3C" w:rsidRPr="003C69D9" w:rsidRDefault="00F67C3C" w:rsidP="008A4959">
      <w:pPr>
        <w:jc w:val="both"/>
        <w:rPr>
          <w:sz w:val="26"/>
          <w:szCs w:val="24"/>
        </w:rPr>
      </w:pPr>
      <w:r w:rsidRPr="003C69D9">
        <w:rPr>
          <w:rFonts w:ascii="Times New Roman" w:hAnsi="Times New Roman"/>
          <w:sz w:val="26"/>
          <w:szCs w:val="24"/>
        </w:rPr>
        <w:t xml:space="preserve">           </w:t>
      </w:r>
      <w:r w:rsidRPr="003C69D9">
        <w:rPr>
          <w:rFonts w:ascii="Times New Roman" w:hAnsi="Times New Roman"/>
          <w:b/>
          <w:sz w:val="26"/>
          <w:szCs w:val="24"/>
        </w:rPr>
        <w:t>Селедкова Наталья Васильевна</w:t>
      </w:r>
      <w:r w:rsidRPr="003C69D9">
        <w:rPr>
          <w:rFonts w:ascii="Times New Roman" w:hAnsi="Times New Roman"/>
          <w:sz w:val="26"/>
          <w:szCs w:val="24"/>
        </w:rPr>
        <w:t xml:space="preserve"> – главный специалист КУМИ Тамбовского района.</w:t>
      </w:r>
      <w:r w:rsidRPr="003C69D9">
        <w:rPr>
          <w:sz w:val="26"/>
          <w:szCs w:val="24"/>
        </w:rPr>
        <w:t xml:space="preserve">          </w:t>
      </w:r>
    </w:p>
    <w:p w:rsidR="00F67C3C" w:rsidRPr="003C69D9" w:rsidRDefault="00F67C3C" w:rsidP="00A17E80">
      <w:pPr>
        <w:jc w:val="both"/>
        <w:rPr>
          <w:color w:val="FF00FF"/>
          <w:sz w:val="26"/>
          <w:szCs w:val="24"/>
        </w:rPr>
      </w:pPr>
      <w:r w:rsidRPr="003C69D9">
        <w:rPr>
          <w:rFonts w:ascii="Times New Roman" w:hAnsi="Times New Roman"/>
          <w:sz w:val="26"/>
          <w:szCs w:val="24"/>
        </w:rPr>
        <w:t xml:space="preserve">       </w:t>
      </w:r>
      <w:r w:rsidRPr="003C69D9">
        <w:rPr>
          <w:sz w:val="26"/>
          <w:szCs w:val="24"/>
        </w:rPr>
        <w:t xml:space="preserve">    Состав аукционной комиссии утвержден Постановлением Администрации Тамбовского района Амурской области от 05.03.2012 (с изм., внесенными постановлениями Администрации района от 11.06.2014 № 698, от 11.06.2014, от 07.11.2014 № 1381, от 26.02.2015, от 30.11.2015 № 912, от 20.02.2017 № 147, от 16.03.2017 № 229) </w:t>
      </w:r>
    </w:p>
    <w:p w:rsidR="00F67C3C" w:rsidRPr="003C69D9" w:rsidRDefault="00F67C3C" w:rsidP="00246648">
      <w:pPr>
        <w:jc w:val="both"/>
        <w:rPr>
          <w:rFonts w:ascii="Times New Roman" w:hAnsi="Times New Roman"/>
          <w:sz w:val="26"/>
          <w:szCs w:val="24"/>
        </w:rPr>
      </w:pPr>
    </w:p>
    <w:p w:rsidR="00F67C3C" w:rsidRPr="003C69D9" w:rsidRDefault="00F67C3C" w:rsidP="00246648">
      <w:pPr>
        <w:jc w:val="both"/>
        <w:rPr>
          <w:rFonts w:ascii="Times New Roman" w:hAnsi="Times New Roman"/>
          <w:sz w:val="26"/>
          <w:szCs w:val="24"/>
        </w:rPr>
      </w:pPr>
      <w:r w:rsidRPr="003C69D9">
        <w:rPr>
          <w:rFonts w:ascii="Times New Roman" w:hAnsi="Times New Roman"/>
          <w:sz w:val="26"/>
          <w:szCs w:val="24"/>
        </w:rPr>
        <w:t xml:space="preserve">           3. Извещение о проведении аукциона было размещено на сайте </w:t>
      </w:r>
      <w:r w:rsidRPr="003C69D9">
        <w:rPr>
          <w:rFonts w:ascii="Times New Roman" w:hAnsi="Times New Roman"/>
          <w:sz w:val="26"/>
          <w:szCs w:val="24"/>
          <w:lang w:val="en-US"/>
        </w:rPr>
        <w:t>www</w:t>
      </w:r>
      <w:r w:rsidRPr="003C69D9">
        <w:rPr>
          <w:rFonts w:ascii="Times New Roman" w:hAnsi="Times New Roman"/>
          <w:sz w:val="26"/>
          <w:szCs w:val="24"/>
        </w:rPr>
        <w:t>.</w:t>
      </w:r>
      <w:r w:rsidRPr="003C69D9">
        <w:rPr>
          <w:rFonts w:ascii="Times New Roman" w:hAnsi="Times New Roman"/>
          <w:sz w:val="26"/>
          <w:szCs w:val="24"/>
          <w:lang w:val="en-US"/>
        </w:rPr>
        <w:t>torgi</w:t>
      </w:r>
      <w:r w:rsidRPr="003C69D9">
        <w:rPr>
          <w:rFonts w:ascii="Times New Roman" w:hAnsi="Times New Roman"/>
          <w:sz w:val="26"/>
          <w:szCs w:val="24"/>
        </w:rPr>
        <w:t>.</w:t>
      </w:r>
      <w:r w:rsidRPr="003C69D9">
        <w:rPr>
          <w:rFonts w:ascii="Times New Roman" w:hAnsi="Times New Roman"/>
          <w:sz w:val="26"/>
          <w:szCs w:val="24"/>
          <w:lang w:val="en-US"/>
        </w:rPr>
        <w:t>gov</w:t>
      </w:r>
      <w:r w:rsidRPr="003C69D9">
        <w:rPr>
          <w:rFonts w:ascii="Times New Roman" w:hAnsi="Times New Roman"/>
          <w:sz w:val="26"/>
          <w:szCs w:val="24"/>
        </w:rPr>
        <w:t>.</w:t>
      </w:r>
      <w:r w:rsidRPr="003C69D9">
        <w:rPr>
          <w:rFonts w:ascii="Times New Roman" w:hAnsi="Times New Roman"/>
          <w:sz w:val="26"/>
          <w:szCs w:val="24"/>
          <w:lang w:val="en-US"/>
        </w:rPr>
        <w:t>ru</w:t>
      </w:r>
      <w:r w:rsidRPr="003C69D9">
        <w:rPr>
          <w:rFonts w:ascii="Times New Roman" w:hAnsi="Times New Roman"/>
          <w:sz w:val="26"/>
          <w:szCs w:val="24"/>
        </w:rPr>
        <w:t xml:space="preserve"> в сети Интернет «25» апреля </w:t>
      </w:r>
      <w:smartTag w:uri="urn:schemas-microsoft-com:office:smarttags" w:element="metricconverter">
        <w:smartTagPr>
          <w:attr w:name="ProductID" w:val="2017 г"/>
        </w:smartTagPr>
        <w:r w:rsidRPr="003C69D9">
          <w:rPr>
            <w:rFonts w:ascii="Times New Roman" w:hAnsi="Times New Roman"/>
            <w:sz w:val="26"/>
            <w:szCs w:val="24"/>
          </w:rPr>
          <w:t>2017 г</w:t>
        </w:r>
      </w:smartTag>
      <w:r w:rsidRPr="003C69D9">
        <w:rPr>
          <w:rFonts w:ascii="Times New Roman" w:hAnsi="Times New Roman"/>
          <w:sz w:val="26"/>
          <w:szCs w:val="24"/>
        </w:rPr>
        <w:t>., на сайте Администрации Тамбовского района 24.04.2017г.</w:t>
      </w:r>
    </w:p>
    <w:p w:rsidR="00F67C3C" w:rsidRPr="003C69D9" w:rsidRDefault="00F67C3C" w:rsidP="00246648">
      <w:pPr>
        <w:jc w:val="both"/>
        <w:rPr>
          <w:rFonts w:ascii="Times New Roman" w:hAnsi="Times New Roman"/>
          <w:sz w:val="26"/>
          <w:szCs w:val="24"/>
        </w:rPr>
      </w:pPr>
      <w:r w:rsidRPr="003C69D9">
        <w:rPr>
          <w:rFonts w:ascii="Times New Roman" w:hAnsi="Times New Roman"/>
          <w:sz w:val="26"/>
          <w:szCs w:val="24"/>
        </w:rPr>
        <w:br/>
        <w:t xml:space="preserve">           4. Процедура рассмотрения заявок на участие в аукционе проводилась</w:t>
      </w:r>
      <w:r w:rsidRPr="003C69D9">
        <w:rPr>
          <w:rFonts w:ascii="Times New Roman" w:hAnsi="Times New Roman"/>
          <w:sz w:val="26"/>
          <w:szCs w:val="24"/>
        </w:rPr>
        <w:br/>
        <w:t xml:space="preserve">аукционной комиссией в период с 16 часов 00 минут «22» мая </w:t>
      </w:r>
      <w:smartTag w:uri="urn:schemas-microsoft-com:office:smarttags" w:element="metricconverter">
        <w:smartTagPr>
          <w:attr w:name="ProductID" w:val="2017 г"/>
        </w:smartTagPr>
        <w:r w:rsidRPr="003C69D9">
          <w:rPr>
            <w:rFonts w:ascii="Times New Roman" w:hAnsi="Times New Roman"/>
            <w:sz w:val="26"/>
            <w:szCs w:val="24"/>
          </w:rPr>
          <w:t>2017 г</w:t>
        </w:r>
      </w:smartTag>
      <w:r w:rsidRPr="003C69D9">
        <w:rPr>
          <w:rFonts w:ascii="Times New Roman" w:hAnsi="Times New Roman"/>
          <w:sz w:val="26"/>
          <w:szCs w:val="24"/>
        </w:rPr>
        <w:t>.</w:t>
      </w:r>
      <w:r w:rsidRPr="003C69D9">
        <w:rPr>
          <w:rFonts w:ascii="Times New Roman" w:hAnsi="Times New Roman"/>
          <w:sz w:val="26"/>
          <w:szCs w:val="24"/>
        </w:rPr>
        <w:br/>
        <w:t xml:space="preserve">по 16 часов 30 минут «22» мая </w:t>
      </w:r>
      <w:smartTag w:uri="urn:schemas-microsoft-com:office:smarttags" w:element="metricconverter">
        <w:smartTagPr>
          <w:attr w:name="ProductID" w:val="2017 г"/>
        </w:smartTagPr>
        <w:r w:rsidRPr="003C69D9">
          <w:rPr>
            <w:rFonts w:ascii="Times New Roman" w:hAnsi="Times New Roman"/>
            <w:sz w:val="26"/>
            <w:szCs w:val="24"/>
          </w:rPr>
          <w:t>2017 г</w:t>
        </w:r>
      </w:smartTag>
      <w:r w:rsidRPr="003C69D9">
        <w:rPr>
          <w:rFonts w:ascii="Times New Roman" w:hAnsi="Times New Roman"/>
          <w:sz w:val="26"/>
          <w:szCs w:val="24"/>
        </w:rPr>
        <w:t>. по адресу с.Тамбовка, ул.Ленинская, 90, зал заседаний.</w:t>
      </w:r>
    </w:p>
    <w:p w:rsidR="00F67C3C" w:rsidRPr="003C69D9" w:rsidRDefault="00F67C3C" w:rsidP="00246648">
      <w:pPr>
        <w:jc w:val="both"/>
        <w:rPr>
          <w:rFonts w:ascii="Times New Roman" w:hAnsi="Times New Roman"/>
          <w:sz w:val="26"/>
          <w:szCs w:val="24"/>
        </w:rPr>
      </w:pPr>
      <w:r w:rsidRPr="003C69D9">
        <w:rPr>
          <w:rFonts w:ascii="Times New Roman" w:hAnsi="Times New Roman"/>
          <w:sz w:val="26"/>
          <w:szCs w:val="24"/>
        </w:rPr>
        <w:br/>
        <w:t xml:space="preserve">          5. До окончания указанного в извещении о проведении аукциона срока подачи</w:t>
      </w:r>
      <w:r w:rsidRPr="003C69D9">
        <w:rPr>
          <w:rFonts w:ascii="Times New Roman" w:hAnsi="Times New Roman"/>
          <w:sz w:val="26"/>
          <w:szCs w:val="24"/>
        </w:rPr>
        <w:br/>
        <w:t xml:space="preserve">заявок на участие в аукционе «22» мая </w:t>
      </w:r>
      <w:smartTag w:uri="urn:schemas-microsoft-com:office:smarttags" w:element="metricconverter">
        <w:smartTagPr>
          <w:attr w:name="ProductID" w:val="2017 г"/>
        </w:smartTagPr>
        <w:r w:rsidRPr="003C69D9">
          <w:rPr>
            <w:rFonts w:ascii="Times New Roman" w:hAnsi="Times New Roman"/>
            <w:sz w:val="26"/>
            <w:szCs w:val="24"/>
          </w:rPr>
          <w:t>2017 г</w:t>
        </w:r>
      </w:smartTag>
      <w:r w:rsidRPr="003C69D9">
        <w:rPr>
          <w:rFonts w:ascii="Times New Roman" w:hAnsi="Times New Roman"/>
          <w:sz w:val="26"/>
          <w:szCs w:val="24"/>
        </w:rPr>
        <w:t>. 16 часов 00 минут (время</w:t>
      </w:r>
      <w:r w:rsidRPr="003C69D9">
        <w:rPr>
          <w:rFonts w:ascii="Times New Roman" w:hAnsi="Times New Roman"/>
          <w:sz w:val="26"/>
          <w:szCs w:val="24"/>
        </w:rPr>
        <w:br/>
        <w:t>местное) были представлены: 3 (три) заявки на</w:t>
      </w:r>
      <w:r w:rsidRPr="003C69D9">
        <w:rPr>
          <w:rFonts w:ascii="Times New Roman" w:hAnsi="Times New Roman"/>
          <w:sz w:val="26"/>
          <w:szCs w:val="24"/>
        </w:rPr>
        <w:br/>
        <w:t xml:space="preserve">участие в аукционе: </w:t>
      </w:r>
    </w:p>
    <w:p w:rsidR="00F67C3C" w:rsidRPr="003C69D9" w:rsidRDefault="00F67C3C" w:rsidP="00246648">
      <w:pPr>
        <w:jc w:val="both"/>
        <w:rPr>
          <w:rFonts w:ascii="Times New Roman" w:hAnsi="Times New Roman"/>
          <w:sz w:val="26"/>
          <w:szCs w:val="24"/>
        </w:rPr>
      </w:pPr>
      <w:r w:rsidRPr="003C69D9">
        <w:rPr>
          <w:rFonts w:ascii="Times New Roman" w:hAnsi="Times New Roman"/>
          <w:sz w:val="26"/>
          <w:szCs w:val="24"/>
        </w:rPr>
        <w:t xml:space="preserve">по Лоту № 1 – 1 (одна) одна  заявка на участие в аукционе, </w:t>
      </w:r>
    </w:p>
    <w:p w:rsidR="00F67C3C" w:rsidRPr="003C69D9" w:rsidRDefault="00F67C3C" w:rsidP="00246648">
      <w:pPr>
        <w:jc w:val="both"/>
        <w:rPr>
          <w:rFonts w:ascii="Times New Roman" w:hAnsi="Times New Roman"/>
          <w:sz w:val="26"/>
          <w:szCs w:val="24"/>
        </w:rPr>
      </w:pPr>
      <w:r w:rsidRPr="003C69D9">
        <w:rPr>
          <w:rFonts w:ascii="Times New Roman" w:hAnsi="Times New Roman"/>
          <w:sz w:val="26"/>
          <w:szCs w:val="24"/>
        </w:rPr>
        <w:t xml:space="preserve">по Лоту № 2 – 1 (одна) одна заявка на участие в аукционе, </w:t>
      </w:r>
    </w:p>
    <w:p w:rsidR="00F67C3C" w:rsidRPr="003C69D9" w:rsidRDefault="00F67C3C" w:rsidP="00246648">
      <w:pPr>
        <w:jc w:val="both"/>
        <w:rPr>
          <w:rFonts w:ascii="Times New Roman" w:hAnsi="Times New Roman"/>
          <w:sz w:val="26"/>
          <w:szCs w:val="24"/>
        </w:rPr>
      </w:pPr>
      <w:r w:rsidRPr="003C69D9">
        <w:rPr>
          <w:rFonts w:ascii="Times New Roman" w:hAnsi="Times New Roman"/>
          <w:sz w:val="26"/>
          <w:szCs w:val="24"/>
        </w:rPr>
        <w:t xml:space="preserve">по Лоту № 3 -  0 (ноль) заявок на участие в аукционе,  </w:t>
      </w:r>
    </w:p>
    <w:p w:rsidR="00F67C3C" w:rsidRPr="003C69D9" w:rsidRDefault="00F67C3C" w:rsidP="00246648">
      <w:pPr>
        <w:jc w:val="both"/>
        <w:rPr>
          <w:rFonts w:ascii="Times New Roman" w:hAnsi="Times New Roman"/>
          <w:sz w:val="26"/>
          <w:szCs w:val="24"/>
        </w:rPr>
      </w:pPr>
      <w:r w:rsidRPr="003C69D9">
        <w:rPr>
          <w:rFonts w:ascii="Times New Roman" w:hAnsi="Times New Roman"/>
          <w:sz w:val="26"/>
          <w:szCs w:val="24"/>
        </w:rPr>
        <w:t xml:space="preserve">по Лоту № 4 - 1 (одна) заявка на участие в аукционе,  </w:t>
      </w:r>
    </w:p>
    <w:p w:rsidR="00F67C3C" w:rsidRPr="003C69D9" w:rsidRDefault="00F67C3C" w:rsidP="00246648">
      <w:pPr>
        <w:jc w:val="both"/>
        <w:rPr>
          <w:rFonts w:ascii="Times New Roman" w:hAnsi="Times New Roman"/>
          <w:sz w:val="26"/>
          <w:szCs w:val="24"/>
        </w:rPr>
      </w:pPr>
      <w:r w:rsidRPr="003C69D9">
        <w:rPr>
          <w:rFonts w:ascii="Times New Roman" w:hAnsi="Times New Roman"/>
          <w:sz w:val="26"/>
          <w:szCs w:val="24"/>
        </w:rPr>
        <w:t xml:space="preserve">по Лоту № 5 -  0 (ноль) заявок на участие в аукционе, </w:t>
      </w:r>
    </w:p>
    <w:p w:rsidR="00F67C3C" w:rsidRPr="003C69D9" w:rsidRDefault="00F67C3C" w:rsidP="00246648">
      <w:pPr>
        <w:jc w:val="both"/>
        <w:rPr>
          <w:rFonts w:ascii="Times New Roman" w:hAnsi="Times New Roman"/>
          <w:sz w:val="26"/>
          <w:szCs w:val="24"/>
        </w:rPr>
      </w:pPr>
      <w:r w:rsidRPr="003C69D9">
        <w:rPr>
          <w:rFonts w:ascii="Times New Roman" w:hAnsi="Times New Roman"/>
          <w:sz w:val="26"/>
          <w:szCs w:val="24"/>
        </w:rPr>
        <w:t xml:space="preserve">по Лоту № 6 - 0 (ноль) заявок на участие в аукционе, </w:t>
      </w:r>
    </w:p>
    <w:p w:rsidR="00F67C3C" w:rsidRPr="003C69D9" w:rsidRDefault="00F67C3C" w:rsidP="00246648">
      <w:pPr>
        <w:jc w:val="both"/>
        <w:rPr>
          <w:rFonts w:ascii="Times New Roman" w:hAnsi="Times New Roman"/>
          <w:sz w:val="26"/>
          <w:szCs w:val="24"/>
        </w:rPr>
      </w:pPr>
      <w:r w:rsidRPr="003C69D9">
        <w:rPr>
          <w:rFonts w:ascii="Times New Roman" w:hAnsi="Times New Roman"/>
          <w:sz w:val="26"/>
          <w:szCs w:val="24"/>
        </w:rPr>
        <w:t xml:space="preserve">о чем зафиксировано в Журнале регистрации поступления заявок на участие в аукционе. </w:t>
      </w:r>
    </w:p>
    <w:p w:rsidR="00F67C3C" w:rsidRPr="003C69D9" w:rsidRDefault="00F67C3C" w:rsidP="00246648">
      <w:pPr>
        <w:jc w:val="both"/>
        <w:rPr>
          <w:rFonts w:ascii="Times New Roman" w:hAnsi="Times New Roman"/>
          <w:sz w:val="26"/>
          <w:szCs w:val="24"/>
        </w:rPr>
      </w:pPr>
      <w:r w:rsidRPr="003C69D9">
        <w:rPr>
          <w:rFonts w:ascii="Times New Roman" w:hAnsi="Times New Roman"/>
          <w:sz w:val="26"/>
          <w:szCs w:val="24"/>
        </w:rPr>
        <w:br/>
        <w:t xml:space="preserve">          6. Сведения об участниках, подавших заявки на участие в аукционе: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3"/>
        <w:gridCol w:w="1965"/>
        <w:gridCol w:w="1260"/>
        <w:gridCol w:w="1260"/>
        <w:gridCol w:w="1803"/>
        <w:gridCol w:w="1495"/>
        <w:gridCol w:w="1340"/>
      </w:tblGrid>
      <w:tr w:rsidR="00F67C3C" w:rsidRPr="003C69D9" w:rsidTr="00AE0408">
        <w:tc>
          <w:tcPr>
            <w:tcW w:w="483" w:type="dxa"/>
          </w:tcPr>
          <w:p w:rsidR="00F67C3C" w:rsidRPr="003C69D9" w:rsidRDefault="00F67C3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C69D9">
              <w:rPr>
                <w:rFonts w:ascii="Times New Roman" w:hAnsi="Times New Roman"/>
                <w:sz w:val="26"/>
                <w:szCs w:val="24"/>
              </w:rPr>
              <w:t>№ п/п</w:t>
            </w:r>
          </w:p>
        </w:tc>
        <w:tc>
          <w:tcPr>
            <w:tcW w:w="1965" w:type="dxa"/>
          </w:tcPr>
          <w:p w:rsidR="00F67C3C" w:rsidRPr="003C69D9" w:rsidRDefault="00F67C3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C69D9">
              <w:rPr>
                <w:rFonts w:ascii="Times New Roman" w:hAnsi="Times New Roman"/>
                <w:sz w:val="26"/>
                <w:szCs w:val="24"/>
              </w:rPr>
              <w:t>Наименование юридического лица (Ф.И.О. физ. лица, дата подачи заявки, дата внесения задатка)</w:t>
            </w:r>
          </w:p>
        </w:tc>
        <w:tc>
          <w:tcPr>
            <w:tcW w:w="1260" w:type="dxa"/>
          </w:tcPr>
          <w:p w:rsidR="00F67C3C" w:rsidRPr="003C69D9" w:rsidRDefault="00F67C3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C69D9">
              <w:rPr>
                <w:rFonts w:ascii="Times New Roman" w:hAnsi="Times New Roman"/>
                <w:sz w:val="26"/>
                <w:szCs w:val="24"/>
              </w:rPr>
              <w:t xml:space="preserve">Организационно-правовая форма (для юр.  лица) </w:t>
            </w:r>
          </w:p>
        </w:tc>
        <w:tc>
          <w:tcPr>
            <w:tcW w:w="1260" w:type="dxa"/>
          </w:tcPr>
          <w:p w:rsidR="00F67C3C" w:rsidRPr="003C69D9" w:rsidRDefault="00F67C3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C69D9">
              <w:rPr>
                <w:rFonts w:ascii="Times New Roman" w:hAnsi="Times New Roman"/>
                <w:sz w:val="26"/>
                <w:szCs w:val="24"/>
              </w:rPr>
              <w:t xml:space="preserve">Место нахождения (для юридического лица) </w:t>
            </w:r>
          </w:p>
        </w:tc>
        <w:tc>
          <w:tcPr>
            <w:tcW w:w="1803" w:type="dxa"/>
          </w:tcPr>
          <w:p w:rsidR="00F67C3C" w:rsidRPr="003C69D9" w:rsidRDefault="00F67C3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C69D9">
              <w:rPr>
                <w:rFonts w:ascii="Times New Roman" w:hAnsi="Times New Roman"/>
                <w:sz w:val="26"/>
                <w:szCs w:val="24"/>
              </w:rPr>
              <w:t>Почтовый адрес, место жительства (для физического лица)</w:t>
            </w:r>
          </w:p>
        </w:tc>
        <w:tc>
          <w:tcPr>
            <w:tcW w:w="1495" w:type="dxa"/>
          </w:tcPr>
          <w:p w:rsidR="00F67C3C" w:rsidRPr="003C69D9" w:rsidRDefault="00F67C3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C69D9">
              <w:rPr>
                <w:rFonts w:ascii="Times New Roman" w:hAnsi="Times New Roman"/>
                <w:sz w:val="26"/>
                <w:szCs w:val="24"/>
              </w:rPr>
              <w:t>Паспортные данные (для физического лица)</w:t>
            </w:r>
          </w:p>
        </w:tc>
        <w:tc>
          <w:tcPr>
            <w:tcW w:w="1340" w:type="dxa"/>
          </w:tcPr>
          <w:p w:rsidR="00F67C3C" w:rsidRPr="003C69D9" w:rsidRDefault="00F67C3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C69D9">
              <w:rPr>
                <w:rFonts w:ascii="Times New Roman" w:hAnsi="Times New Roman"/>
                <w:sz w:val="26"/>
                <w:szCs w:val="24"/>
              </w:rPr>
              <w:t>Контактный телефон</w:t>
            </w:r>
          </w:p>
        </w:tc>
      </w:tr>
      <w:tr w:rsidR="00F67C3C" w:rsidRPr="003C69D9" w:rsidTr="00AE0408">
        <w:tc>
          <w:tcPr>
            <w:tcW w:w="483" w:type="dxa"/>
          </w:tcPr>
          <w:p w:rsidR="00F67C3C" w:rsidRPr="003C69D9" w:rsidRDefault="00F67C3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C69D9">
              <w:rPr>
                <w:rFonts w:ascii="Times New Roman" w:hAnsi="Times New Roman"/>
                <w:sz w:val="26"/>
                <w:szCs w:val="24"/>
              </w:rPr>
              <w:t>1.</w:t>
            </w:r>
          </w:p>
        </w:tc>
        <w:tc>
          <w:tcPr>
            <w:tcW w:w="1965" w:type="dxa"/>
          </w:tcPr>
          <w:p w:rsidR="00F67C3C" w:rsidRPr="003C69D9" w:rsidRDefault="00F67C3C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9D9">
              <w:rPr>
                <w:rFonts w:ascii="Times New Roman" w:hAnsi="Times New Roman"/>
                <w:sz w:val="24"/>
                <w:szCs w:val="24"/>
              </w:rPr>
              <w:t>Сергиенко Александр Анатольевич – Глава КФХ (ОГРНИП 306282709700024), (Лот № 1)</w:t>
            </w:r>
          </w:p>
          <w:p w:rsidR="00F67C3C" w:rsidRPr="003C69D9" w:rsidRDefault="00F67C3C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9D9">
              <w:rPr>
                <w:rFonts w:ascii="Times New Roman" w:hAnsi="Times New Roman"/>
                <w:sz w:val="24"/>
                <w:szCs w:val="24"/>
              </w:rPr>
              <w:t>Дата подачи заявки- 12.05.2017, № 1</w:t>
            </w:r>
          </w:p>
          <w:p w:rsidR="00F67C3C" w:rsidRPr="003C69D9" w:rsidRDefault="00F67C3C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9D9">
              <w:rPr>
                <w:rFonts w:ascii="Times New Roman" w:hAnsi="Times New Roman"/>
                <w:sz w:val="24"/>
                <w:szCs w:val="24"/>
              </w:rPr>
              <w:t>Дата внесения задатка- 12.05.2017</w:t>
            </w:r>
          </w:p>
        </w:tc>
        <w:tc>
          <w:tcPr>
            <w:tcW w:w="1260" w:type="dxa"/>
          </w:tcPr>
          <w:p w:rsidR="00F67C3C" w:rsidRPr="003C69D9" w:rsidRDefault="00F67C3C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67C3C" w:rsidRPr="003C69D9" w:rsidRDefault="00F67C3C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F67C3C" w:rsidRPr="003C69D9" w:rsidRDefault="00F67C3C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9D9">
              <w:rPr>
                <w:rFonts w:ascii="Times New Roman" w:hAnsi="Times New Roman"/>
                <w:sz w:val="24"/>
                <w:szCs w:val="24"/>
              </w:rPr>
              <w:t>Амурская область, Тамбовский район, с.Тамбовка, ул.Пионерская, 59</w:t>
            </w:r>
          </w:p>
        </w:tc>
        <w:tc>
          <w:tcPr>
            <w:tcW w:w="1495" w:type="dxa"/>
          </w:tcPr>
          <w:p w:rsidR="00F67C3C" w:rsidRPr="003C69D9" w:rsidRDefault="00F67C3C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9D9">
              <w:rPr>
                <w:rFonts w:ascii="Times New Roman" w:hAnsi="Times New Roman"/>
                <w:sz w:val="24"/>
                <w:szCs w:val="24"/>
              </w:rPr>
              <w:t>10 07 023004 Отделением УФМС по Амурской области  в Тамбовском районе 18.04.2007</w:t>
            </w:r>
          </w:p>
        </w:tc>
        <w:tc>
          <w:tcPr>
            <w:tcW w:w="1340" w:type="dxa"/>
          </w:tcPr>
          <w:p w:rsidR="00F67C3C" w:rsidRPr="003C69D9" w:rsidRDefault="00F67C3C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C3C" w:rsidRPr="003C69D9" w:rsidTr="00AE0408">
        <w:tc>
          <w:tcPr>
            <w:tcW w:w="483" w:type="dxa"/>
          </w:tcPr>
          <w:p w:rsidR="00F67C3C" w:rsidRPr="003C69D9" w:rsidRDefault="00F67C3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C69D9">
              <w:rPr>
                <w:rFonts w:ascii="Times New Roman" w:hAnsi="Times New Roman"/>
                <w:sz w:val="26"/>
                <w:szCs w:val="24"/>
              </w:rPr>
              <w:t>2.</w:t>
            </w:r>
          </w:p>
        </w:tc>
        <w:tc>
          <w:tcPr>
            <w:tcW w:w="1965" w:type="dxa"/>
          </w:tcPr>
          <w:p w:rsidR="00F67C3C" w:rsidRPr="003C69D9" w:rsidRDefault="00F67C3C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9D9">
              <w:rPr>
                <w:rFonts w:ascii="Times New Roman" w:hAnsi="Times New Roman"/>
                <w:sz w:val="24"/>
                <w:szCs w:val="24"/>
              </w:rPr>
              <w:t>ЗАОр (нп) «Партизан» (Лот № 2)</w:t>
            </w:r>
          </w:p>
          <w:p w:rsidR="00F67C3C" w:rsidRPr="003C69D9" w:rsidRDefault="00F67C3C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9D9">
              <w:rPr>
                <w:rFonts w:ascii="Times New Roman" w:hAnsi="Times New Roman"/>
                <w:sz w:val="24"/>
                <w:szCs w:val="24"/>
              </w:rPr>
              <w:t>Дата подачи зявки- 16.05.2017, №  3,</w:t>
            </w:r>
          </w:p>
          <w:p w:rsidR="00F67C3C" w:rsidRPr="003C69D9" w:rsidRDefault="00F67C3C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9D9">
              <w:rPr>
                <w:rFonts w:ascii="Times New Roman" w:hAnsi="Times New Roman"/>
                <w:sz w:val="24"/>
                <w:szCs w:val="24"/>
              </w:rPr>
              <w:t>Дата внесения задатка – 15.05.2017</w:t>
            </w:r>
          </w:p>
        </w:tc>
        <w:tc>
          <w:tcPr>
            <w:tcW w:w="1260" w:type="dxa"/>
          </w:tcPr>
          <w:p w:rsidR="00F67C3C" w:rsidRPr="003C69D9" w:rsidRDefault="00F67C3C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9D9">
              <w:rPr>
                <w:rFonts w:ascii="Times New Roman" w:hAnsi="Times New Roman"/>
                <w:sz w:val="24"/>
                <w:szCs w:val="24"/>
              </w:rPr>
              <w:t>Закрытое акционерное  общество работников (народное предприятие)ОГРН: 1022801197176, ИНН: 2827001903, КПП: 282701001</w:t>
            </w:r>
          </w:p>
        </w:tc>
        <w:tc>
          <w:tcPr>
            <w:tcW w:w="1260" w:type="dxa"/>
          </w:tcPr>
          <w:p w:rsidR="00F67C3C" w:rsidRPr="003C69D9" w:rsidRDefault="00F67C3C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9D9">
              <w:rPr>
                <w:rFonts w:ascii="Times New Roman" w:hAnsi="Times New Roman"/>
                <w:sz w:val="24"/>
                <w:szCs w:val="24"/>
              </w:rPr>
              <w:t xml:space="preserve">676961 , Амурская область, Тамбовский район, с.Раздольное, проспект Ленина, 11 </w:t>
            </w:r>
          </w:p>
        </w:tc>
        <w:tc>
          <w:tcPr>
            <w:tcW w:w="1803" w:type="dxa"/>
          </w:tcPr>
          <w:p w:rsidR="00F67C3C" w:rsidRPr="003C69D9" w:rsidRDefault="00F67C3C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9D9">
              <w:rPr>
                <w:rFonts w:ascii="Times New Roman" w:hAnsi="Times New Roman"/>
                <w:sz w:val="24"/>
                <w:szCs w:val="24"/>
              </w:rPr>
              <w:t>676961, Амурская область, Тамбовский район, с.Раздольное, проспект Ленина, 11</w:t>
            </w:r>
          </w:p>
        </w:tc>
        <w:tc>
          <w:tcPr>
            <w:tcW w:w="1495" w:type="dxa"/>
          </w:tcPr>
          <w:p w:rsidR="00F67C3C" w:rsidRPr="003C69D9" w:rsidRDefault="00F67C3C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F67C3C" w:rsidRPr="003C69D9" w:rsidRDefault="00F67C3C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9D9">
              <w:rPr>
                <w:rFonts w:ascii="Times New Roman" w:hAnsi="Times New Roman"/>
                <w:sz w:val="24"/>
                <w:szCs w:val="24"/>
              </w:rPr>
              <w:t>8(41638)-36-1-91, 36-1-83</w:t>
            </w:r>
          </w:p>
        </w:tc>
      </w:tr>
      <w:tr w:rsidR="00F67C3C" w:rsidRPr="003C69D9" w:rsidTr="00AE0408">
        <w:tc>
          <w:tcPr>
            <w:tcW w:w="483" w:type="dxa"/>
          </w:tcPr>
          <w:p w:rsidR="00F67C3C" w:rsidRPr="003C69D9" w:rsidRDefault="00F67C3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C69D9">
              <w:rPr>
                <w:rFonts w:ascii="Times New Roman" w:hAnsi="Times New Roman"/>
                <w:sz w:val="26"/>
                <w:szCs w:val="24"/>
              </w:rPr>
              <w:t>3.</w:t>
            </w:r>
          </w:p>
        </w:tc>
        <w:tc>
          <w:tcPr>
            <w:tcW w:w="1965" w:type="dxa"/>
          </w:tcPr>
          <w:p w:rsidR="00F67C3C" w:rsidRPr="003C69D9" w:rsidRDefault="00F67C3C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9D9">
              <w:rPr>
                <w:rFonts w:ascii="Times New Roman" w:hAnsi="Times New Roman"/>
                <w:sz w:val="24"/>
                <w:szCs w:val="24"/>
              </w:rPr>
              <w:t>ОАО «Димское» (Лот № 4)</w:t>
            </w:r>
          </w:p>
          <w:p w:rsidR="00F67C3C" w:rsidRPr="003C69D9" w:rsidRDefault="00F67C3C" w:rsidP="00AE04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9D9">
              <w:rPr>
                <w:rFonts w:ascii="Times New Roman" w:hAnsi="Times New Roman"/>
                <w:sz w:val="24"/>
                <w:szCs w:val="24"/>
              </w:rPr>
              <w:t>Дата подачи заявки- 16.05.2017, № 2</w:t>
            </w:r>
          </w:p>
          <w:p w:rsidR="00F67C3C" w:rsidRPr="003C69D9" w:rsidRDefault="00F67C3C" w:rsidP="00AE04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9D9">
              <w:rPr>
                <w:rFonts w:ascii="Times New Roman" w:hAnsi="Times New Roman"/>
                <w:sz w:val="24"/>
                <w:szCs w:val="24"/>
              </w:rPr>
              <w:t>Дата внесения задатка – 15.05.2017</w:t>
            </w:r>
          </w:p>
        </w:tc>
        <w:tc>
          <w:tcPr>
            <w:tcW w:w="1260" w:type="dxa"/>
          </w:tcPr>
          <w:p w:rsidR="00F67C3C" w:rsidRPr="003C69D9" w:rsidRDefault="00F67C3C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9D9">
              <w:rPr>
                <w:rFonts w:ascii="Times New Roman" w:hAnsi="Times New Roman"/>
                <w:sz w:val="24"/>
                <w:szCs w:val="24"/>
              </w:rPr>
              <w:t>Открытое акционерное общество, ИНН/КПП: 2827000628/282701001</w:t>
            </w:r>
          </w:p>
        </w:tc>
        <w:tc>
          <w:tcPr>
            <w:tcW w:w="1260" w:type="dxa"/>
          </w:tcPr>
          <w:p w:rsidR="00F67C3C" w:rsidRPr="003C69D9" w:rsidRDefault="00F67C3C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9D9">
              <w:rPr>
                <w:rFonts w:ascii="Times New Roman" w:hAnsi="Times New Roman"/>
                <w:sz w:val="24"/>
                <w:szCs w:val="24"/>
              </w:rPr>
              <w:t>Амурская область, Тамбовский район, с. Новоалександровка, ул. Центральная, 2 А</w:t>
            </w:r>
          </w:p>
        </w:tc>
        <w:tc>
          <w:tcPr>
            <w:tcW w:w="1803" w:type="dxa"/>
          </w:tcPr>
          <w:p w:rsidR="00F67C3C" w:rsidRPr="003C69D9" w:rsidRDefault="00F67C3C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9D9">
              <w:rPr>
                <w:rFonts w:ascii="Times New Roman" w:hAnsi="Times New Roman"/>
                <w:sz w:val="24"/>
                <w:szCs w:val="24"/>
              </w:rPr>
              <w:t>Амурская область, Тамбовский район, с. Новоалександровка, ул. Центральная, 2 А</w:t>
            </w:r>
          </w:p>
        </w:tc>
        <w:tc>
          <w:tcPr>
            <w:tcW w:w="1495" w:type="dxa"/>
          </w:tcPr>
          <w:p w:rsidR="00F67C3C" w:rsidRPr="003C69D9" w:rsidRDefault="00F67C3C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F67C3C" w:rsidRPr="003C69D9" w:rsidRDefault="00F67C3C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9D9">
              <w:rPr>
                <w:rFonts w:ascii="Times New Roman" w:hAnsi="Times New Roman"/>
                <w:sz w:val="24"/>
                <w:szCs w:val="24"/>
              </w:rPr>
              <w:t>8-(41638)-39-1-30, 39-1-16, 39-1-18</w:t>
            </w:r>
          </w:p>
        </w:tc>
      </w:tr>
    </w:tbl>
    <w:p w:rsidR="00F67C3C" w:rsidRPr="003C69D9" w:rsidRDefault="00F67C3C" w:rsidP="00246648">
      <w:pPr>
        <w:jc w:val="both"/>
        <w:rPr>
          <w:rFonts w:ascii="Times New Roman" w:hAnsi="Times New Roman"/>
          <w:sz w:val="26"/>
          <w:szCs w:val="24"/>
        </w:rPr>
      </w:pPr>
      <w:r w:rsidRPr="003C69D9">
        <w:rPr>
          <w:rFonts w:ascii="Times New Roman" w:hAnsi="Times New Roman"/>
          <w:sz w:val="26"/>
          <w:szCs w:val="24"/>
        </w:rPr>
        <w:t xml:space="preserve">         </w:t>
      </w:r>
    </w:p>
    <w:p w:rsidR="00F67C3C" w:rsidRPr="003C69D9" w:rsidRDefault="00F67C3C" w:rsidP="00246648">
      <w:pPr>
        <w:jc w:val="both"/>
        <w:rPr>
          <w:rFonts w:ascii="Times New Roman" w:hAnsi="Times New Roman"/>
          <w:sz w:val="26"/>
          <w:szCs w:val="24"/>
        </w:rPr>
      </w:pPr>
      <w:r w:rsidRPr="003C69D9">
        <w:rPr>
          <w:rFonts w:ascii="Times New Roman" w:hAnsi="Times New Roman"/>
          <w:sz w:val="26"/>
          <w:szCs w:val="24"/>
        </w:rPr>
        <w:t xml:space="preserve">          7. До окончания указанного в извещении о проведении аукциона срока подачи</w:t>
      </w:r>
      <w:r>
        <w:rPr>
          <w:rFonts w:ascii="Times New Roman" w:hAnsi="Times New Roman"/>
          <w:sz w:val="26"/>
          <w:szCs w:val="24"/>
        </w:rPr>
        <w:t xml:space="preserve"> </w:t>
      </w:r>
      <w:r w:rsidRPr="003C69D9">
        <w:rPr>
          <w:rFonts w:ascii="Times New Roman" w:hAnsi="Times New Roman"/>
          <w:sz w:val="26"/>
          <w:szCs w:val="24"/>
        </w:rPr>
        <w:t xml:space="preserve">заявок на участие в аукционе «22» мая </w:t>
      </w:r>
      <w:smartTag w:uri="urn:schemas-microsoft-com:office:smarttags" w:element="metricconverter">
        <w:smartTagPr>
          <w:attr w:name="ProductID" w:val="2017 г"/>
        </w:smartTagPr>
        <w:r w:rsidRPr="003C69D9">
          <w:rPr>
            <w:rFonts w:ascii="Times New Roman" w:hAnsi="Times New Roman"/>
            <w:sz w:val="26"/>
            <w:szCs w:val="24"/>
          </w:rPr>
          <w:t>2017 г</w:t>
        </w:r>
      </w:smartTag>
      <w:r w:rsidRPr="003C69D9">
        <w:rPr>
          <w:rFonts w:ascii="Times New Roman" w:hAnsi="Times New Roman"/>
          <w:sz w:val="26"/>
          <w:szCs w:val="24"/>
        </w:rPr>
        <w:t>. 16 часов 00 минут</w:t>
      </w:r>
      <w:r w:rsidRPr="003C69D9">
        <w:rPr>
          <w:rFonts w:ascii="Times New Roman" w:hAnsi="Times New Roman"/>
          <w:sz w:val="26"/>
          <w:szCs w:val="24"/>
        </w:rPr>
        <w:br/>
        <w:t>(время местное) были отозваны 0 (ноль) заявок на участие</w:t>
      </w:r>
      <w:r w:rsidRPr="003C69D9">
        <w:rPr>
          <w:rFonts w:ascii="Times New Roman" w:hAnsi="Times New Roman"/>
          <w:sz w:val="26"/>
          <w:szCs w:val="24"/>
        </w:rPr>
        <w:br/>
        <w:t>в аукционе на бумажном носителе.</w:t>
      </w:r>
      <w:r w:rsidRPr="003C69D9">
        <w:rPr>
          <w:rFonts w:ascii="Times New Roman" w:hAnsi="Times New Roman"/>
          <w:sz w:val="26"/>
          <w:szCs w:val="24"/>
        </w:rPr>
        <w:br/>
        <w:t xml:space="preserve">        </w:t>
      </w:r>
    </w:p>
    <w:p w:rsidR="00F67C3C" w:rsidRPr="003C69D9" w:rsidRDefault="00F67C3C" w:rsidP="00246648">
      <w:pPr>
        <w:jc w:val="both"/>
        <w:rPr>
          <w:rFonts w:ascii="Times New Roman" w:hAnsi="Times New Roman"/>
          <w:sz w:val="26"/>
          <w:szCs w:val="24"/>
        </w:rPr>
      </w:pPr>
      <w:r w:rsidRPr="003C69D9">
        <w:rPr>
          <w:rFonts w:ascii="Times New Roman" w:hAnsi="Times New Roman"/>
          <w:sz w:val="26"/>
          <w:szCs w:val="24"/>
        </w:rPr>
        <w:t xml:space="preserve">          8. Аукционная комиссия рассмотрела заявки на участие в аукционе на</w:t>
      </w:r>
      <w:r w:rsidRPr="003C69D9">
        <w:rPr>
          <w:rFonts w:ascii="Times New Roman" w:hAnsi="Times New Roman"/>
          <w:sz w:val="26"/>
          <w:szCs w:val="24"/>
        </w:rPr>
        <w:br/>
        <w:t>соответствие требованиям, установленным в документации об аукционе, и</w:t>
      </w:r>
      <w:r w:rsidRPr="003C69D9">
        <w:rPr>
          <w:rFonts w:ascii="Times New Roman" w:hAnsi="Times New Roman"/>
          <w:sz w:val="26"/>
          <w:szCs w:val="24"/>
        </w:rPr>
        <w:br/>
        <w:t>приняла решение:</w:t>
      </w:r>
    </w:p>
    <w:p w:rsidR="00F67C3C" w:rsidRPr="003C69D9" w:rsidRDefault="00F67C3C" w:rsidP="00246648">
      <w:pPr>
        <w:jc w:val="both"/>
        <w:rPr>
          <w:rFonts w:ascii="Times New Roman" w:hAnsi="Times New Roman"/>
          <w:sz w:val="26"/>
          <w:szCs w:val="24"/>
        </w:rPr>
      </w:pPr>
      <w:r w:rsidRPr="003C69D9">
        <w:rPr>
          <w:rFonts w:ascii="Times New Roman" w:hAnsi="Times New Roman"/>
          <w:sz w:val="26"/>
          <w:szCs w:val="24"/>
        </w:rPr>
        <w:t xml:space="preserve">          </w:t>
      </w:r>
    </w:p>
    <w:p w:rsidR="00F67C3C" w:rsidRPr="003C69D9" w:rsidRDefault="00F67C3C" w:rsidP="00246648">
      <w:pPr>
        <w:jc w:val="both"/>
        <w:rPr>
          <w:rFonts w:ascii="Times New Roman" w:hAnsi="Times New Roman"/>
          <w:sz w:val="26"/>
          <w:szCs w:val="24"/>
        </w:rPr>
      </w:pPr>
      <w:r w:rsidRPr="003C69D9">
        <w:rPr>
          <w:rFonts w:ascii="Times New Roman" w:hAnsi="Times New Roman"/>
          <w:sz w:val="26"/>
          <w:szCs w:val="24"/>
        </w:rPr>
        <w:t xml:space="preserve">          8.1. Допустить к участию в аукционе и признать участниками аукциона</w:t>
      </w:r>
      <w:r w:rsidRPr="003C69D9">
        <w:rPr>
          <w:rFonts w:ascii="Times New Roman" w:hAnsi="Times New Roman"/>
          <w:sz w:val="26"/>
          <w:szCs w:val="24"/>
        </w:rPr>
        <w:br/>
        <w:t>следующих участников, подавших заявки на участие в аукционе: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3"/>
        <w:gridCol w:w="1605"/>
        <w:gridCol w:w="1440"/>
        <w:gridCol w:w="1440"/>
        <w:gridCol w:w="2013"/>
        <w:gridCol w:w="1285"/>
        <w:gridCol w:w="1340"/>
      </w:tblGrid>
      <w:tr w:rsidR="00F67C3C" w:rsidRPr="003C69D9" w:rsidTr="003C69D9">
        <w:tc>
          <w:tcPr>
            <w:tcW w:w="483" w:type="dxa"/>
          </w:tcPr>
          <w:p w:rsidR="00F67C3C" w:rsidRPr="003C69D9" w:rsidRDefault="00F67C3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C69D9">
              <w:rPr>
                <w:rFonts w:ascii="Times New Roman" w:hAnsi="Times New Roman"/>
                <w:sz w:val="26"/>
                <w:szCs w:val="24"/>
              </w:rPr>
              <w:t>№ п/п</w:t>
            </w:r>
          </w:p>
        </w:tc>
        <w:tc>
          <w:tcPr>
            <w:tcW w:w="1605" w:type="dxa"/>
          </w:tcPr>
          <w:p w:rsidR="00F67C3C" w:rsidRPr="003C69D9" w:rsidRDefault="00F67C3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C69D9">
              <w:rPr>
                <w:rFonts w:ascii="Times New Roman" w:hAnsi="Times New Roman"/>
                <w:sz w:val="26"/>
                <w:szCs w:val="24"/>
              </w:rPr>
              <w:t>Наименование юридического лица (Ф.И.О. физического лица)</w:t>
            </w:r>
          </w:p>
        </w:tc>
        <w:tc>
          <w:tcPr>
            <w:tcW w:w="1440" w:type="dxa"/>
          </w:tcPr>
          <w:p w:rsidR="00F67C3C" w:rsidRPr="003C69D9" w:rsidRDefault="00F67C3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C69D9">
              <w:rPr>
                <w:rFonts w:ascii="Times New Roman" w:hAnsi="Times New Roman"/>
                <w:sz w:val="26"/>
                <w:szCs w:val="24"/>
              </w:rPr>
              <w:t xml:space="preserve">Организационно-правовая форма (для юридического лица) </w:t>
            </w:r>
          </w:p>
        </w:tc>
        <w:tc>
          <w:tcPr>
            <w:tcW w:w="1440" w:type="dxa"/>
          </w:tcPr>
          <w:p w:rsidR="00F67C3C" w:rsidRPr="003C69D9" w:rsidRDefault="00F67C3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C69D9">
              <w:rPr>
                <w:rFonts w:ascii="Times New Roman" w:hAnsi="Times New Roman"/>
                <w:sz w:val="26"/>
                <w:szCs w:val="24"/>
              </w:rPr>
              <w:t xml:space="preserve">Место нахождения (для юридического лица) </w:t>
            </w:r>
          </w:p>
        </w:tc>
        <w:tc>
          <w:tcPr>
            <w:tcW w:w="2013" w:type="dxa"/>
          </w:tcPr>
          <w:p w:rsidR="00F67C3C" w:rsidRPr="003C69D9" w:rsidRDefault="00F67C3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C69D9">
              <w:rPr>
                <w:rFonts w:ascii="Times New Roman" w:hAnsi="Times New Roman"/>
                <w:sz w:val="26"/>
                <w:szCs w:val="24"/>
              </w:rPr>
              <w:t>Почтовый адрес, место жительства (для физического лица)</w:t>
            </w:r>
          </w:p>
        </w:tc>
        <w:tc>
          <w:tcPr>
            <w:tcW w:w="1285" w:type="dxa"/>
          </w:tcPr>
          <w:p w:rsidR="00F67C3C" w:rsidRPr="003C69D9" w:rsidRDefault="00F67C3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C69D9">
              <w:rPr>
                <w:rFonts w:ascii="Times New Roman" w:hAnsi="Times New Roman"/>
                <w:sz w:val="26"/>
                <w:szCs w:val="24"/>
              </w:rPr>
              <w:t>Паспортные данные (для физического лица)</w:t>
            </w:r>
          </w:p>
        </w:tc>
        <w:tc>
          <w:tcPr>
            <w:tcW w:w="1340" w:type="dxa"/>
          </w:tcPr>
          <w:p w:rsidR="00F67C3C" w:rsidRPr="003C69D9" w:rsidRDefault="00F67C3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3C69D9">
              <w:rPr>
                <w:rFonts w:ascii="Times New Roman" w:hAnsi="Times New Roman"/>
                <w:sz w:val="26"/>
                <w:szCs w:val="24"/>
              </w:rPr>
              <w:t>Контактный телефон</w:t>
            </w:r>
          </w:p>
        </w:tc>
      </w:tr>
      <w:tr w:rsidR="00F67C3C" w:rsidRPr="003C69D9" w:rsidTr="003C69D9">
        <w:tc>
          <w:tcPr>
            <w:tcW w:w="483" w:type="dxa"/>
          </w:tcPr>
          <w:p w:rsidR="00F67C3C" w:rsidRPr="003C69D9" w:rsidRDefault="00F67C3C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9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05" w:type="dxa"/>
          </w:tcPr>
          <w:p w:rsidR="00F67C3C" w:rsidRPr="003C69D9" w:rsidRDefault="00F67C3C" w:rsidP="002A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9D9">
              <w:rPr>
                <w:rFonts w:ascii="Times New Roman" w:hAnsi="Times New Roman"/>
                <w:sz w:val="24"/>
                <w:szCs w:val="24"/>
              </w:rPr>
              <w:t>Сергиенко Александр Анатольевич – Глава КФХ (ОГРНИП 306282709700024), (Лот № 1)</w:t>
            </w:r>
          </w:p>
          <w:p w:rsidR="00F67C3C" w:rsidRPr="003C69D9" w:rsidRDefault="00F67C3C" w:rsidP="002A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67C3C" w:rsidRPr="003C69D9" w:rsidRDefault="00F67C3C" w:rsidP="002A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67C3C" w:rsidRPr="003C69D9" w:rsidRDefault="00F67C3C" w:rsidP="002A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F67C3C" w:rsidRPr="003C69D9" w:rsidRDefault="00F67C3C" w:rsidP="002A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9D9">
              <w:rPr>
                <w:rFonts w:ascii="Times New Roman" w:hAnsi="Times New Roman"/>
                <w:sz w:val="24"/>
                <w:szCs w:val="24"/>
              </w:rPr>
              <w:t>Амурская область, Тамбовский район, с.Тамбовка, ул.Пионерская, 59</w:t>
            </w:r>
          </w:p>
        </w:tc>
        <w:tc>
          <w:tcPr>
            <w:tcW w:w="1285" w:type="dxa"/>
          </w:tcPr>
          <w:p w:rsidR="00F67C3C" w:rsidRPr="003C69D9" w:rsidRDefault="00F67C3C" w:rsidP="002A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04D">
              <w:rPr>
                <w:rFonts w:ascii="Times New Roman" w:hAnsi="Times New Roman"/>
                <w:sz w:val="24"/>
                <w:szCs w:val="24"/>
                <w:highlight w:val="darkBlue"/>
              </w:rPr>
              <w:t>10 07 023004 Отделением УФМС по Амурской области  в Тамбовском районе 18.04.2007</w:t>
            </w:r>
          </w:p>
        </w:tc>
        <w:tc>
          <w:tcPr>
            <w:tcW w:w="1340" w:type="dxa"/>
          </w:tcPr>
          <w:p w:rsidR="00F67C3C" w:rsidRPr="003C69D9" w:rsidRDefault="00F67C3C" w:rsidP="00B955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C3C" w:rsidRPr="003C69D9" w:rsidTr="003C69D9">
        <w:tc>
          <w:tcPr>
            <w:tcW w:w="483" w:type="dxa"/>
          </w:tcPr>
          <w:p w:rsidR="00F67C3C" w:rsidRPr="003C69D9" w:rsidRDefault="00F67C3C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9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05" w:type="dxa"/>
          </w:tcPr>
          <w:p w:rsidR="00F67C3C" w:rsidRPr="003C69D9" w:rsidRDefault="00F67C3C" w:rsidP="002A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9D9">
              <w:rPr>
                <w:rFonts w:ascii="Times New Roman" w:hAnsi="Times New Roman"/>
                <w:sz w:val="24"/>
                <w:szCs w:val="24"/>
              </w:rPr>
              <w:t>ЗАОр (нп) «Партизан» (Лот № 2)</w:t>
            </w:r>
          </w:p>
          <w:p w:rsidR="00F67C3C" w:rsidRPr="003C69D9" w:rsidRDefault="00F67C3C" w:rsidP="002A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67C3C" w:rsidRPr="003C69D9" w:rsidRDefault="00F67C3C" w:rsidP="002A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9D9">
              <w:rPr>
                <w:rFonts w:ascii="Times New Roman" w:hAnsi="Times New Roman"/>
                <w:sz w:val="24"/>
                <w:szCs w:val="24"/>
              </w:rPr>
              <w:t>Закрытое акционерное  общество работников (народное предприятие)ОГРН: 1022801197176, ИНН: 2827001903, КПП: 282701001</w:t>
            </w:r>
          </w:p>
        </w:tc>
        <w:tc>
          <w:tcPr>
            <w:tcW w:w="1440" w:type="dxa"/>
          </w:tcPr>
          <w:p w:rsidR="00F67C3C" w:rsidRPr="003C69D9" w:rsidRDefault="00F67C3C" w:rsidP="002A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9D9">
              <w:rPr>
                <w:rFonts w:ascii="Times New Roman" w:hAnsi="Times New Roman"/>
                <w:sz w:val="24"/>
                <w:szCs w:val="24"/>
              </w:rPr>
              <w:t xml:space="preserve">676961 , Амурская область, Тамбовский район, с.Раздольное, проспект Ленина, 11 </w:t>
            </w:r>
          </w:p>
        </w:tc>
        <w:tc>
          <w:tcPr>
            <w:tcW w:w="2013" w:type="dxa"/>
          </w:tcPr>
          <w:p w:rsidR="00F67C3C" w:rsidRPr="003C69D9" w:rsidRDefault="00F67C3C" w:rsidP="002A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9D9">
              <w:rPr>
                <w:rFonts w:ascii="Times New Roman" w:hAnsi="Times New Roman"/>
                <w:sz w:val="24"/>
                <w:szCs w:val="24"/>
              </w:rPr>
              <w:t>676961, Амурская область, Тамбовский район, с.Раздольное, проспект Ленина, 11</w:t>
            </w:r>
          </w:p>
        </w:tc>
        <w:tc>
          <w:tcPr>
            <w:tcW w:w="1285" w:type="dxa"/>
          </w:tcPr>
          <w:p w:rsidR="00F67C3C" w:rsidRPr="003C69D9" w:rsidRDefault="00F67C3C" w:rsidP="002A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F67C3C" w:rsidRPr="003C69D9" w:rsidRDefault="00F67C3C" w:rsidP="002A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9D9">
              <w:rPr>
                <w:rFonts w:ascii="Times New Roman" w:hAnsi="Times New Roman"/>
                <w:sz w:val="24"/>
                <w:szCs w:val="24"/>
              </w:rPr>
              <w:t>8(41638)-36-1-91, 36-1-83</w:t>
            </w:r>
          </w:p>
        </w:tc>
      </w:tr>
      <w:tr w:rsidR="00F67C3C" w:rsidRPr="003C69D9" w:rsidTr="003C69D9">
        <w:tc>
          <w:tcPr>
            <w:tcW w:w="483" w:type="dxa"/>
          </w:tcPr>
          <w:p w:rsidR="00F67C3C" w:rsidRPr="003C69D9" w:rsidRDefault="00F67C3C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9D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05" w:type="dxa"/>
          </w:tcPr>
          <w:p w:rsidR="00F67C3C" w:rsidRPr="003C69D9" w:rsidRDefault="00F67C3C" w:rsidP="002A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9D9">
              <w:rPr>
                <w:rFonts w:ascii="Times New Roman" w:hAnsi="Times New Roman"/>
                <w:sz w:val="24"/>
                <w:szCs w:val="24"/>
              </w:rPr>
              <w:t>ОАО «Димское» (Лот № 4)</w:t>
            </w:r>
          </w:p>
          <w:p w:rsidR="00F67C3C" w:rsidRPr="003C69D9" w:rsidRDefault="00F67C3C" w:rsidP="002A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67C3C" w:rsidRPr="003C69D9" w:rsidRDefault="00F67C3C" w:rsidP="002A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9D9">
              <w:rPr>
                <w:rFonts w:ascii="Times New Roman" w:hAnsi="Times New Roman"/>
                <w:sz w:val="24"/>
                <w:szCs w:val="24"/>
              </w:rPr>
              <w:t>Открытое акционерное общество, ИНН/КПП: 2827000628/282701001</w:t>
            </w:r>
          </w:p>
        </w:tc>
        <w:tc>
          <w:tcPr>
            <w:tcW w:w="1440" w:type="dxa"/>
          </w:tcPr>
          <w:p w:rsidR="00F67C3C" w:rsidRPr="003C69D9" w:rsidRDefault="00F67C3C" w:rsidP="002A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9D9">
              <w:rPr>
                <w:rFonts w:ascii="Times New Roman" w:hAnsi="Times New Roman"/>
                <w:sz w:val="24"/>
                <w:szCs w:val="24"/>
              </w:rPr>
              <w:t>Амурская область, Тамбовский район, с. Новоалександровка, ул. Центральная, 2 А</w:t>
            </w:r>
          </w:p>
        </w:tc>
        <w:tc>
          <w:tcPr>
            <w:tcW w:w="2013" w:type="dxa"/>
          </w:tcPr>
          <w:p w:rsidR="00F67C3C" w:rsidRPr="003C69D9" w:rsidRDefault="00F67C3C" w:rsidP="002A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9D9">
              <w:rPr>
                <w:rFonts w:ascii="Times New Roman" w:hAnsi="Times New Roman"/>
                <w:sz w:val="24"/>
                <w:szCs w:val="24"/>
              </w:rPr>
              <w:t>Амурская область, Тамбовский район, с. Новоалександровка, ул. Центральная, 2 А</w:t>
            </w:r>
          </w:p>
        </w:tc>
        <w:tc>
          <w:tcPr>
            <w:tcW w:w="1285" w:type="dxa"/>
          </w:tcPr>
          <w:p w:rsidR="00F67C3C" w:rsidRPr="003C69D9" w:rsidRDefault="00F67C3C" w:rsidP="002A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F67C3C" w:rsidRPr="003C69D9" w:rsidRDefault="00F67C3C" w:rsidP="002A5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9D9">
              <w:rPr>
                <w:rFonts w:ascii="Times New Roman" w:hAnsi="Times New Roman"/>
                <w:sz w:val="24"/>
                <w:szCs w:val="24"/>
              </w:rPr>
              <w:t>8-(41638)-39-1-30, 39-1-16, 39-1-18</w:t>
            </w:r>
          </w:p>
        </w:tc>
      </w:tr>
    </w:tbl>
    <w:p w:rsidR="00F67C3C" w:rsidRPr="003C69D9" w:rsidRDefault="00F67C3C" w:rsidP="00EE1170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3C69D9">
        <w:rPr>
          <w:rFonts w:ascii="Times New Roman" w:hAnsi="Times New Roman"/>
          <w:sz w:val="26"/>
          <w:szCs w:val="24"/>
        </w:rPr>
        <w:t xml:space="preserve">9. В соответствие с ч. 14 ст. 39.12 Земельного кодекса РФ, в случае, если по окончании срока подачи заявок на участие в аукционе  подана только одна заявка на участие в аукционе или не подано ни одной  заявки  на участие в аукционе, аукцион признается несостоявшимся. </w:t>
      </w:r>
    </w:p>
    <w:p w:rsidR="00F67C3C" w:rsidRPr="003C69D9" w:rsidRDefault="00F67C3C" w:rsidP="00EE1170">
      <w:pPr>
        <w:pStyle w:val="BodyTextIndent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3C69D9">
        <w:rPr>
          <w:sz w:val="26"/>
        </w:rPr>
        <w:t>В силу закона, признать аукцион несостоявшимся, учитывая нормы законодательства,</w:t>
      </w:r>
    </w:p>
    <w:p w:rsidR="00F67C3C" w:rsidRPr="003C69D9" w:rsidRDefault="00F67C3C" w:rsidP="00EE1170">
      <w:pPr>
        <w:pStyle w:val="BodyTextIndent"/>
        <w:tabs>
          <w:tab w:val="left" w:pos="6379"/>
          <w:tab w:val="left" w:pos="9072"/>
        </w:tabs>
        <w:spacing w:after="0"/>
        <w:ind w:left="0" w:firstLine="720"/>
        <w:rPr>
          <w:sz w:val="26"/>
        </w:rPr>
      </w:pPr>
    </w:p>
    <w:p w:rsidR="00F67C3C" w:rsidRPr="003C69D9" w:rsidRDefault="00F67C3C" w:rsidP="00EE1170">
      <w:pPr>
        <w:pStyle w:val="BodyTextIndent"/>
        <w:tabs>
          <w:tab w:val="left" w:pos="6379"/>
          <w:tab w:val="left" w:pos="9072"/>
        </w:tabs>
        <w:spacing w:after="0"/>
        <w:ind w:left="0" w:firstLine="720"/>
        <w:rPr>
          <w:sz w:val="26"/>
        </w:rPr>
      </w:pPr>
      <w:r w:rsidRPr="003C69D9">
        <w:rPr>
          <w:sz w:val="26"/>
        </w:rPr>
        <w:t xml:space="preserve">РЕШИЛИ: </w:t>
      </w:r>
    </w:p>
    <w:p w:rsidR="00F67C3C" w:rsidRPr="003C69D9" w:rsidRDefault="00F67C3C" w:rsidP="00EE1170">
      <w:pPr>
        <w:pStyle w:val="BodyTextIndent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3C69D9">
        <w:rPr>
          <w:sz w:val="26"/>
        </w:rPr>
        <w:t xml:space="preserve">1. В соответствие с ч. 14 ст. 39.12 Земельного кодекса Российской Федерации, в связи с тем, что подана только одна заявка по Лоту № 1, одна заявка по Лоту № 2, ни одной заявки по Лоту № 3,  одна заявка по Лоту № 4,   ни одной заявки по Лоту № 5, ни одной заявки по Лоту № 6,   </w:t>
      </w:r>
      <w:r w:rsidRPr="003C69D9">
        <w:rPr>
          <w:b/>
          <w:sz w:val="26"/>
        </w:rPr>
        <w:t>признать аукцион несостоявшимся</w:t>
      </w:r>
      <w:r w:rsidRPr="003C69D9">
        <w:rPr>
          <w:sz w:val="26"/>
        </w:rPr>
        <w:t>.</w:t>
      </w:r>
    </w:p>
    <w:p w:rsidR="00F67C3C" w:rsidRPr="003C69D9" w:rsidRDefault="00F67C3C" w:rsidP="00EE1170">
      <w:pPr>
        <w:pStyle w:val="BodyTextIndent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3C69D9">
        <w:rPr>
          <w:sz w:val="26"/>
        </w:rPr>
        <w:t xml:space="preserve">2. В соответствии с ч. 13 статьи 39.12 Земельного кодекса Российской Федерации  заявителям, признанными участниками аукциона, согласно п.8.1. настоящего протокола, в течение десяти дней  со дня подписания настоящего протокола, направить три экземпляра подписанного проекта договора  аренды земельного участка , при этом  размер ежегодной арендной платы  определить равным начальной цене предмета аукциона. </w:t>
      </w:r>
    </w:p>
    <w:p w:rsidR="00F67C3C" w:rsidRPr="003C69D9" w:rsidRDefault="00F67C3C" w:rsidP="00EE1170">
      <w:pPr>
        <w:jc w:val="both"/>
        <w:rPr>
          <w:rFonts w:ascii="Times New Roman" w:hAnsi="Times New Roman"/>
          <w:sz w:val="26"/>
          <w:szCs w:val="24"/>
        </w:rPr>
      </w:pPr>
      <w:r w:rsidRPr="003C69D9">
        <w:rPr>
          <w:rFonts w:ascii="Times New Roman" w:hAnsi="Times New Roman"/>
          <w:sz w:val="26"/>
          <w:szCs w:val="24"/>
        </w:rPr>
        <w:t xml:space="preserve">           3. Настоящий протокол рассмотрения заявок на участие в аукционе разместить на официальном сайте </w:t>
      </w:r>
      <w:hyperlink r:id="rId5" w:history="1">
        <w:r w:rsidRPr="003C69D9">
          <w:rPr>
            <w:rStyle w:val="Hyperlink"/>
            <w:rFonts w:ascii="Times New Roman" w:hAnsi="Times New Roman"/>
            <w:sz w:val="26"/>
            <w:szCs w:val="24"/>
            <w:lang w:val="en-US"/>
          </w:rPr>
          <w:t>www</w:t>
        </w:r>
        <w:r w:rsidRPr="003C69D9">
          <w:rPr>
            <w:rStyle w:val="Hyperlink"/>
            <w:rFonts w:ascii="Times New Roman" w:hAnsi="Times New Roman"/>
            <w:sz w:val="26"/>
            <w:szCs w:val="24"/>
          </w:rPr>
          <w:t>.</w:t>
        </w:r>
        <w:r w:rsidRPr="003C69D9">
          <w:rPr>
            <w:rStyle w:val="Hyperlink"/>
            <w:rFonts w:ascii="Times New Roman" w:hAnsi="Times New Roman"/>
            <w:sz w:val="26"/>
            <w:szCs w:val="24"/>
            <w:lang w:val="en-US"/>
          </w:rPr>
          <w:t>torgi</w:t>
        </w:r>
        <w:r w:rsidRPr="003C69D9">
          <w:rPr>
            <w:rStyle w:val="Hyperlink"/>
            <w:rFonts w:ascii="Times New Roman" w:hAnsi="Times New Roman"/>
            <w:sz w:val="26"/>
            <w:szCs w:val="24"/>
          </w:rPr>
          <w:t>.</w:t>
        </w:r>
        <w:r w:rsidRPr="003C69D9">
          <w:rPr>
            <w:rStyle w:val="Hyperlink"/>
            <w:rFonts w:ascii="Times New Roman" w:hAnsi="Times New Roman"/>
            <w:sz w:val="26"/>
            <w:szCs w:val="24"/>
            <w:lang w:val="en-US"/>
          </w:rPr>
          <w:t>gov</w:t>
        </w:r>
        <w:r w:rsidRPr="003C69D9">
          <w:rPr>
            <w:rStyle w:val="Hyperlink"/>
            <w:rFonts w:ascii="Times New Roman" w:hAnsi="Times New Roman"/>
            <w:sz w:val="26"/>
            <w:szCs w:val="24"/>
          </w:rPr>
          <w:t>.</w:t>
        </w:r>
        <w:r w:rsidRPr="003C69D9">
          <w:rPr>
            <w:rStyle w:val="Hyperlink"/>
            <w:rFonts w:ascii="Times New Roman" w:hAnsi="Times New Roman"/>
            <w:sz w:val="26"/>
            <w:szCs w:val="24"/>
            <w:lang w:val="en-US"/>
          </w:rPr>
          <w:t>ru</w:t>
        </w:r>
      </w:hyperlink>
      <w:r w:rsidRPr="003C69D9">
        <w:rPr>
          <w:rFonts w:ascii="Times New Roman" w:hAnsi="Times New Roman"/>
          <w:sz w:val="26"/>
          <w:szCs w:val="24"/>
        </w:rPr>
        <w:t xml:space="preserve">., а также на официальном сайте Администрации Тамбовского района Амурской области </w:t>
      </w:r>
      <w:r w:rsidRPr="003C69D9">
        <w:rPr>
          <w:rFonts w:ascii="Times New Roman" w:hAnsi="Times New Roman"/>
          <w:sz w:val="26"/>
          <w:szCs w:val="24"/>
          <w:u w:val="single"/>
        </w:rPr>
        <w:t>тамбр.рф</w:t>
      </w:r>
      <w:r w:rsidRPr="003C69D9">
        <w:rPr>
          <w:rFonts w:ascii="Times New Roman" w:hAnsi="Times New Roman"/>
          <w:sz w:val="26"/>
          <w:szCs w:val="24"/>
        </w:rPr>
        <w:br/>
      </w:r>
    </w:p>
    <w:p w:rsidR="00F67C3C" w:rsidRPr="003C69D9" w:rsidRDefault="00F67C3C" w:rsidP="00B70B6E">
      <w:pPr>
        <w:pStyle w:val="BodyTextIndent"/>
        <w:tabs>
          <w:tab w:val="left" w:pos="284"/>
          <w:tab w:val="left" w:pos="6379"/>
          <w:tab w:val="left" w:pos="9072"/>
        </w:tabs>
        <w:ind w:left="0"/>
        <w:rPr>
          <w:sz w:val="26"/>
        </w:rPr>
      </w:pPr>
    </w:p>
    <w:p w:rsidR="00F67C3C" w:rsidRPr="003C69D9" w:rsidRDefault="00F67C3C" w:rsidP="00B70B6E">
      <w:pPr>
        <w:pStyle w:val="BodyTextIndent"/>
        <w:tabs>
          <w:tab w:val="left" w:pos="284"/>
          <w:tab w:val="left" w:pos="6379"/>
          <w:tab w:val="left" w:pos="9072"/>
        </w:tabs>
        <w:ind w:left="0"/>
        <w:rPr>
          <w:sz w:val="26"/>
        </w:rPr>
      </w:pPr>
      <w:r w:rsidRPr="003C69D9">
        <w:rPr>
          <w:sz w:val="26"/>
        </w:rPr>
        <w:t xml:space="preserve">Голосование:  «за» / «против». </w:t>
      </w: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F67C3C" w:rsidRPr="003C69D9" w:rsidTr="00B955AB">
        <w:trPr>
          <w:trHeight w:val="501"/>
        </w:trPr>
        <w:tc>
          <w:tcPr>
            <w:tcW w:w="2881" w:type="dxa"/>
          </w:tcPr>
          <w:p w:rsidR="00F67C3C" w:rsidRPr="003C69D9" w:rsidRDefault="00F67C3C" w:rsidP="00B955AB">
            <w:pPr>
              <w:pStyle w:val="BodyTextIndent"/>
              <w:ind w:left="0"/>
              <w:rPr>
                <w:sz w:val="26"/>
              </w:rPr>
            </w:pPr>
            <w:r w:rsidRPr="003C69D9">
              <w:rPr>
                <w:sz w:val="26"/>
              </w:rPr>
              <w:t>Председатель комиссии</w:t>
            </w:r>
          </w:p>
          <w:p w:rsidR="00F67C3C" w:rsidRPr="003C69D9" w:rsidRDefault="00F67C3C" w:rsidP="00B955AB">
            <w:pPr>
              <w:pStyle w:val="BodyTextIndent"/>
              <w:ind w:left="0"/>
              <w:rPr>
                <w:sz w:val="26"/>
              </w:rPr>
            </w:pPr>
            <w:r w:rsidRPr="003C69D9">
              <w:rPr>
                <w:sz w:val="26"/>
              </w:rPr>
              <w:t>Заместитель председателя</w:t>
            </w:r>
          </w:p>
        </w:tc>
        <w:tc>
          <w:tcPr>
            <w:tcW w:w="6668" w:type="dxa"/>
          </w:tcPr>
          <w:p w:rsidR="00F67C3C" w:rsidRPr="003C69D9" w:rsidRDefault="00F67C3C" w:rsidP="00B955AB">
            <w:pPr>
              <w:pStyle w:val="BodyTextIndent"/>
              <w:tabs>
                <w:tab w:val="left" w:pos="7655"/>
              </w:tabs>
              <w:spacing w:line="480" w:lineRule="auto"/>
              <w:ind w:left="0"/>
              <w:rPr>
                <w:sz w:val="26"/>
              </w:rPr>
            </w:pPr>
            <w:r w:rsidRPr="003C69D9">
              <w:rPr>
                <w:sz w:val="26"/>
              </w:rPr>
              <w:t xml:space="preserve"> «_________»        ____________С.С. Евсеева</w:t>
            </w:r>
          </w:p>
          <w:p w:rsidR="00F67C3C" w:rsidRPr="003C69D9" w:rsidRDefault="00F67C3C" w:rsidP="00B955AB">
            <w:pPr>
              <w:pStyle w:val="BodyTextIndent"/>
              <w:tabs>
                <w:tab w:val="left" w:pos="7655"/>
              </w:tabs>
              <w:spacing w:line="480" w:lineRule="auto"/>
              <w:ind w:left="0"/>
              <w:rPr>
                <w:sz w:val="26"/>
              </w:rPr>
            </w:pPr>
            <w:r w:rsidRPr="003C69D9">
              <w:rPr>
                <w:sz w:val="26"/>
              </w:rPr>
              <w:t>«_________»          ____________ Т.А.Есакова</w:t>
            </w:r>
          </w:p>
        </w:tc>
      </w:tr>
      <w:tr w:rsidR="00F67C3C" w:rsidRPr="003C69D9" w:rsidTr="00B955AB">
        <w:trPr>
          <w:trHeight w:val="2214"/>
        </w:trPr>
        <w:tc>
          <w:tcPr>
            <w:tcW w:w="2881" w:type="dxa"/>
          </w:tcPr>
          <w:p w:rsidR="00F67C3C" w:rsidRPr="003C69D9" w:rsidRDefault="00F67C3C" w:rsidP="00B955AB">
            <w:pPr>
              <w:pStyle w:val="BodyTextIndent"/>
              <w:ind w:left="0"/>
              <w:rPr>
                <w:sz w:val="26"/>
              </w:rPr>
            </w:pPr>
            <w:r w:rsidRPr="003C69D9">
              <w:rPr>
                <w:sz w:val="26"/>
              </w:rPr>
              <w:t>Члены комиссии:</w:t>
            </w:r>
          </w:p>
          <w:p w:rsidR="00F67C3C" w:rsidRPr="003C69D9" w:rsidRDefault="00F67C3C" w:rsidP="00B955AB">
            <w:pPr>
              <w:pStyle w:val="BodyTextIndent"/>
              <w:ind w:left="0"/>
              <w:rPr>
                <w:sz w:val="26"/>
              </w:rPr>
            </w:pPr>
          </w:p>
          <w:p w:rsidR="00F67C3C" w:rsidRPr="003C69D9" w:rsidRDefault="00F67C3C" w:rsidP="00B955AB">
            <w:pPr>
              <w:pStyle w:val="BodyTextIndent"/>
              <w:ind w:left="0"/>
              <w:rPr>
                <w:sz w:val="26"/>
              </w:rPr>
            </w:pPr>
          </w:p>
          <w:p w:rsidR="00F67C3C" w:rsidRPr="003C69D9" w:rsidRDefault="00F67C3C" w:rsidP="00B955AB">
            <w:pPr>
              <w:pStyle w:val="BodyTextIndent"/>
              <w:ind w:left="0"/>
              <w:rPr>
                <w:sz w:val="26"/>
              </w:rPr>
            </w:pPr>
          </w:p>
          <w:p w:rsidR="00F67C3C" w:rsidRPr="003C69D9" w:rsidRDefault="00F67C3C" w:rsidP="00B955AB">
            <w:pPr>
              <w:pStyle w:val="BodyTextIndent"/>
              <w:ind w:left="0"/>
              <w:rPr>
                <w:sz w:val="26"/>
              </w:rPr>
            </w:pPr>
            <w:r w:rsidRPr="003C69D9">
              <w:rPr>
                <w:sz w:val="26"/>
              </w:rPr>
              <w:t xml:space="preserve">Секретарь комиссии       </w:t>
            </w:r>
          </w:p>
        </w:tc>
        <w:tc>
          <w:tcPr>
            <w:tcW w:w="6668" w:type="dxa"/>
          </w:tcPr>
          <w:p w:rsidR="00F67C3C" w:rsidRPr="003C69D9" w:rsidRDefault="00F67C3C" w:rsidP="00B955AB">
            <w:pPr>
              <w:pStyle w:val="BodyTextIndent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3C69D9">
              <w:rPr>
                <w:sz w:val="26"/>
              </w:rPr>
              <w:t>«_________»          ____________ Н. А. Турулин</w:t>
            </w:r>
          </w:p>
          <w:p w:rsidR="00F67C3C" w:rsidRPr="003C69D9" w:rsidRDefault="00F67C3C" w:rsidP="00B955AB">
            <w:pPr>
              <w:pStyle w:val="BodyTextIndent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3C69D9">
              <w:rPr>
                <w:sz w:val="26"/>
              </w:rPr>
              <w:t>«_________»          ____________ П.В.Нестеров</w:t>
            </w:r>
          </w:p>
          <w:p w:rsidR="00F67C3C" w:rsidRPr="003C69D9" w:rsidRDefault="00F67C3C" w:rsidP="00B955AB">
            <w:pPr>
              <w:pStyle w:val="BodyTextIndent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3C69D9">
              <w:rPr>
                <w:sz w:val="26"/>
              </w:rPr>
              <w:t>«_________»          ____________ Н.В. Селедкова</w:t>
            </w:r>
          </w:p>
          <w:p w:rsidR="00F67C3C" w:rsidRPr="003C69D9" w:rsidRDefault="00F67C3C" w:rsidP="00B955AB">
            <w:pPr>
              <w:pStyle w:val="BodyTextIndent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</w:rPr>
            </w:pPr>
            <w:r w:rsidRPr="003C69D9">
              <w:rPr>
                <w:sz w:val="26"/>
              </w:rPr>
              <w:t>«_________»         ____________ М.В.Матиенко</w:t>
            </w:r>
          </w:p>
          <w:p w:rsidR="00F67C3C" w:rsidRPr="003C69D9" w:rsidRDefault="00F67C3C" w:rsidP="00B955AB">
            <w:pPr>
              <w:pStyle w:val="BodyTextIndent"/>
              <w:tabs>
                <w:tab w:val="left" w:pos="2355"/>
              </w:tabs>
              <w:spacing w:line="360" w:lineRule="auto"/>
              <w:ind w:left="0"/>
              <w:rPr>
                <w:sz w:val="26"/>
              </w:rPr>
            </w:pPr>
          </w:p>
        </w:tc>
      </w:tr>
    </w:tbl>
    <w:p w:rsidR="00F67C3C" w:rsidRPr="003C69D9" w:rsidRDefault="00F67C3C" w:rsidP="003F075C">
      <w:pPr>
        <w:jc w:val="left"/>
        <w:rPr>
          <w:rFonts w:ascii="Times New Roman" w:hAnsi="Times New Roman"/>
          <w:sz w:val="26"/>
          <w:szCs w:val="24"/>
        </w:rPr>
      </w:pPr>
    </w:p>
    <w:sectPr w:rsidR="00F67C3C" w:rsidRPr="003C69D9" w:rsidSect="0036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648"/>
    <w:rsid w:val="0002036C"/>
    <w:rsid w:val="00034D97"/>
    <w:rsid w:val="000447E8"/>
    <w:rsid w:val="00087777"/>
    <w:rsid w:val="000A2AEC"/>
    <w:rsid w:val="000A3720"/>
    <w:rsid w:val="000D0026"/>
    <w:rsid w:val="00107802"/>
    <w:rsid w:val="001365CD"/>
    <w:rsid w:val="0013727B"/>
    <w:rsid w:val="001528A6"/>
    <w:rsid w:val="00157F84"/>
    <w:rsid w:val="001B004D"/>
    <w:rsid w:val="001C3863"/>
    <w:rsid w:val="001E77BE"/>
    <w:rsid w:val="00210C7B"/>
    <w:rsid w:val="002207C4"/>
    <w:rsid w:val="00244E23"/>
    <w:rsid w:val="00246648"/>
    <w:rsid w:val="002909A0"/>
    <w:rsid w:val="002A2EB3"/>
    <w:rsid w:val="002A5D0B"/>
    <w:rsid w:val="002B3755"/>
    <w:rsid w:val="002C2157"/>
    <w:rsid w:val="002F62B0"/>
    <w:rsid w:val="00311798"/>
    <w:rsid w:val="003173DF"/>
    <w:rsid w:val="00330026"/>
    <w:rsid w:val="00340FF7"/>
    <w:rsid w:val="00363893"/>
    <w:rsid w:val="003C69D9"/>
    <w:rsid w:val="003E10A0"/>
    <w:rsid w:val="003E4A33"/>
    <w:rsid w:val="003F075C"/>
    <w:rsid w:val="003F4B8B"/>
    <w:rsid w:val="0047236C"/>
    <w:rsid w:val="00494A2A"/>
    <w:rsid w:val="004B6D90"/>
    <w:rsid w:val="004B76FC"/>
    <w:rsid w:val="00536220"/>
    <w:rsid w:val="005541D8"/>
    <w:rsid w:val="005725F3"/>
    <w:rsid w:val="005B45F4"/>
    <w:rsid w:val="00606809"/>
    <w:rsid w:val="006212E5"/>
    <w:rsid w:val="00642C79"/>
    <w:rsid w:val="00656E98"/>
    <w:rsid w:val="00666157"/>
    <w:rsid w:val="006A0CE0"/>
    <w:rsid w:val="00741D0A"/>
    <w:rsid w:val="00742BA0"/>
    <w:rsid w:val="00771B8E"/>
    <w:rsid w:val="00774248"/>
    <w:rsid w:val="00786817"/>
    <w:rsid w:val="00786CEA"/>
    <w:rsid w:val="007C1097"/>
    <w:rsid w:val="007E2B43"/>
    <w:rsid w:val="007F3CEE"/>
    <w:rsid w:val="00827428"/>
    <w:rsid w:val="0084130C"/>
    <w:rsid w:val="008471F4"/>
    <w:rsid w:val="008709FF"/>
    <w:rsid w:val="00896FB7"/>
    <w:rsid w:val="008A297D"/>
    <w:rsid w:val="008A4959"/>
    <w:rsid w:val="008A719B"/>
    <w:rsid w:val="008E2BE7"/>
    <w:rsid w:val="009233DC"/>
    <w:rsid w:val="00936D64"/>
    <w:rsid w:val="009735C0"/>
    <w:rsid w:val="00973734"/>
    <w:rsid w:val="00981ED2"/>
    <w:rsid w:val="009A0DFC"/>
    <w:rsid w:val="009A56BF"/>
    <w:rsid w:val="009A6009"/>
    <w:rsid w:val="009A6AA8"/>
    <w:rsid w:val="009E76B7"/>
    <w:rsid w:val="00A04C4C"/>
    <w:rsid w:val="00A17E80"/>
    <w:rsid w:val="00A33412"/>
    <w:rsid w:val="00A50ABF"/>
    <w:rsid w:val="00A61485"/>
    <w:rsid w:val="00A623EF"/>
    <w:rsid w:val="00A925B6"/>
    <w:rsid w:val="00AA3772"/>
    <w:rsid w:val="00AA69C7"/>
    <w:rsid w:val="00AB48B7"/>
    <w:rsid w:val="00AE0408"/>
    <w:rsid w:val="00AF3098"/>
    <w:rsid w:val="00B20B2F"/>
    <w:rsid w:val="00B70B6E"/>
    <w:rsid w:val="00B83EC0"/>
    <w:rsid w:val="00B955AB"/>
    <w:rsid w:val="00BD4D40"/>
    <w:rsid w:val="00BD61E0"/>
    <w:rsid w:val="00C05F24"/>
    <w:rsid w:val="00C417DD"/>
    <w:rsid w:val="00C448B8"/>
    <w:rsid w:val="00C648F9"/>
    <w:rsid w:val="00D131D3"/>
    <w:rsid w:val="00D61E81"/>
    <w:rsid w:val="00D96CF4"/>
    <w:rsid w:val="00DD6836"/>
    <w:rsid w:val="00DD7644"/>
    <w:rsid w:val="00E1247A"/>
    <w:rsid w:val="00E13877"/>
    <w:rsid w:val="00E3738A"/>
    <w:rsid w:val="00E4198C"/>
    <w:rsid w:val="00E86428"/>
    <w:rsid w:val="00E9079E"/>
    <w:rsid w:val="00E95B6C"/>
    <w:rsid w:val="00EE1170"/>
    <w:rsid w:val="00F6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893"/>
    <w:pPr>
      <w:jc w:val="center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6A0CE0"/>
    <w:pPr>
      <w:ind w:left="720"/>
      <w:contextualSpacing/>
    </w:pPr>
  </w:style>
  <w:style w:type="table" w:styleId="TableGrid">
    <w:name w:val="Table Grid"/>
    <w:basedOn w:val="TableNormal"/>
    <w:uiPriority w:val="99"/>
    <w:rsid w:val="00936D6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B70B6E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648F9"/>
    <w:rPr>
      <w:rFonts w:cs="Times New Roman"/>
      <w:lang w:eastAsia="en-US"/>
    </w:rPr>
  </w:style>
  <w:style w:type="paragraph" w:styleId="BodyText">
    <w:name w:val="Body Text"/>
    <w:basedOn w:val="Normal"/>
    <w:link w:val="BodyTextChar"/>
    <w:uiPriority w:val="99"/>
    <w:rsid w:val="004723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648F9"/>
    <w:rPr>
      <w:rFonts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75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</TotalTime>
  <Pages>5</Pages>
  <Words>1364</Words>
  <Characters>7781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Admin</dc:creator>
  <cp:keywords/>
  <dc:description/>
  <cp:lastModifiedBy>user</cp:lastModifiedBy>
  <cp:revision>11</cp:revision>
  <cp:lastPrinted>2017-05-22T02:40:00Z</cp:lastPrinted>
  <dcterms:created xsi:type="dcterms:W3CDTF">2017-05-21T23:47:00Z</dcterms:created>
  <dcterms:modified xsi:type="dcterms:W3CDTF">2017-05-23T04:46:00Z</dcterms:modified>
</cp:coreProperties>
</file>