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0B234B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0B234B" w:rsidRPr="00D131D3" w:rsidRDefault="000B234B" w:rsidP="00B955AB">
            <w:pPr>
              <w:pStyle w:val="Title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0B234B" w:rsidRPr="00D131D3" w:rsidRDefault="000B234B" w:rsidP="00B955AB">
            <w:pPr>
              <w:pStyle w:val="Title"/>
              <w:rPr>
                <w:b w:val="0"/>
                <w:bCs/>
                <w:sz w:val="16"/>
              </w:rPr>
            </w:pPr>
          </w:p>
          <w:p w:rsidR="000B234B" w:rsidRPr="00D131D3" w:rsidRDefault="000B234B" w:rsidP="00B955AB">
            <w:pPr>
              <w:pStyle w:val="BodyText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0B234B" w:rsidRPr="00D131D3" w:rsidRDefault="000B234B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0B234B" w:rsidRPr="00D131D3" w:rsidRDefault="000B234B" w:rsidP="00B955AB">
            <w:pPr>
              <w:pStyle w:val="Heading1"/>
              <w:rPr>
                <w:b w:val="0"/>
              </w:rPr>
            </w:pPr>
            <w:r w:rsidRPr="00D131D3">
              <w:rPr>
                <w:b w:val="0"/>
              </w:rPr>
              <w:t>П Р О Т О К О Л</w:t>
            </w:r>
          </w:p>
          <w:p w:rsidR="000B234B" w:rsidRPr="00D131D3" w:rsidRDefault="000B234B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0B234B" w:rsidRPr="00D131D3" w:rsidRDefault="000B234B" w:rsidP="00B955AB">
            <w:pPr>
              <w:rPr>
                <w:rFonts w:ascii="Times New Roman" w:hAnsi="Times New Roman"/>
              </w:rPr>
            </w:pPr>
          </w:p>
          <w:p w:rsidR="000B234B" w:rsidRPr="00D131D3" w:rsidRDefault="000B234B" w:rsidP="00B955AB">
            <w:pPr>
              <w:rPr>
                <w:rFonts w:ascii="Times New Roman" w:hAnsi="Times New Roman"/>
              </w:rPr>
            </w:pPr>
          </w:p>
        </w:tc>
      </w:tr>
      <w:tr w:rsidR="000B234B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0B234B" w:rsidRPr="00D131D3" w:rsidRDefault="000B234B" w:rsidP="00B955AB">
            <w:pPr>
              <w:pStyle w:val="Title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0B234B" w:rsidRPr="00D131D3" w:rsidRDefault="000B234B" w:rsidP="00B955AB">
            <w:pPr>
              <w:pStyle w:val="Title"/>
              <w:rPr>
                <w:b w:val="0"/>
                <w:bCs/>
                <w:sz w:val="26"/>
                <w:szCs w:val="26"/>
              </w:rPr>
            </w:pPr>
            <w:r w:rsidRPr="00D131D3">
              <w:rPr>
                <w:b w:val="0"/>
                <w:bCs/>
                <w:sz w:val="26"/>
                <w:szCs w:val="26"/>
              </w:rPr>
              <w:t>11.05.2017</w:t>
            </w:r>
          </w:p>
        </w:tc>
        <w:tc>
          <w:tcPr>
            <w:tcW w:w="4680" w:type="dxa"/>
            <w:vAlign w:val="bottom"/>
          </w:tcPr>
          <w:p w:rsidR="000B234B" w:rsidRPr="00D131D3" w:rsidRDefault="000B234B" w:rsidP="00B955AB">
            <w:pPr>
              <w:pStyle w:val="Title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0B234B" w:rsidRPr="00D131D3" w:rsidRDefault="000B234B" w:rsidP="00B955AB">
            <w:pPr>
              <w:pStyle w:val="Title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0B234B" w:rsidRPr="00D131D3" w:rsidRDefault="000B234B" w:rsidP="00B955AB">
            <w:pPr>
              <w:pStyle w:val="Title"/>
              <w:rPr>
                <w:b w:val="0"/>
                <w:sz w:val="26"/>
                <w:szCs w:val="26"/>
              </w:rPr>
            </w:pPr>
          </w:p>
        </w:tc>
      </w:tr>
      <w:tr w:rsidR="000B234B" w:rsidRPr="00D131D3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0B234B" w:rsidRPr="00D131D3" w:rsidRDefault="000B234B" w:rsidP="00B955AB">
            <w:pPr>
              <w:pStyle w:val="Title"/>
              <w:rPr>
                <w:b w:val="0"/>
                <w:sz w:val="26"/>
                <w:szCs w:val="26"/>
              </w:rPr>
            </w:pPr>
          </w:p>
          <w:p w:rsidR="000B234B" w:rsidRPr="00D131D3" w:rsidRDefault="000B234B" w:rsidP="00B955AB">
            <w:pPr>
              <w:pStyle w:val="Title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с. Тамбовка</w:t>
            </w:r>
          </w:p>
        </w:tc>
      </w:tr>
    </w:tbl>
    <w:p w:rsidR="000B234B" w:rsidRPr="00D131D3" w:rsidRDefault="000B234B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0B234B" w:rsidRPr="00D131D3" w:rsidRDefault="000B234B" w:rsidP="0047236C">
      <w:pPr>
        <w:ind w:firstLine="142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0B234B" w:rsidRPr="00D131D3" w:rsidRDefault="000B234B" w:rsidP="0047236C">
      <w:pPr>
        <w:ind w:firstLine="142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ab/>
      </w:r>
      <w:r w:rsidRPr="00D131D3">
        <w:rPr>
          <w:rFonts w:ascii="Times New Roman" w:hAnsi="Times New Roman"/>
          <w:sz w:val="24"/>
          <w:szCs w:val="24"/>
        </w:rPr>
        <w:tab/>
      </w:r>
      <w:r w:rsidRPr="00D131D3">
        <w:rPr>
          <w:rFonts w:ascii="Times New Roman" w:hAnsi="Times New Roman"/>
          <w:sz w:val="24"/>
          <w:szCs w:val="24"/>
        </w:rPr>
        <w:tab/>
      </w:r>
      <w:r w:rsidRPr="00D131D3">
        <w:rPr>
          <w:rFonts w:ascii="Times New Roman" w:hAnsi="Times New Roman"/>
          <w:sz w:val="24"/>
          <w:szCs w:val="24"/>
        </w:rPr>
        <w:tab/>
      </w:r>
      <w:r w:rsidRPr="00D131D3">
        <w:rPr>
          <w:rFonts w:ascii="Times New Roman" w:hAnsi="Times New Roman"/>
          <w:sz w:val="24"/>
          <w:szCs w:val="24"/>
        </w:rPr>
        <w:tab/>
      </w:r>
      <w:r w:rsidRPr="00D131D3">
        <w:rPr>
          <w:rFonts w:ascii="Times New Roman" w:hAnsi="Times New Roman"/>
          <w:sz w:val="24"/>
          <w:szCs w:val="24"/>
        </w:rPr>
        <w:tab/>
      </w:r>
      <w:r w:rsidRPr="00D131D3">
        <w:rPr>
          <w:rFonts w:ascii="Times New Roman" w:hAnsi="Times New Roman"/>
          <w:sz w:val="24"/>
          <w:szCs w:val="24"/>
        </w:rPr>
        <w:tab/>
      </w:r>
      <w:r w:rsidRPr="00D131D3">
        <w:rPr>
          <w:rFonts w:ascii="Times New Roman" w:hAnsi="Times New Roman"/>
          <w:sz w:val="24"/>
          <w:szCs w:val="24"/>
        </w:rPr>
        <w:tab/>
      </w:r>
    </w:p>
    <w:p w:rsidR="000B234B" w:rsidRPr="00D131D3" w:rsidRDefault="000B234B" w:rsidP="00AA628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b/>
          <w:sz w:val="24"/>
          <w:szCs w:val="24"/>
        </w:rPr>
        <w:t>Председатель комиссии – Евсеева Светлана Семёновна</w:t>
      </w:r>
      <w:r w:rsidRPr="00D131D3">
        <w:rPr>
          <w:rFonts w:ascii="Times New Roman" w:hAnsi="Times New Roman"/>
          <w:sz w:val="24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0B234B" w:rsidRPr="00D131D3" w:rsidRDefault="000B234B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D3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 - Есакова Татьяна Александровна</w:t>
      </w:r>
      <w:r w:rsidRPr="00D131D3">
        <w:rPr>
          <w:rFonts w:ascii="Times New Roman" w:hAnsi="Times New Roman" w:cs="Times New Roman"/>
          <w:sz w:val="24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0B234B" w:rsidRPr="00D131D3" w:rsidRDefault="000B234B" w:rsidP="00AA628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b/>
          <w:sz w:val="24"/>
          <w:szCs w:val="24"/>
        </w:rPr>
        <w:t>Секретарь – Матиенко Марина Витальевна</w:t>
      </w:r>
      <w:r w:rsidRPr="00D131D3">
        <w:rPr>
          <w:rFonts w:ascii="Times New Roman" w:hAnsi="Times New Roman"/>
          <w:sz w:val="24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0B234B" w:rsidRPr="00D131D3" w:rsidRDefault="000B234B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131D3">
        <w:rPr>
          <w:rFonts w:ascii="Times New Roman" w:hAnsi="Times New Roman" w:cs="Times New Roman"/>
          <w:sz w:val="24"/>
          <w:szCs w:val="24"/>
        </w:rPr>
        <w:t xml:space="preserve">          Члены комиссии: </w:t>
      </w:r>
      <w:r w:rsidRPr="00D131D3">
        <w:rPr>
          <w:rFonts w:ascii="Times New Roman" w:hAnsi="Times New Roman" w:cs="Times New Roman"/>
          <w:sz w:val="24"/>
          <w:szCs w:val="24"/>
        </w:rPr>
        <w:tab/>
      </w:r>
    </w:p>
    <w:p w:rsidR="000B234B" w:rsidRPr="00D131D3" w:rsidRDefault="000B234B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D3">
        <w:rPr>
          <w:rFonts w:ascii="Times New Roman" w:hAnsi="Times New Roman" w:cs="Times New Roman"/>
          <w:b/>
          <w:sz w:val="24"/>
          <w:szCs w:val="24"/>
        </w:rPr>
        <w:t>Турулин Николай Алексеевич</w:t>
      </w:r>
      <w:r w:rsidRPr="00D131D3">
        <w:rPr>
          <w:rFonts w:ascii="Times New Roman" w:hAnsi="Times New Roman" w:cs="Times New Roman"/>
          <w:sz w:val="24"/>
          <w:szCs w:val="24"/>
        </w:rPr>
        <w:t xml:space="preserve"> – начальник архитектурно-строительного отдела Администрации района.</w:t>
      </w:r>
    </w:p>
    <w:p w:rsidR="000B234B" w:rsidRPr="00D131D3" w:rsidRDefault="000B234B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1D3">
        <w:rPr>
          <w:rFonts w:ascii="Times New Roman" w:hAnsi="Times New Roman" w:cs="Times New Roman"/>
          <w:b/>
          <w:sz w:val="24"/>
          <w:szCs w:val="24"/>
        </w:rPr>
        <w:t>Нестеров Павел Владмирович</w:t>
      </w:r>
      <w:r w:rsidRPr="00D131D3">
        <w:rPr>
          <w:rFonts w:ascii="Times New Roman" w:hAnsi="Times New Roman" w:cs="Times New Roman"/>
          <w:sz w:val="24"/>
          <w:szCs w:val="24"/>
        </w:rPr>
        <w:t xml:space="preserve"> – руководитель сектора по муниципальным закупкам Администрации района</w:t>
      </w:r>
    </w:p>
    <w:p w:rsidR="000B234B" w:rsidRPr="00D131D3" w:rsidRDefault="000B234B" w:rsidP="00AA6289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 </w:t>
      </w:r>
      <w:r w:rsidRPr="00D131D3">
        <w:rPr>
          <w:rFonts w:ascii="Times New Roman" w:hAnsi="Times New Roman"/>
          <w:b/>
          <w:sz w:val="24"/>
          <w:szCs w:val="24"/>
        </w:rPr>
        <w:t>Морозова Мария Михайловна</w:t>
      </w:r>
      <w:r w:rsidRPr="00D131D3">
        <w:rPr>
          <w:rFonts w:ascii="Times New Roman" w:hAnsi="Times New Roman"/>
          <w:sz w:val="24"/>
          <w:szCs w:val="24"/>
        </w:rPr>
        <w:t xml:space="preserve"> – начальник юридического отдела Администрации района.  </w:t>
      </w:r>
    </w:p>
    <w:p w:rsidR="000B234B" w:rsidRPr="00D131D3" w:rsidRDefault="000B234B" w:rsidP="00AA6289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</w:t>
      </w:r>
      <w:r w:rsidRPr="00D131D3">
        <w:rPr>
          <w:rFonts w:ascii="Times New Roman" w:hAnsi="Times New Roman"/>
          <w:b/>
          <w:sz w:val="24"/>
          <w:szCs w:val="24"/>
        </w:rPr>
        <w:t>Селедкова Наталья Васильевна</w:t>
      </w:r>
      <w:r w:rsidRPr="00D131D3">
        <w:rPr>
          <w:rFonts w:ascii="Times New Roman" w:hAnsi="Times New Roman"/>
          <w:sz w:val="24"/>
          <w:szCs w:val="24"/>
        </w:rPr>
        <w:t xml:space="preserve">  -   главный специалист КУМИ Тамбовского района.  </w:t>
      </w:r>
    </w:p>
    <w:p w:rsidR="000B234B" w:rsidRPr="00D131D3" w:rsidRDefault="000B234B" w:rsidP="00AA6289">
      <w:pPr>
        <w:jc w:val="both"/>
        <w:rPr>
          <w:rFonts w:ascii="Times New Roman" w:hAnsi="Times New Roman"/>
          <w:color w:val="FF00FF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      Состав аукционной комиссии утвержден Постановлением Администрации Тамбовского района Амурской области от 05.03.2012 (с изм., внесенными постановлениями Администрации района от 11.06.2014 № 698, от 11.06.2014, от 07.11.2014 № 1381, от 26.02.2015, от 30.11.2015 № 912, от 20.02.2017 № 147,  от 16.03.2017 № 229) .</w:t>
      </w:r>
    </w:p>
    <w:p w:rsidR="000B234B" w:rsidRPr="00D131D3" w:rsidRDefault="000B234B" w:rsidP="00AA6289">
      <w:pPr>
        <w:ind w:firstLine="720"/>
        <w:rPr>
          <w:rFonts w:ascii="Times New Roman" w:hAnsi="Times New Roman"/>
          <w:bCs/>
          <w:sz w:val="24"/>
          <w:szCs w:val="24"/>
        </w:rPr>
      </w:pPr>
      <w:r w:rsidRPr="00D131D3">
        <w:rPr>
          <w:rFonts w:ascii="Times New Roman" w:hAnsi="Times New Roman"/>
          <w:bCs/>
          <w:sz w:val="24"/>
          <w:szCs w:val="24"/>
        </w:rPr>
        <w:t xml:space="preserve">Повестка дня: </w:t>
      </w:r>
    </w:p>
    <w:p w:rsidR="000B234B" w:rsidRPr="00D131D3" w:rsidRDefault="000B234B" w:rsidP="00AA628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D131D3">
        <w:rPr>
          <w:rFonts w:ascii="Times New Roman" w:hAnsi="Times New Roman"/>
          <w:color w:val="000000"/>
          <w:sz w:val="24"/>
          <w:szCs w:val="24"/>
        </w:rPr>
        <w:t>заключения договора аренды:</w:t>
      </w:r>
    </w:p>
    <w:p w:rsidR="000B234B" w:rsidRPr="00D131D3" w:rsidRDefault="000B234B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разграничена, категория земель: земли населенных пунктов: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Лот № 1 - с кадастровым номером  28:25:010208:56, площадью – 1963 кв.м., местоположение: Амурская область, Тамбовский район, с/с Тамбовский, с.Тамбовка, пер. Степной, д. 2, с видом разрешенного использования – приусадебный участок личного подсобного хозяйства, цель использования земельного участка – ведение личного подсобного хозяйства, срок  аренды 20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2 - с кадастровым номером  28:25:011603:75, площадью – 3000 кв.м., местоположение: Амурская область, Тамбовский район, с.Куропатино, ул. Амурская, д. 49, с видом разрешенного использования – для проживания одной семьи с возможностью ведения развитого ЛПХ, садоводства и огородничества, цель использования земельного участка – ведение личного подсобного хозяйства, срок  аренды 20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3 - с кадастровым номером  28:25:010208:196, площадью – 467 кв.м., местоположение: Амурская область, Тамбовский район, с/с Тамбовский, с.Тамбовка, ул. Трудовая, с видом разрешенного использования –для ведения личного подсобного хозяйства, срок  аренды  20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4 - с кадастровым номерам 28:25:010317:26, площадью 1000 кв.м, местоположение: Земельный участок расположен в с.Тамбовка, садово-огородническое товарищество «Оптимист» № 161, разрешенное использование: для дачного участка, садоводства и огородничества,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5 - с кадастровым номерам 28:25:010317:27, площадью 1000 кв.м, местоположение: Земельный участок расположен в с.Тамбовка, садово-огородническое товарищество «Оптимист» № 162, разрешенное использование: для дачного участка, садоводства и огородничества,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6 -  с кадастровым номерам 28:25:010317:28, площадью 1000 кв.м, местоположение: Земельный участок расположен в с.Тамбовка, садово-огородническое товарищество «Оптимист» № 163, разрешенное использование: для ведения гражданами садоводства и огородничества,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7 - с кадастровым номерам 28:25:010317:23, площадью 1000 кв.м, местоположение: Земельный участок расположен в с.Тамбовка, садово-огородническое товарищество «Оптимист» № 164, разрешенное использование: для дачного участка, садоводства и огородничества,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8 - с кадастровым номерам 28:25:010317:25, площадью 1000 кв.м, местоположение: Земельный участок расположен в с.Тамбовка, садово-огородническое товарищество «Оптимист» № 166, разрешенное  использование: для ведения гражданами садоводства и огородничества,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9 - с кадастровым номерам 28:25:010317:20, площадью 1000 кв.м, местоположение: Земельный участок расположен в с.Тамбовка, садово-огородническое товарищество «Оптимист» № 167, разрешенное использование: для дачного участка, садоводства и огородничества, срок аренды 5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10 - с кадастровым номерам 28:25:010317:14, площадью 1000 кв.м, местоположение: Земельный участок расположен в с.Тамбовка, садово-огородническое товарищество «Оптимист» № 174, разрешенное использование: для дачного участка, садоводства и огородничества,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11 - с кадастровым номерам 28:25:010317:19, площадью 1000 кв.м, местоположение: Земельный участок расположен в с.Тамбовка, садово-огородническое товарищество «Оптимист» № 173, разрешенное использование: для ведения гражданами садоводства и огородничества,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12 - с кадастровым номерам 28:25:010317:32, площадью 1000 кв.м, местоположение: Земельный участок расположен в с.Тамбовка, садово-огородническое товарищество «Оптимист» № 155, разрешенное использование: для дачного участка, садоводства и огородничества,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13- с кадастровым номерам 28:25:010317:33, площадью 1000 кв.м, местоположение: Земельный участок расположен в с.Тамбовка, садово-огородническое товарищество «Оптимист» № 156, разрешенное использование: для дачного участка, садоводства и огородничества,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14 - с кадастровым номерам 28:25:010317:34, площадью 1000 кв.м, местоположение: Земельный участок расположен в 28:25:010317:33, площадью 1000 кв.м, местоположение: Земельный участок расположен в с.Тамбовка, садово-огородническое товарищество «Оптимист» № 157, разрешенное использование: для дачного участка, садоводства и огородничества, срок аренды пять лет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15 - с кадастровым номерам 28:25:010317:29, площадью 1000 кв.м, местоположение: Земельный участок расположен в с.Тамбовка, садово-огородническое товарищество «Оптимист» № 158, разрешенное использование: для ведения  садоводства, срок аренды пять лет;</w:t>
      </w:r>
    </w:p>
    <w:p w:rsidR="000B234B" w:rsidRPr="00D131D3" w:rsidRDefault="000B234B" w:rsidP="007B03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Лот № 16 - с кадастровым номерам 28:25:010317:30, площадью 1000 кв.м, местоположение: Земельный участок расположен в с.Тамбовка, садово-огородническое товарищество «Оптимист» № 159, разрешенное использование: для дачного участка, садоводства и огородничества, срок аренды пять лет.</w:t>
      </w: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</w:t>
      </w: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 2. Извещение о проведении аукциона было размещено на сайте </w:t>
      </w:r>
      <w:r w:rsidRPr="00D131D3">
        <w:rPr>
          <w:rFonts w:ascii="Times New Roman" w:hAnsi="Times New Roman"/>
          <w:sz w:val="24"/>
          <w:szCs w:val="24"/>
          <w:lang w:val="en-US"/>
        </w:rPr>
        <w:t>www</w:t>
      </w:r>
      <w:r w:rsidRPr="00D131D3">
        <w:rPr>
          <w:rFonts w:ascii="Times New Roman" w:hAnsi="Times New Roman"/>
          <w:sz w:val="24"/>
          <w:szCs w:val="24"/>
        </w:rPr>
        <w:t>.</w:t>
      </w:r>
      <w:r w:rsidRPr="00D131D3">
        <w:rPr>
          <w:rFonts w:ascii="Times New Roman" w:hAnsi="Times New Roman"/>
          <w:sz w:val="24"/>
          <w:szCs w:val="24"/>
          <w:lang w:val="en-US"/>
        </w:rPr>
        <w:t>torgi</w:t>
      </w:r>
      <w:r w:rsidRPr="00D131D3">
        <w:rPr>
          <w:rFonts w:ascii="Times New Roman" w:hAnsi="Times New Roman"/>
          <w:sz w:val="24"/>
          <w:szCs w:val="24"/>
        </w:rPr>
        <w:t>.</w:t>
      </w:r>
      <w:r w:rsidRPr="00D131D3">
        <w:rPr>
          <w:rFonts w:ascii="Times New Roman" w:hAnsi="Times New Roman"/>
          <w:sz w:val="24"/>
          <w:szCs w:val="24"/>
          <w:lang w:val="en-US"/>
        </w:rPr>
        <w:t>gov</w:t>
      </w:r>
      <w:r w:rsidRPr="00D131D3">
        <w:rPr>
          <w:rFonts w:ascii="Times New Roman" w:hAnsi="Times New Roman"/>
          <w:sz w:val="24"/>
          <w:szCs w:val="24"/>
        </w:rPr>
        <w:t>.</w:t>
      </w:r>
      <w:r w:rsidRPr="00D131D3">
        <w:rPr>
          <w:rFonts w:ascii="Times New Roman" w:hAnsi="Times New Roman"/>
          <w:sz w:val="24"/>
          <w:szCs w:val="24"/>
          <w:lang w:val="en-US"/>
        </w:rPr>
        <w:t>ru</w:t>
      </w:r>
      <w:r w:rsidRPr="00D131D3">
        <w:rPr>
          <w:rFonts w:ascii="Times New Roman" w:hAnsi="Times New Roman"/>
          <w:sz w:val="24"/>
          <w:szCs w:val="24"/>
        </w:rPr>
        <w:t xml:space="preserve"> в сети Интернет «9» апреля </w:t>
      </w:r>
      <w:smartTag w:uri="urn:schemas-microsoft-com:office:smarttags" w:element="metricconverter">
        <w:smartTagPr>
          <w:attr w:name="ProductID" w:val="2017 г"/>
        </w:smartTagPr>
        <w:r w:rsidRPr="00D131D3">
          <w:rPr>
            <w:rFonts w:ascii="Times New Roman" w:hAnsi="Times New Roman"/>
            <w:sz w:val="24"/>
            <w:szCs w:val="24"/>
          </w:rPr>
          <w:t>2017 г</w:t>
        </w:r>
      </w:smartTag>
      <w:r w:rsidRPr="00D131D3">
        <w:rPr>
          <w:rFonts w:ascii="Times New Roman" w:hAnsi="Times New Roman"/>
          <w:sz w:val="24"/>
          <w:szCs w:val="24"/>
        </w:rPr>
        <w:t>., на сайте Администрации Тамбовского района 07.04.2017г.</w:t>
      </w: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 3. Процедура рассмотрения заявок на участие в аукционе проводилась</w:t>
      </w:r>
      <w:r w:rsidRPr="00D131D3">
        <w:rPr>
          <w:rFonts w:ascii="Times New Roman" w:hAnsi="Times New Roman"/>
          <w:sz w:val="24"/>
          <w:szCs w:val="24"/>
        </w:rPr>
        <w:br/>
        <w:t xml:space="preserve">аукционной комиссией в период с 16 часов 00 минут «11» мая </w:t>
      </w:r>
      <w:smartTag w:uri="urn:schemas-microsoft-com:office:smarttags" w:element="metricconverter">
        <w:smartTagPr>
          <w:attr w:name="ProductID" w:val="2017 г"/>
        </w:smartTagPr>
        <w:r w:rsidRPr="00D131D3">
          <w:rPr>
            <w:rFonts w:ascii="Times New Roman" w:hAnsi="Times New Roman"/>
            <w:sz w:val="24"/>
            <w:szCs w:val="24"/>
          </w:rPr>
          <w:t>2017 г</w:t>
        </w:r>
      </w:smartTag>
      <w:r w:rsidRPr="00D131D3">
        <w:rPr>
          <w:rFonts w:ascii="Times New Roman" w:hAnsi="Times New Roman"/>
          <w:sz w:val="24"/>
          <w:szCs w:val="24"/>
        </w:rPr>
        <w:t>.</w:t>
      </w:r>
      <w:r w:rsidRPr="00D131D3">
        <w:rPr>
          <w:rFonts w:ascii="Times New Roman" w:hAnsi="Times New Roman"/>
          <w:sz w:val="24"/>
          <w:szCs w:val="24"/>
        </w:rPr>
        <w:br/>
        <w:t xml:space="preserve">по 16 часов 30 минут «11» апреля </w:t>
      </w:r>
      <w:smartTag w:uri="urn:schemas-microsoft-com:office:smarttags" w:element="metricconverter">
        <w:smartTagPr>
          <w:attr w:name="ProductID" w:val="2017 г"/>
        </w:smartTagPr>
        <w:r w:rsidRPr="00D131D3">
          <w:rPr>
            <w:rFonts w:ascii="Times New Roman" w:hAnsi="Times New Roman"/>
            <w:sz w:val="24"/>
            <w:szCs w:val="24"/>
          </w:rPr>
          <w:t>2017 г</w:t>
        </w:r>
      </w:smartTag>
      <w:r w:rsidRPr="00D131D3">
        <w:rPr>
          <w:rFonts w:ascii="Times New Roman" w:hAnsi="Times New Roman"/>
          <w:sz w:val="24"/>
          <w:szCs w:val="24"/>
        </w:rPr>
        <w:t>. по адресу с.Тамбовка, ул.Ленинская, 90, зал заседаний.</w:t>
      </w: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4. До окончания указанного в извещении о проведении аукциона срока подачи</w:t>
      </w:r>
      <w:r w:rsidRPr="00D131D3">
        <w:rPr>
          <w:rFonts w:ascii="Times New Roman" w:hAnsi="Times New Roman"/>
          <w:sz w:val="24"/>
          <w:szCs w:val="24"/>
        </w:rPr>
        <w:br/>
        <w:t xml:space="preserve">заявок на участие в аукционе «11» мая </w:t>
      </w:r>
      <w:smartTag w:uri="urn:schemas-microsoft-com:office:smarttags" w:element="metricconverter">
        <w:smartTagPr>
          <w:attr w:name="ProductID" w:val="2017 г"/>
        </w:smartTagPr>
        <w:r w:rsidRPr="00D131D3">
          <w:rPr>
            <w:rFonts w:ascii="Times New Roman" w:hAnsi="Times New Roman"/>
            <w:sz w:val="24"/>
            <w:szCs w:val="24"/>
          </w:rPr>
          <w:t>2017 г</w:t>
        </w:r>
      </w:smartTag>
      <w:r w:rsidRPr="00D131D3">
        <w:rPr>
          <w:rFonts w:ascii="Times New Roman" w:hAnsi="Times New Roman"/>
          <w:sz w:val="24"/>
          <w:szCs w:val="24"/>
        </w:rPr>
        <w:t>. 16 часов 00 минут (время</w:t>
      </w:r>
      <w:r w:rsidRPr="00D131D3">
        <w:rPr>
          <w:rFonts w:ascii="Times New Roman" w:hAnsi="Times New Roman"/>
          <w:sz w:val="24"/>
          <w:szCs w:val="24"/>
        </w:rPr>
        <w:br/>
        <w:t>местное) были представлены: 1 (одна) заявка: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1 - 1 (одна)  заявка, 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2 –  заявки не поступили, 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3 –  заявки не поступили, 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4 -  заявки не поступили, 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-  на участие в аукционе по Лоту № 5 -  заявки не поступили,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6 -  заявки не поступили, 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7 -  заявки не поступили, 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-  на участие в аукционе по Лоту № 8 -  заявки не поступили,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-  на участие в аукционе по Лоту № 9 -  заявки не поступили,</w:t>
      </w:r>
    </w:p>
    <w:p w:rsidR="000B234B" w:rsidRPr="00D131D3" w:rsidRDefault="000B234B" w:rsidP="007B0362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10 –  заявки не поступили, </w:t>
      </w:r>
    </w:p>
    <w:p w:rsidR="000B234B" w:rsidRPr="00D131D3" w:rsidRDefault="000B234B" w:rsidP="007B0362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11 -  заявки не поступили, </w:t>
      </w:r>
    </w:p>
    <w:p w:rsidR="000B234B" w:rsidRPr="00D131D3" w:rsidRDefault="000B234B" w:rsidP="007B0362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-  на участие в аукционе по Лоту № 12 -  заявки не поступили,</w:t>
      </w:r>
    </w:p>
    <w:p w:rsidR="000B234B" w:rsidRPr="00D131D3" w:rsidRDefault="000B234B" w:rsidP="007B0362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13 -  заявки не поступили, </w:t>
      </w:r>
    </w:p>
    <w:p w:rsidR="000B234B" w:rsidRPr="00D131D3" w:rsidRDefault="000B234B" w:rsidP="007B0362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-  на участие в аукционе по Лоту № 14 -  заявки не поступили, </w:t>
      </w:r>
    </w:p>
    <w:p w:rsidR="000B234B" w:rsidRPr="00D131D3" w:rsidRDefault="000B234B" w:rsidP="007B0362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-  на участие в аукционе по Лоту № 15 -  заявки не поступили,</w:t>
      </w:r>
    </w:p>
    <w:p w:rsidR="000B234B" w:rsidRPr="00D131D3" w:rsidRDefault="000B234B" w:rsidP="007B0362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>-  на участие в аукционе по Лоту № 16 – заявки не поступили.</w:t>
      </w: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</w:p>
    <w:p w:rsidR="000B234B" w:rsidRPr="00D131D3" w:rsidRDefault="000B234B" w:rsidP="00074B7A">
      <w:pPr>
        <w:jc w:val="left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0B234B" w:rsidRPr="00D131D3" w:rsidTr="00701728">
        <w:tc>
          <w:tcPr>
            <w:tcW w:w="483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5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0B234B" w:rsidRPr="00D131D3" w:rsidTr="00701728">
        <w:tc>
          <w:tcPr>
            <w:tcW w:w="483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Литвинова Виктория Анатольевна (Лот № 1)</w:t>
            </w:r>
          </w:p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Дата подачи заявки- 04.05.2017, рег. № 1</w:t>
            </w:r>
          </w:p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Дата внесения задатка- 02.05.2017</w:t>
            </w:r>
          </w:p>
        </w:tc>
        <w:tc>
          <w:tcPr>
            <w:tcW w:w="1620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B234B" w:rsidRPr="00D131D3" w:rsidRDefault="000B234B" w:rsidP="00BD4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с.Тамбовка, пер. Степной, д. 4</w:t>
            </w:r>
          </w:p>
        </w:tc>
      </w:tr>
    </w:tbl>
    <w:p w:rsidR="000B234B" w:rsidRPr="00D131D3" w:rsidRDefault="000B234B" w:rsidP="00AA6289">
      <w:pPr>
        <w:ind w:firstLine="360"/>
        <w:jc w:val="both"/>
        <w:rPr>
          <w:sz w:val="24"/>
          <w:szCs w:val="24"/>
        </w:rPr>
      </w:pPr>
      <w:r w:rsidRPr="00D131D3">
        <w:rPr>
          <w:sz w:val="24"/>
          <w:szCs w:val="24"/>
        </w:rPr>
        <w:t xml:space="preserve">      Документы представлены в полном объеме в соответствии с извещением о проведении торгов.</w:t>
      </w:r>
    </w:p>
    <w:p w:rsidR="000B234B" w:rsidRPr="00D131D3" w:rsidRDefault="000B234B" w:rsidP="00AA6289">
      <w:pPr>
        <w:ind w:firstLine="708"/>
        <w:jc w:val="both"/>
        <w:rPr>
          <w:sz w:val="24"/>
          <w:szCs w:val="24"/>
        </w:rPr>
      </w:pPr>
      <w:r w:rsidRPr="00D131D3">
        <w:rPr>
          <w:sz w:val="24"/>
          <w:szCs w:val="24"/>
        </w:rPr>
        <w:t>Претендентов, которым отказано в допуске к участию в торгах, нет.</w:t>
      </w: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</w:t>
      </w: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6. До окончания указанного в извещении о проведении аукциона срока подачи</w:t>
      </w:r>
      <w:r w:rsidRPr="00D131D3">
        <w:rPr>
          <w:rFonts w:ascii="Times New Roman" w:hAnsi="Times New Roman"/>
          <w:sz w:val="24"/>
          <w:szCs w:val="24"/>
        </w:rPr>
        <w:br/>
        <w:t>заявок на участие в аукционе «11» мая 2017 г. 16 часов 00 минут</w:t>
      </w:r>
      <w:r w:rsidRPr="00D131D3">
        <w:rPr>
          <w:rFonts w:ascii="Times New Roman" w:hAnsi="Times New Roman"/>
          <w:sz w:val="24"/>
          <w:szCs w:val="24"/>
        </w:rPr>
        <w:br/>
        <w:t>(время местное) были отозваны 0 (ноль) заявок на участие</w:t>
      </w:r>
      <w:r w:rsidRPr="00D131D3">
        <w:rPr>
          <w:rFonts w:ascii="Times New Roman" w:hAnsi="Times New Roman"/>
          <w:sz w:val="24"/>
          <w:szCs w:val="24"/>
        </w:rPr>
        <w:br/>
        <w:t>в аукционе на бумажном носителе.</w:t>
      </w:r>
      <w:r w:rsidRPr="00D131D3">
        <w:rPr>
          <w:rFonts w:ascii="Times New Roman" w:hAnsi="Times New Roman"/>
          <w:sz w:val="24"/>
          <w:szCs w:val="24"/>
        </w:rPr>
        <w:br/>
        <w:t xml:space="preserve">         7. Аукционная комиссия рассмотрела заявки на участие в аукционе на</w:t>
      </w:r>
      <w:r w:rsidRPr="00D131D3">
        <w:rPr>
          <w:rFonts w:ascii="Times New Roman" w:hAnsi="Times New Roman"/>
          <w:sz w:val="24"/>
          <w:szCs w:val="24"/>
        </w:rPr>
        <w:br/>
        <w:t>соответствие требованиям, установленным в документации об аукционе, и</w:t>
      </w:r>
      <w:r w:rsidRPr="00D131D3">
        <w:rPr>
          <w:rFonts w:ascii="Times New Roman" w:hAnsi="Times New Roman"/>
          <w:sz w:val="24"/>
          <w:szCs w:val="24"/>
        </w:rPr>
        <w:br/>
        <w:t>приняла решение:</w:t>
      </w: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</w:t>
      </w: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7.1. Допустить к участию в аукционе и признать участниками аукциона</w:t>
      </w:r>
      <w:r w:rsidRPr="00D131D3">
        <w:rPr>
          <w:rFonts w:ascii="Times New Roman" w:hAnsi="Times New Roman"/>
          <w:sz w:val="24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440"/>
        <w:gridCol w:w="1260"/>
        <w:gridCol w:w="3600"/>
      </w:tblGrid>
      <w:tr w:rsidR="000B234B" w:rsidRPr="00D131D3" w:rsidTr="002B6ACE">
        <w:tc>
          <w:tcPr>
            <w:tcW w:w="483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5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лица), допущенные к участию в аукционе</w:t>
            </w:r>
          </w:p>
        </w:tc>
        <w:tc>
          <w:tcPr>
            <w:tcW w:w="1440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260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600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0B234B" w:rsidRPr="00D131D3" w:rsidTr="002B6ACE">
        <w:tc>
          <w:tcPr>
            <w:tcW w:w="483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5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Литвинова Виктория Анатольевна  (Лот № 1)</w:t>
            </w:r>
          </w:p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0B234B" w:rsidRPr="00D131D3" w:rsidRDefault="000B234B" w:rsidP="00137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D3">
              <w:rPr>
                <w:rFonts w:ascii="Times New Roman" w:hAnsi="Times New Roman"/>
                <w:sz w:val="24"/>
                <w:szCs w:val="24"/>
              </w:rPr>
              <w:t>Амурская область, Тамбовский район, с.Тамбовка, пер. Степной, д. 4.</w:t>
            </w:r>
          </w:p>
        </w:tc>
      </w:tr>
    </w:tbl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</w:p>
    <w:p w:rsidR="000B234B" w:rsidRPr="00D131D3" w:rsidRDefault="000B234B" w:rsidP="00246648">
      <w:pPr>
        <w:jc w:val="both"/>
        <w:rPr>
          <w:rFonts w:ascii="Times New Roman" w:hAnsi="Times New Roman"/>
          <w:sz w:val="24"/>
          <w:szCs w:val="24"/>
        </w:rPr>
      </w:pPr>
    </w:p>
    <w:p w:rsidR="000B234B" w:rsidRPr="00D131D3" w:rsidRDefault="000B234B" w:rsidP="002B6A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В соответствие с ч.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0B234B" w:rsidRPr="00D131D3" w:rsidRDefault="000B234B" w:rsidP="002B6ACE">
      <w:pPr>
        <w:pStyle w:val="BodyTextIndent"/>
        <w:tabs>
          <w:tab w:val="left" w:pos="6379"/>
          <w:tab w:val="left" w:pos="9072"/>
        </w:tabs>
        <w:spacing w:after="0"/>
        <w:ind w:left="0" w:firstLine="720"/>
        <w:jc w:val="both"/>
      </w:pPr>
      <w:r w:rsidRPr="00D131D3">
        <w:t>В силу закона, предлагаю признать аукцион несостоявшимся, учитывая нормы законодательства,</w:t>
      </w:r>
    </w:p>
    <w:p w:rsidR="000B234B" w:rsidRPr="00D131D3" w:rsidRDefault="000B234B" w:rsidP="002B6ACE">
      <w:pPr>
        <w:pStyle w:val="BodyTextIndent"/>
        <w:tabs>
          <w:tab w:val="left" w:pos="6379"/>
          <w:tab w:val="left" w:pos="9072"/>
        </w:tabs>
        <w:spacing w:after="0"/>
        <w:ind w:left="0" w:firstLine="720"/>
      </w:pPr>
    </w:p>
    <w:p w:rsidR="000B234B" w:rsidRPr="00D131D3" w:rsidRDefault="000B234B" w:rsidP="002B6ACE">
      <w:pPr>
        <w:pStyle w:val="BodyTextIndent"/>
        <w:tabs>
          <w:tab w:val="left" w:pos="6379"/>
          <w:tab w:val="left" w:pos="9072"/>
        </w:tabs>
        <w:spacing w:after="0"/>
        <w:ind w:left="0" w:firstLine="720"/>
      </w:pPr>
      <w:r w:rsidRPr="00D131D3">
        <w:t xml:space="preserve">РЕШИЛИ: </w:t>
      </w:r>
    </w:p>
    <w:p w:rsidR="000B234B" w:rsidRPr="00D131D3" w:rsidRDefault="000B234B" w:rsidP="002B6ACE">
      <w:pPr>
        <w:pStyle w:val="BodyTextIndent"/>
        <w:tabs>
          <w:tab w:val="left" w:pos="6379"/>
          <w:tab w:val="left" w:pos="9072"/>
        </w:tabs>
        <w:spacing w:after="0"/>
        <w:ind w:left="0" w:firstLine="720"/>
        <w:jc w:val="both"/>
      </w:pPr>
      <w:r w:rsidRPr="00D131D3">
        <w:t xml:space="preserve">1. В соответствие с ч. 14 ст. 39.12 Земельного кодекса Российской Федерации, в связи с тем, что подана только одна заявка по Лоту № 1, ни одной заявки по Лоту № 2, ни одной заявки по Лоту № 3, ни одной заявки по Лоту № 4,   ни одной заявки по Лоту № 5, ни одной заявки по Лоту № 6,  ни одной заявки по Лоту № 7, ни одной заявки по Лоту № 8, ни одной заявки по Лоту № 9, ни одной заявки по Лоту № 10, ни одной заявки по Лоту № 11, ни одной заявки по Лоту № 12, ни одной заявки по Лоту № 13, ни одной заявки по Лоту № 14,  ни одной заявки по Лоту № 15, ни одной заявки по Лоту № 16  на участие в аукционе, </w:t>
      </w:r>
      <w:r w:rsidRPr="00D131D3">
        <w:rPr>
          <w:b/>
        </w:rPr>
        <w:t>признать аукцион несостоявшимся</w:t>
      </w:r>
      <w:r w:rsidRPr="00D131D3">
        <w:t>.</w:t>
      </w:r>
    </w:p>
    <w:p w:rsidR="000B234B" w:rsidRPr="00D131D3" w:rsidRDefault="000B234B" w:rsidP="002B6ACE">
      <w:pPr>
        <w:pStyle w:val="BodyTextIndent"/>
        <w:tabs>
          <w:tab w:val="left" w:pos="6379"/>
          <w:tab w:val="left" w:pos="9072"/>
        </w:tabs>
        <w:spacing w:after="0"/>
        <w:ind w:left="0" w:firstLine="720"/>
        <w:jc w:val="both"/>
      </w:pPr>
      <w:r w:rsidRPr="00D131D3">
        <w:t>2. В соответствии с ч. 13 статьи 39.12 Земельного кодекса Российской Федерации  заявителям, признанными участниками аукциона, согласно п.</w:t>
      </w:r>
      <w:r>
        <w:t>7</w:t>
      </w:r>
      <w:r w:rsidRPr="00D131D3">
        <w:t xml:space="preserve">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 , при этом  размер ежегодной арендной платы  определить равным начальной цене предмета аукциона. </w:t>
      </w:r>
    </w:p>
    <w:p w:rsidR="000B234B" w:rsidRPr="00D131D3" w:rsidRDefault="000B234B" w:rsidP="002B6ACE">
      <w:pPr>
        <w:jc w:val="both"/>
        <w:rPr>
          <w:rFonts w:ascii="Times New Roman" w:hAnsi="Times New Roman"/>
          <w:sz w:val="24"/>
          <w:szCs w:val="24"/>
        </w:rPr>
      </w:pPr>
      <w:r w:rsidRPr="00D131D3">
        <w:rPr>
          <w:rFonts w:ascii="Times New Roman" w:hAnsi="Times New Roman"/>
          <w:sz w:val="24"/>
          <w:szCs w:val="24"/>
        </w:rPr>
        <w:t xml:space="preserve">           3. Настоящий протокол рассмотрения заявок на участие в аукционе </w:t>
      </w:r>
      <w:r>
        <w:rPr>
          <w:rFonts w:ascii="Times New Roman" w:hAnsi="Times New Roman"/>
          <w:sz w:val="24"/>
          <w:szCs w:val="24"/>
        </w:rPr>
        <w:t>разместить</w:t>
      </w:r>
      <w:r w:rsidRPr="00D131D3">
        <w:rPr>
          <w:rFonts w:ascii="Times New Roman" w:hAnsi="Times New Roman"/>
          <w:sz w:val="24"/>
          <w:szCs w:val="24"/>
        </w:rPr>
        <w:t xml:space="preserve"> на официальном сайте </w:t>
      </w:r>
      <w:hyperlink r:id="rId5" w:history="1">
        <w:r w:rsidRPr="00D131D3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D131D3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D131D3">
          <w:rPr>
            <w:rStyle w:val="Hyperlink"/>
            <w:rFonts w:ascii="Times New Roman" w:hAnsi="Times New Roman"/>
            <w:sz w:val="24"/>
            <w:szCs w:val="24"/>
            <w:lang w:val="en-US"/>
          </w:rPr>
          <w:t>torgi</w:t>
        </w:r>
        <w:r w:rsidRPr="00D131D3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D131D3">
          <w:rPr>
            <w:rStyle w:val="Hyperlink"/>
            <w:rFonts w:ascii="Times New Roman" w:hAnsi="Times New Roman"/>
            <w:sz w:val="24"/>
            <w:szCs w:val="24"/>
            <w:lang w:val="en-US"/>
          </w:rPr>
          <w:t>gov</w:t>
        </w:r>
        <w:r w:rsidRPr="00D131D3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D131D3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131D3">
        <w:rPr>
          <w:rFonts w:ascii="Times New Roman" w:hAnsi="Times New Roman"/>
          <w:sz w:val="24"/>
          <w:szCs w:val="24"/>
        </w:rPr>
        <w:t xml:space="preserve">., а также на официальном сайте Администрации Тамбовского района Амурской области </w:t>
      </w:r>
      <w:r w:rsidRPr="00D131D3">
        <w:rPr>
          <w:rFonts w:ascii="Times New Roman" w:hAnsi="Times New Roman"/>
          <w:sz w:val="24"/>
          <w:szCs w:val="24"/>
          <w:u w:val="single"/>
        </w:rPr>
        <w:t>тамбр.рф</w:t>
      </w:r>
      <w:r w:rsidRPr="00D131D3">
        <w:rPr>
          <w:rFonts w:ascii="Times New Roman" w:hAnsi="Times New Roman"/>
          <w:sz w:val="24"/>
          <w:szCs w:val="24"/>
        </w:rPr>
        <w:br/>
      </w:r>
    </w:p>
    <w:p w:rsidR="000B234B" w:rsidRPr="00D131D3" w:rsidRDefault="000B234B" w:rsidP="00B70B6E">
      <w:pPr>
        <w:pStyle w:val="BodyTextIndent"/>
        <w:tabs>
          <w:tab w:val="left" w:pos="284"/>
          <w:tab w:val="left" w:pos="6379"/>
          <w:tab w:val="left" w:pos="9072"/>
        </w:tabs>
        <w:ind w:left="0"/>
      </w:pPr>
      <w:r w:rsidRPr="00D131D3"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0B234B" w:rsidRPr="00D131D3" w:rsidTr="00B955AB">
        <w:trPr>
          <w:trHeight w:val="501"/>
        </w:trPr>
        <w:tc>
          <w:tcPr>
            <w:tcW w:w="2881" w:type="dxa"/>
          </w:tcPr>
          <w:p w:rsidR="000B234B" w:rsidRPr="00D131D3" w:rsidRDefault="000B234B" w:rsidP="00B955AB">
            <w:pPr>
              <w:pStyle w:val="BodyTextIndent"/>
              <w:ind w:left="0"/>
            </w:pPr>
          </w:p>
          <w:p w:rsidR="000B234B" w:rsidRDefault="000B234B" w:rsidP="00B955AB">
            <w:pPr>
              <w:pStyle w:val="BodyTextIndent"/>
              <w:ind w:left="0"/>
            </w:pPr>
            <w:r w:rsidRPr="00D131D3">
              <w:t>Председатель комиссии</w:t>
            </w:r>
          </w:p>
          <w:p w:rsidR="000B234B" w:rsidRDefault="000B234B" w:rsidP="00B955AB">
            <w:pPr>
              <w:pStyle w:val="BodyTextIndent"/>
              <w:ind w:left="0"/>
            </w:pPr>
          </w:p>
          <w:p w:rsidR="000B234B" w:rsidRPr="00D131D3" w:rsidRDefault="000B234B" w:rsidP="00B955AB">
            <w:pPr>
              <w:pStyle w:val="BodyTextIndent"/>
              <w:ind w:left="0"/>
            </w:pPr>
            <w:r w:rsidRPr="00D131D3">
              <w:t>Заместитель председателя комиссии</w:t>
            </w:r>
          </w:p>
        </w:tc>
        <w:tc>
          <w:tcPr>
            <w:tcW w:w="6668" w:type="dxa"/>
          </w:tcPr>
          <w:p w:rsidR="000B234B" w:rsidRPr="00D131D3" w:rsidRDefault="000B234B" w:rsidP="00B955AB">
            <w:pPr>
              <w:pStyle w:val="BodyTextIndent"/>
              <w:tabs>
                <w:tab w:val="left" w:pos="7655"/>
              </w:tabs>
              <w:spacing w:line="480" w:lineRule="auto"/>
              <w:ind w:left="0"/>
            </w:pPr>
            <w:r w:rsidRPr="00D131D3">
              <w:t xml:space="preserve"> </w:t>
            </w:r>
          </w:p>
          <w:p w:rsidR="000B234B" w:rsidRDefault="000B234B" w:rsidP="00B955AB">
            <w:pPr>
              <w:pStyle w:val="BodyTextIndent"/>
              <w:tabs>
                <w:tab w:val="left" w:pos="7655"/>
              </w:tabs>
              <w:spacing w:line="480" w:lineRule="auto"/>
              <w:ind w:left="0"/>
            </w:pPr>
            <w:r w:rsidRPr="00D131D3">
              <w:t>«_________»          ____________ С.С. Евсеева</w:t>
            </w:r>
          </w:p>
          <w:p w:rsidR="000B234B" w:rsidRDefault="000B234B" w:rsidP="00D131D3">
            <w:pPr>
              <w:pStyle w:val="BodyTextIndent"/>
              <w:tabs>
                <w:tab w:val="left" w:pos="7655"/>
              </w:tabs>
              <w:spacing w:line="480" w:lineRule="auto"/>
              <w:ind w:left="0"/>
            </w:pPr>
            <w:r w:rsidRPr="00D131D3">
              <w:t xml:space="preserve">«_________»          ____________ </w:t>
            </w:r>
            <w:r>
              <w:t>Т.А. Есакова</w:t>
            </w:r>
          </w:p>
          <w:p w:rsidR="000B234B" w:rsidRPr="00D131D3" w:rsidRDefault="000B234B" w:rsidP="00B955AB">
            <w:pPr>
              <w:pStyle w:val="BodyTextIndent"/>
              <w:tabs>
                <w:tab w:val="left" w:pos="7655"/>
              </w:tabs>
              <w:spacing w:line="480" w:lineRule="auto"/>
              <w:ind w:left="0"/>
            </w:pPr>
          </w:p>
        </w:tc>
      </w:tr>
      <w:tr w:rsidR="000B234B" w:rsidRPr="00D131D3" w:rsidTr="00B955AB">
        <w:trPr>
          <w:trHeight w:val="2214"/>
        </w:trPr>
        <w:tc>
          <w:tcPr>
            <w:tcW w:w="2881" w:type="dxa"/>
          </w:tcPr>
          <w:p w:rsidR="000B234B" w:rsidRPr="00D131D3" w:rsidRDefault="000B234B" w:rsidP="00B955AB">
            <w:pPr>
              <w:pStyle w:val="BodyTextIndent"/>
              <w:ind w:left="0"/>
            </w:pPr>
            <w:r w:rsidRPr="00D131D3">
              <w:t>Члены комиссии:</w:t>
            </w:r>
          </w:p>
          <w:p w:rsidR="000B234B" w:rsidRPr="00D131D3" w:rsidRDefault="000B234B" w:rsidP="00B955AB">
            <w:pPr>
              <w:pStyle w:val="BodyTextIndent"/>
              <w:ind w:left="0"/>
            </w:pPr>
          </w:p>
          <w:p w:rsidR="000B234B" w:rsidRPr="00D131D3" w:rsidRDefault="000B234B" w:rsidP="00B955AB">
            <w:pPr>
              <w:pStyle w:val="BodyTextIndent"/>
              <w:ind w:left="0"/>
            </w:pPr>
          </w:p>
          <w:p w:rsidR="000B234B" w:rsidRPr="00D131D3" w:rsidRDefault="000B234B" w:rsidP="00B955AB">
            <w:pPr>
              <w:pStyle w:val="BodyTextIndent"/>
              <w:ind w:left="0"/>
            </w:pPr>
          </w:p>
          <w:p w:rsidR="000B234B" w:rsidRPr="00D131D3" w:rsidRDefault="000B234B" w:rsidP="00B955AB">
            <w:pPr>
              <w:pStyle w:val="BodyTextIndent"/>
              <w:ind w:left="0"/>
            </w:pPr>
          </w:p>
          <w:p w:rsidR="000B234B" w:rsidRPr="00D131D3" w:rsidRDefault="000B234B" w:rsidP="00B955AB">
            <w:pPr>
              <w:pStyle w:val="BodyTextIndent"/>
              <w:ind w:left="0"/>
            </w:pPr>
          </w:p>
          <w:p w:rsidR="000B234B" w:rsidRPr="00D131D3" w:rsidRDefault="000B234B" w:rsidP="00B955AB">
            <w:pPr>
              <w:pStyle w:val="BodyTextIndent"/>
              <w:ind w:left="0"/>
            </w:pPr>
            <w:r w:rsidRPr="00D131D3">
              <w:t xml:space="preserve">Секретарь комиссии       </w:t>
            </w:r>
          </w:p>
        </w:tc>
        <w:tc>
          <w:tcPr>
            <w:tcW w:w="6668" w:type="dxa"/>
          </w:tcPr>
          <w:p w:rsidR="000B234B" w:rsidRPr="00D131D3" w:rsidRDefault="000B234B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</w:pPr>
            <w:r w:rsidRPr="00D131D3">
              <w:t>«_________»          ____________ Н. А. Турулин</w:t>
            </w:r>
          </w:p>
          <w:p w:rsidR="000B234B" w:rsidRPr="00D131D3" w:rsidRDefault="000B234B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</w:pPr>
            <w:r w:rsidRPr="00D131D3">
              <w:t>«_________»          ____________ П.В.Нестеров</w:t>
            </w:r>
          </w:p>
          <w:p w:rsidR="000B234B" w:rsidRPr="00D131D3" w:rsidRDefault="000B234B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</w:pPr>
            <w:r w:rsidRPr="00D131D3">
              <w:t>«_________»          ____________ М.М.Морозова</w:t>
            </w:r>
          </w:p>
          <w:p w:rsidR="000B234B" w:rsidRPr="00D131D3" w:rsidRDefault="000B234B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</w:pPr>
            <w:r w:rsidRPr="00D131D3">
              <w:t>«_________»         ____________  Н.В.Селедкова</w:t>
            </w:r>
          </w:p>
          <w:p w:rsidR="000B234B" w:rsidRPr="00D131D3" w:rsidRDefault="000B234B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</w:pPr>
          </w:p>
          <w:p w:rsidR="000B234B" w:rsidRPr="00D131D3" w:rsidRDefault="000B234B" w:rsidP="00B955AB">
            <w:pPr>
              <w:pStyle w:val="BodyTextIndent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</w:pPr>
            <w:r w:rsidRPr="00D131D3">
              <w:t>«_________»         ____________ М.В.Матиенко</w:t>
            </w:r>
          </w:p>
          <w:p w:rsidR="000B234B" w:rsidRPr="00D131D3" w:rsidRDefault="000B234B" w:rsidP="00B955AB">
            <w:pPr>
              <w:pStyle w:val="BodyTextIndent"/>
              <w:tabs>
                <w:tab w:val="left" w:pos="2355"/>
              </w:tabs>
              <w:spacing w:line="360" w:lineRule="auto"/>
              <w:ind w:left="0"/>
            </w:pPr>
          </w:p>
        </w:tc>
      </w:tr>
    </w:tbl>
    <w:p w:rsidR="000B234B" w:rsidRPr="00D131D3" w:rsidRDefault="000B234B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0B234B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447E8"/>
    <w:rsid w:val="00072A9B"/>
    <w:rsid w:val="0007377E"/>
    <w:rsid w:val="00074B7A"/>
    <w:rsid w:val="00087777"/>
    <w:rsid w:val="000A2AEC"/>
    <w:rsid w:val="000B234B"/>
    <w:rsid w:val="00107802"/>
    <w:rsid w:val="0013731F"/>
    <w:rsid w:val="001528A6"/>
    <w:rsid w:val="00166DBD"/>
    <w:rsid w:val="001A0155"/>
    <w:rsid w:val="001A38D3"/>
    <w:rsid w:val="001C3863"/>
    <w:rsid w:val="001D690B"/>
    <w:rsid w:val="001F130F"/>
    <w:rsid w:val="00203E6A"/>
    <w:rsid w:val="00244E23"/>
    <w:rsid w:val="00246648"/>
    <w:rsid w:val="002A2EB3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E4A33"/>
    <w:rsid w:val="003F075C"/>
    <w:rsid w:val="0047236C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262BA"/>
    <w:rsid w:val="00726F84"/>
    <w:rsid w:val="007351A8"/>
    <w:rsid w:val="00741D0A"/>
    <w:rsid w:val="00741D80"/>
    <w:rsid w:val="00742BA0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96FB7"/>
    <w:rsid w:val="008A297D"/>
    <w:rsid w:val="008A4959"/>
    <w:rsid w:val="008E2BE7"/>
    <w:rsid w:val="008E61B9"/>
    <w:rsid w:val="008F07E6"/>
    <w:rsid w:val="009233DC"/>
    <w:rsid w:val="00927A95"/>
    <w:rsid w:val="00936D64"/>
    <w:rsid w:val="009735C0"/>
    <w:rsid w:val="00981ED2"/>
    <w:rsid w:val="009A0DFC"/>
    <w:rsid w:val="009A56BF"/>
    <w:rsid w:val="009A6009"/>
    <w:rsid w:val="009A6AA8"/>
    <w:rsid w:val="009E4B4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648F9"/>
    <w:rsid w:val="00CB678E"/>
    <w:rsid w:val="00D03D01"/>
    <w:rsid w:val="00D10C7B"/>
    <w:rsid w:val="00D131D3"/>
    <w:rsid w:val="00D61E81"/>
    <w:rsid w:val="00D62F48"/>
    <w:rsid w:val="00D96CF4"/>
    <w:rsid w:val="00DB3F9F"/>
    <w:rsid w:val="00DD6836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93"/>
    <w:pPr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A0CE0"/>
    <w:pPr>
      <w:ind w:left="720"/>
      <w:contextualSpacing/>
    </w:pPr>
  </w:style>
  <w:style w:type="table" w:styleId="TableGrid">
    <w:name w:val="Table Grid"/>
    <w:basedOn w:val="TableNormal"/>
    <w:uiPriority w:val="99"/>
    <w:rsid w:val="00936D6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B70B6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48F9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4723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48F9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5</Pages>
  <Words>1796</Words>
  <Characters>10243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12</cp:revision>
  <cp:lastPrinted>2017-05-11T06:20:00Z</cp:lastPrinted>
  <dcterms:created xsi:type="dcterms:W3CDTF">2017-04-11T01:12:00Z</dcterms:created>
  <dcterms:modified xsi:type="dcterms:W3CDTF">2017-05-11T23:56:00Z</dcterms:modified>
</cp:coreProperties>
</file>