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F8" w:rsidRPr="006E784F" w:rsidRDefault="004E3AF8" w:rsidP="00A57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6E784F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4E3AF8" w:rsidRDefault="004E3AF8" w:rsidP="00A57EF9">
      <w:pPr>
        <w:rPr>
          <w:rFonts w:ascii="Times New Roman" w:hAnsi="Times New Roman" w:cs="Times New Roman"/>
          <w:sz w:val="28"/>
          <w:szCs w:val="28"/>
        </w:rPr>
      </w:pPr>
      <w:r w:rsidRPr="006E7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E784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районного Совета</w:t>
      </w:r>
      <w:r w:rsidRPr="006E7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AF8" w:rsidRPr="006E784F" w:rsidRDefault="004E3AF8" w:rsidP="00A57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народных депутатов</w:t>
      </w:r>
    </w:p>
    <w:p w:rsidR="004E3AF8" w:rsidRDefault="004E3AF8" w:rsidP="00EF4014">
      <w:pPr>
        <w:rPr>
          <w:rFonts w:ascii="Times New Roman" w:hAnsi="Times New Roman" w:cs="Times New Roman"/>
          <w:sz w:val="28"/>
          <w:szCs w:val="28"/>
        </w:rPr>
      </w:pPr>
      <w:r w:rsidRPr="006E7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E784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23.12.2014 № 43</w:t>
      </w:r>
    </w:p>
    <w:p w:rsidR="004E3AF8" w:rsidRDefault="004E3AF8" w:rsidP="00EF7883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</w:p>
    <w:p w:rsidR="004E3AF8" w:rsidRPr="0073219B" w:rsidRDefault="004E3AF8" w:rsidP="00CA3F44">
      <w:pPr>
        <w:pStyle w:val="Heading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sub_36"/>
      <w:r w:rsidRPr="007321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Программа </w:t>
      </w:r>
    </w:p>
    <w:p w:rsidR="004E3AF8" w:rsidRPr="0073219B" w:rsidRDefault="004E3AF8" w:rsidP="00CA3F44">
      <w:pPr>
        <w:pStyle w:val="Heading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21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муниципальных</w:t>
      </w:r>
      <w:r w:rsidRPr="007321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гарантий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Тамбовского района</w:t>
      </w:r>
    </w:p>
    <w:p w:rsidR="004E3AF8" w:rsidRPr="0073219B" w:rsidRDefault="004E3AF8" w:rsidP="00CA3F44">
      <w:pPr>
        <w:pStyle w:val="Heading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21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 плановый период 2016-2017 годов</w:t>
      </w:r>
    </w:p>
    <w:p w:rsidR="004E3AF8" w:rsidRPr="009A563C" w:rsidRDefault="004E3AF8" w:rsidP="00A57EF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3AF8" w:rsidRPr="005A243B" w:rsidRDefault="004E3AF8" w:rsidP="00A57E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объё</w:t>
      </w:r>
      <w:r w:rsidRPr="005A243B">
        <w:rPr>
          <w:rFonts w:ascii="Times New Roman" w:hAnsi="Times New Roman" w:cs="Times New Roman"/>
          <w:sz w:val="28"/>
          <w:szCs w:val="28"/>
        </w:rPr>
        <w:t xml:space="preserve">м бюджетных ассигнований, предусмотренных на исполнение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A243B">
        <w:rPr>
          <w:rFonts w:ascii="Times New Roman" w:hAnsi="Times New Roman" w:cs="Times New Roman"/>
          <w:sz w:val="28"/>
          <w:szCs w:val="28"/>
        </w:rPr>
        <w:t xml:space="preserve"> гарантий </w:t>
      </w:r>
      <w:r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5A243B">
        <w:rPr>
          <w:rFonts w:ascii="Times New Roman" w:hAnsi="Times New Roman" w:cs="Times New Roman"/>
          <w:sz w:val="28"/>
          <w:szCs w:val="28"/>
        </w:rPr>
        <w:t xml:space="preserve"> по возможным гарантийным случаям </w:t>
      </w:r>
    </w:p>
    <w:p w:rsidR="004E3AF8" w:rsidRPr="0092691B" w:rsidRDefault="004E3AF8" w:rsidP="00A57EF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W w:w="1460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1"/>
        <w:gridCol w:w="3765"/>
        <w:gridCol w:w="3465"/>
      </w:tblGrid>
      <w:tr w:rsidR="004E3AF8" w:rsidRPr="0092691B">
        <w:trPr>
          <w:cantSplit/>
          <w:trHeight w:val="480"/>
        </w:trPr>
        <w:tc>
          <w:tcPr>
            <w:tcW w:w="7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3AF8" w:rsidRPr="0092691B" w:rsidRDefault="004E3AF8" w:rsidP="008549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91B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92691B">
              <w:rPr>
                <w:rFonts w:ascii="Times New Roman" w:hAnsi="Times New Roman" w:cs="Times New Roman"/>
                <w:sz w:val="22"/>
                <w:szCs w:val="22"/>
              </w:rPr>
              <w:t xml:space="preserve"> гарантий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Тамбовского района</w:t>
            </w:r>
          </w:p>
        </w:tc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F8" w:rsidRPr="0092691B" w:rsidRDefault="004E3AF8" w:rsidP="008549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91B">
              <w:rPr>
                <w:rFonts w:ascii="Times New Roman" w:hAnsi="Times New Roman" w:cs="Times New Roman"/>
                <w:sz w:val="22"/>
                <w:szCs w:val="22"/>
              </w:rPr>
              <w:t xml:space="preserve">Объем бюджетных ассигнований, предусмотренных на исполнение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92691B">
              <w:rPr>
                <w:rFonts w:ascii="Times New Roman" w:hAnsi="Times New Roman" w:cs="Times New Roman"/>
                <w:sz w:val="22"/>
                <w:szCs w:val="22"/>
              </w:rPr>
              <w:t xml:space="preserve"> гарантий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Тамбовского района</w:t>
            </w:r>
            <w:r w:rsidRPr="0092691B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возможным гарантийным  случаям, </w:t>
            </w:r>
            <w:r w:rsidRPr="0092691B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</w:tr>
      <w:tr w:rsidR="004E3AF8" w:rsidRPr="0092691B">
        <w:trPr>
          <w:cantSplit/>
          <w:trHeight w:val="240"/>
        </w:trPr>
        <w:tc>
          <w:tcPr>
            <w:tcW w:w="73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F8" w:rsidRPr="0092691B" w:rsidRDefault="004E3AF8" w:rsidP="007353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AF8" w:rsidRPr="00915644" w:rsidRDefault="004E3AF8" w:rsidP="009877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56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2016 год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3AF8" w:rsidRPr="00915644" w:rsidRDefault="004E3AF8" w:rsidP="00EF78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56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2017 год</w:t>
            </w:r>
          </w:p>
        </w:tc>
      </w:tr>
      <w:tr w:rsidR="004E3AF8" w:rsidRPr="0092691B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F8" w:rsidRPr="0092691B" w:rsidRDefault="004E3AF8" w:rsidP="007353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3AF8" w:rsidRPr="0092691B" w:rsidRDefault="004E3AF8" w:rsidP="007353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691B">
              <w:rPr>
                <w:rFonts w:ascii="Times New Roman" w:hAnsi="Times New Roman" w:cs="Times New Roman"/>
                <w:sz w:val="22"/>
                <w:szCs w:val="22"/>
              </w:rPr>
              <w:t>За счет источников фи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нансирования дефицита районного</w:t>
            </w:r>
            <w:r w:rsidRPr="0092691B">
              <w:rPr>
                <w:rFonts w:ascii="Times New Roman" w:hAnsi="Times New Roman" w:cs="Times New Roman"/>
                <w:sz w:val="22"/>
                <w:szCs w:val="22"/>
              </w:rPr>
              <w:t xml:space="preserve"> бюджета </w:t>
            </w:r>
          </w:p>
          <w:p w:rsidR="004E3AF8" w:rsidRPr="0092691B" w:rsidRDefault="004E3AF8" w:rsidP="007353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AF8" w:rsidRPr="0092691B" w:rsidRDefault="004E3AF8" w:rsidP="008549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3AF8" w:rsidRPr="0092691B" w:rsidRDefault="004E3AF8" w:rsidP="008549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3AF8" w:rsidRDefault="004E3AF8" w:rsidP="001A2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3AF8" w:rsidRPr="0092691B" w:rsidRDefault="004E3AF8" w:rsidP="001A2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E3AF8" w:rsidRPr="0092691B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F8" w:rsidRPr="0092691B" w:rsidRDefault="004E3AF8" w:rsidP="007353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3AF8" w:rsidRPr="0092691B" w:rsidRDefault="004E3AF8" w:rsidP="007353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691B">
              <w:rPr>
                <w:rFonts w:ascii="Times New Roman" w:hAnsi="Times New Roman" w:cs="Times New Roman"/>
                <w:sz w:val="22"/>
                <w:szCs w:val="22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расходов районного</w:t>
            </w:r>
            <w:r w:rsidRPr="0092691B">
              <w:rPr>
                <w:rFonts w:ascii="Times New Roman" w:hAnsi="Times New Roman" w:cs="Times New Roman"/>
                <w:sz w:val="22"/>
                <w:szCs w:val="22"/>
              </w:rPr>
              <w:t xml:space="preserve"> бюджета </w:t>
            </w:r>
          </w:p>
          <w:p w:rsidR="004E3AF8" w:rsidRPr="0092691B" w:rsidRDefault="004E3AF8" w:rsidP="007353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AF8" w:rsidRPr="0092691B" w:rsidRDefault="004E3AF8" w:rsidP="008549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3AF8" w:rsidRPr="0092691B" w:rsidRDefault="004E3AF8" w:rsidP="008549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3AF8" w:rsidRDefault="004E3AF8" w:rsidP="00897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3AF8" w:rsidRDefault="004E3AF8" w:rsidP="00897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E3AF8" w:rsidRPr="0092691B" w:rsidRDefault="004E3AF8" w:rsidP="00897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3AF8" w:rsidRPr="0092691B">
        <w:trPr>
          <w:cantSplit/>
          <w:trHeight w:val="2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AF8" w:rsidRPr="0092691B" w:rsidRDefault="004E3AF8" w:rsidP="007353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3AF8" w:rsidRPr="00CA3F44" w:rsidRDefault="004E3AF8" w:rsidP="007353D3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A3F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3AF8" w:rsidRDefault="004E3AF8" w:rsidP="008549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3AF8" w:rsidRPr="00915644" w:rsidRDefault="004E3AF8" w:rsidP="008549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56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  <w:p w:rsidR="004E3AF8" w:rsidRPr="0092691B" w:rsidRDefault="004E3AF8" w:rsidP="008549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3AF8" w:rsidRDefault="004E3AF8" w:rsidP="0073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3AF8" w:rsidRPr="00915644" w:rsidRDefault="004E3AF8" w:rsidP="00735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156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</w:tbl>
    <w:p w:rsidR="004E3AF8" w:rsidRPr="0092691B" w:rsidRDefault="004E3AF8" w:rsidP="005F08B8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2691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sectPr w:rsidR="004E3AF8" w:rsidRPr="0092691B" w:rsidSect="0092691B">
      <w:headerReference w:type="default" r:id="rId6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AF8" w:rsidRDefault="004E3AF8">
      <w:r>
        <w:separator/>
      </w:r>
    </w:p>
  </w:endnote>
  <w:endnote w:type="continuationSeparator" w:id="0">
    <w:p w:rsidR="004E3AF8" w:rsidRDefault="004E3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AF8" w:rsidRDefault="004E3AF8">
      <w:r>
        <w:separator/>
      </w:r>
    </w:p>
  </w:footnote>
  <w:footnote w:type="continuationSeparator" w:id="0">
    <w:p w:rsidR="004E3AF8" w:rsidRDefault="004E3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AF8" w:rsidRDefault="004E3AF8" w:rsidP="00A61ADD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4E3AF8" w:rsidRDefault="004E3A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8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5BF"/>
    <w:rsid w:val="0001597D"/>
    <w:rsid w:val="000175C3"/>
    <w:rsid w:val="000253AD"/>
    <w:rsid w:val="00031D7E"/>
    <w:rsid w:val="000364FE"/>
    <w:rsid w:val="00043E48"/>
    <w:rsid w:val="000524E6"/>
    <w:rsid w:val="00054AB0"/>
    <w:rsid w:val="00067CD7"/>
    <w:rsid w:val="00073ECE"/>
    <w:rsid w:val="00074DEB"/>
    <w:rsid w:val="0008410C"/>
    <w:rsid w:val="000855B4"/>
    <w:rsid w:val="000857CE"/>
    <w:rsid w:val="00093D6E"/>
    <w:rsid w:val="00095EFE"/>
    <w:rsid w:val="000A3CF6"/>
    <w:rsid w:val="000A4AA4"/>
    <w:rsid w:val="000A772A"/>
    <w:rsid w:val="000B0439"/>
    <w:rsid w:val="000B0B24"/>
    <w:rsid w:val="000B2FD9"/>
    <w:rsid w:val="000B4990"/>
    <w:rsid w:val="000B6DC2"/>
    <w:rsid w:val="000B73A9"/>
    <w:rsid w:val="000C493F"/>
    <w:rsid w:val="000D1B25"/>
    <w:rsid w:val="000D7A6B"/>
    <w:rsid w:val="000E0D18"/>
    <w:rsid w:val="000E42EC"/>
    <w:rsid w:val="000F168C"/>
    <w:rsid w:val="000F37F5"/>
    <w:rsid w:val="000F4BD0"/>
    <w:rsid w:val="0010258B"/>
    <w:rsid w:val="00103A42"/>
    <w:rsid w:val="00120296"/>
    <w:rsid w:val="00125670"/>
    <w:rsid w:val="001266CB"/>
    <w:rsid w:val="001320B6"/>
    <w:rsid w:val="001326EA"/>
    <w:rsid w:val="00133F5C"/>
    <w:rsid w:val="00140C2B"/>
    <w:rsid w:val="001424C3"/>
    <w:rsid w:val="00147A4B"/>
    <w:rsid w:val="00157B77"/>
    <w:rsid w:val="0016140E"/>
    <w:rsid w:val="00183F07"/>
    <w:rsid w:val="00197D92"/>
    <w:rsid w:val="001A1648"/>
    <w:rsid w:val="001A2C78"/>
    <w:rsid w:val="001A4A20"/>
    <w:rsid w:val="001B07FF"/>
    <w:rsid w:val="001B2BCB"/>
    <w:rsid w:val="001B643B"/>
    <w:rsid w:val="001B7F42"/>
    <w:rsid w:val="001C6317"/>
    <w:rsid w:val="001E0309"/>
    <w:rsid w:val="001E5A4E"/>
    <w:rsid w:val="001F2A26"/>
    <w:rsid w:val="001F59DD"/>
    <w:rsid w:val="002117C8"/>
    <w:rsid w:val="0021248A"/>
    <w:rsid w:val="002148C7"/>
    <w:rsid w:val="00214A27"/>
    <w:rsid w:val="0021520B"/>
    <w:rsid w:val="00220379"/>
    <w:rsid w:val="00223F17"/>
    <w:rsid w:val="00235DFB"/>
    <w:rsid w:val="002366F9"/>
    <w:rsid w:val="00251501"/>
    <w:rsid w:val="00253008"/>
    <w:rsid w:val="00270068"/>
    <w:rsid w:val="00270C6C"/>
    <w:rsid w:val="002735D4"/>
    <w:rsid w:val="00293BBB"/>
    <w:rsid w:val="00294E8B"/>
    <w:rsid w:val="002961EA"/>
    <w:rsid w:val="00296D1A"/>
    <w:rsid w:val="002A13D0"/>
    <w:rsid w:val="002A39A9"/>
    <w:rsid w:val="002A76C3"/>
    <w:rsid w:val="002C0223"/>
    <w:rsid w:val="002C314B"/>
    <w:rsid w:val="002C7334"/>
    <w:rsid w:val="002D5178"/>
    <w:rsid w:val="002F1933"/>
    <w:rsid w:val="00302808"/>
    <w:rsid w:val="00302E94"/>
    <w:rsid w:val="00305768"/>
    <w:rsid w:val="00313DBE"/>
    <w:rsid w:val="0032025C"/>
    <w:rsid w:val="00322E77"/>
    <w:rsid w:val="00346013"/>
    <w:rsid w:val="0035001C"/>
    <w:rsid w:val="0037099C"/>
    <w:rsid w:val="00373975"/>
    <w:rsid w:val="00373A5C"/>
    <w:rsid w:val="00377A8D"/>
    <w:rsid w:val="003803BB"/>
    <w:rsid w:val="00390257"/>
    <w:rsid w:val="0039326C"/>
    <w:rsid w:val="003A2468"/>
    <w:rsid w:val="003A3B40"/>
    <w:rsid w:val="003A488D"/>
    <w:rsid w:val="003A73AD"/>
    <w:rsid w:val="003B1650"/>
    <w:rsid w:val="003C590E"/>
    <w:rsid w:val="003D089B"/>
    <w:rsid w:val="003D455A"/>
    <w:rsid w:val="003D59FE"/>
    <w:rsid w:val="003D62C9"/>
    <w:rsid w:val="003E1639"/>
    <w:rsid w:val="003E5A0B"/>
    <w:rsid w:val="003E79BC"/>
    <w:rsid w:val="003F12DD"/>
    <w:rsid w:val="003F1EB7"/>
    <w:rsid w:val="003F29A9"/>
    <w:rsid w:val="003F5D13"/>
    <w:rsid w:val="004015C1"/>
    <w:rsid w:val="00402367"/>
    <w:rsid w:val="00404183"/>
    <w:rsid w:val="00406954"/>
    <w:rsid w:val="00410333"/>
    <w:rsid w:val="00410C88"/>
    <w:rsid w:val="00411304"/>
    <w:rsid w:val="00411A00"/>
    <w:rsid w:val="00420C1F"/>
    <w:rsid w:val="004221CD"/>
    <w:rsid w:val="00422273"/>
    <w:rsid w:val="004237F9"/>
    <w:rsid w:val="00425825"/>
    <w:rsid w:val="004300B3"/>
    <w:rsid w:val="00431AD2"/>
    <w:rsid w:val="004321C5"/>
    <w:rsid w:val="00432E0D"/>
    <w:rsid w:val="004342F8"/>
    <w:rsid w:val="00437A1D"/>
    <w:rsid w:val="00440D58"/>
    <w:rsid w:val="00444DFA"/>
    <w:rsid w:val="00447896"/>
    <w:rsid w:val="00453D8F"/>
    <w:rsid w:val="00461E56"/>
    <w:rsid w:val="00466742"/>
    <w:rsid w:val="00481A11"/>
    <w:rsid w:val="00482EB0"/>
    <w:rsid w:val="004837C9"/>
    <w:rsid w:val="00483CDD"/>
    <w:rsid w:val="00486EC8"/>
    <w:rsid w:val="00487A09"/>
    <w:rsid w:val="00493F96"/>
    <w:rsid w:val="004A157F"/>
    <w:rsid w:val="004A3ABF"/>
    <w:rsid w:val="004C0787"/>
    <w:rsid w:val="004C111C"/>
    <w:rsid w:val="004D0E91"/>
    <w:rsid w:val="004D1A1C"/>
    <w:rsid w:val="004D2459"/>
    <w:rsid w:val="004E0382"/>
    <w:rsid w:val="004E3AF8"/>
    <w:rsid w:val="004E483A"/>
    <w:rsid w:val="004F4437"/>
    <w:rsid w:val="004F6F2D"/>
    <w:rsid w:val="005016F6"/>
    <w:rsid w:val="0050348E"/>
    <w:rsid w:val="005118A6"/>
    <w:rsid w:val="005138A0"/>
    <w:rsid w:val="00540ECF"/>
    <w:rsid w:val="00542CF9"/>
    <w:rsid w:val="005442E8"/>
    <w:rsid w:val="005546BF"/>
    <w:rsid w:val="00557A5C"/>
    <w:rsid w:val="00571072"/>
    <w:rsid w:val="00582BDC"/>
    <w:rsid w:val="00592442"/>
    <w:rsid w:val="0059265D"/>
    <w:rsid w:val="005A011D"/>
    <w:rsid w:val="005A09F7"/>
    <w:rsid w:val="005A243B"/>
    <w:rsid w:val="005B0FB5"/>
    <w:rsid w:val="005B706D"/>
    <w:rsid w:val="005C0DBB"/>
    <w:rsid w:val="005C340F"/>
    <w:rsid w:val="005C71A2"/>
    <w:rsid w:val="005C7C3B"/>
    <w:rsid w:val="005D0A0F"/>
    <w:rsid w:val="005D60FE"/>
    <w:rsid w:val="005E0014"/>
    <w:rsid w:val="005E270A"/>
    <w:rsid w:val="005F08B8"/>
    <w:rsid w:val="00617818"/>
    <w:rsid w:val="00621B09"/>
    <w:rsid w:val="00625533"/>
    <w:rsid w:val="00634AA4"/>
    <w:rsid w:val="00635CC7"/>
    <w:rsid w:val="0064297D"/>
    <w:rsid w:val="0064474F"/>
    <w:rsid w:val="00650625"/>
    <w:rsid w:val="00653F40"/>
    <w:rsid w:val="00654373"/>
    <w:rsid w:val="00655F34"/>
    <w:rsid w:val="00670EED"/>
    <w:rsid w:val="00671137"/>
    <w:rsid w:val="0068002D"/>
    <w:rsid w:val="006837A2"/>
    <w:rsid w:val="006868F8"/>
    <w:rsid w:val="00692F64"/>
    <w:rsid w:val="006951F7"/>
    <w:rsid w:val="00696274"/>
    <w:rsid w:val="006A09FC"/>
    <w:rsid w:val="006A1465"/>
    <w:rsid w:val="006A5886"/>
    <w:rsid w:val="006A7C43"/>
    <w:rsid w:val="006B0FAF"/>
    <w:rsid w:val="006B148F"/>
    <w:rsid w:val="006B7338"/>
    <w:rsid w:val="006C13EC"/>
    <w:rsid w:val="006C258B"/>
    <w:rsid w:val="006D5764"/>
    <w:rsid w:val="006E63EC"/>
    <w:rsid w:val="006E784F"/>
    <w:rsid w:val="006F59A3"/>
    <w:rsid w:val="006F5AEB"/>
    <w:rsid w:val="00705E31"/>
    <w:rsid w:val="00707D45"/>
    <w:rsid w:val="00713438"/>
    <w:rsid w:val="00716FD6"/>
    <w:rsid w:val="00717C91"/>
    <w:rsid w:val="00720BE3"/>
    <w:rsid w:val="00726325"/>
    <w:rsid w:val="007268A0"/>
    <w:rsid w:val="00726CB9"/>
    <w:rsid w:val="0073219B"/>
    <w:rsid w:val="007338F4"/>
    <w:rsid w:val="007353D3"/>
    <w:rsid w:val="00745ECF"/>
    <w:rsid w:val="007478C3"/>
    <w:rsid w:val="00755A9F"/>
    <w:rsid w:val="00760A61"/>
    <w:rsid w:val="007631A4"/>
    <w:rsid w:val="00766B8E"/>
    <w:rsid w:val="007750B9"/>
    <w:rsid w:val="00777832"/>
    <w:rsid w:val="00777F8C"/>
    <w:rsid w:val="00782F01"/>
    <w:rsid w:val="00787EA2"/>
    <w:rsid w:val="007A00A3"/>
    <w:rsid w:val="007A08E3"/>
    <w:rsid w:val="007A0C7B"/>
    <w:rsid w:val="007A351D"/>
    <w:rsid w:val="007A3F07"/>
    <w:rsid w:val="007A538B"/>
    <w:rsid w:val="007B14D0"/>
    <w:rsid w:val="007B70A5"/>
    <w:rsid w:val="007C06DE"/>
    <w:rsid w:val="007C3D42"/>
    <w:rsid w:val="007E00A6"/>
    <w:rsid w:val="007E27FA"/>
    <w:rsid w:val="007E657A"/>
    <w:rsid w:val="0080691F"/>
    <w:rsid w:val="008108FC"/>
    <w:rsid w:val="008115E2"/>
    <w:rsid w:val="008147F3"/>
    <w:rsid w:val="00815378"/>
    <w:rsid w:val="00817912"/>
    <w:rsid w:val="008200CA"/>
    <w:rsid w:val="008206F7"/>
    <w:rsid w:val="008225B6"/>
    <w:rsid w:val="008279B9"/>
    <w:rsid w:val="008425DF"/>
    <w:rsid w:val="00854940"/>
    <w:rsid w:val="00870A73"/>
    <w:rsid w:val="008726D7"/>
    <w:rsid w:val="00883C04"/>
    <w:rsid w:val="00885BF2"/>
    <w:rsid w:val="00886342"/>
    <w:rsid w:val="00886FAD"/>
    <w:rsid w:val="00893CCB"/>
    <w:rsid w:val="0089431D"/>
    <w:rsid w:val="008946C0"/>
    <w:rsid w:val="00894905"/>
    <w:rsid w:val="0089729A"/>
    <w:rsid w:val="00897354"/>
    <w:rsid w:val="008A3A16"/>
    <w:rsid w:val="008A773D"/>
    <w:rsid w:val="008A7E6E"/>
    <w:rsid w:val="008C0FB6"/>
    <w:rsid w:val="008C20E9"/>
    <w:rsid w:val="008C2796"/>
    <w:rsid w:val="008D1770"/>
    <w:rsid w:val="008D1857"/>
    <w:rsid w:val="008D6261"/>
    <w:rsid w:val="008E008B"/>
    <w:rsid w:val="008E302B"/>
    <w:rsid w:val="008F4781"/>
    <w:rsid w:val="008F7585"/>
    <w:rsid w:val="009036CD"/>
    <w:rsid w:val="00912DBB"/>
    <w:rsid w:val="00914985"/>
    <w:rsid w:val="00915644"/>
    <w:rsid w:val="0092691B"/>
    <w:rsid w:val="0093429E"/>
    <w:rsid w:val="009439AA"/>
    <w:rsid w:val="009477A6"/>
    <w:rsid w:val="00957339"/>
    <w:rsid w:val="00973A82"/>
    <w:rsid w:val="00973F0C"/>
    <w:rsid w:val="00974594"/>
    <w:rsid w:val="00985ED5"/>
    <w:rsid w:val="00987706"/>
    <w:rsid w:val="0099251B"/>
    <w:rsid w:val="00997F1C"/>
    <w:rsid w:val="009A3067"/>
    <w:rsid w:val="009A5245"/>
    <w:rsid w:val="009A563C"/>
    <w:rsid w:val="009B24A6"/>
    <w:rsid w:val="009B266C"/>
    <w:rsid w:val="009B3543"/>
    <w:rsid w:val="009B650A"/>
    <w:rsid w:val="009B7D0E"/>
    <w:rsid w:val="009C05BF"/>
    <w:rsid w:val="009C2C9B"/>
    <w:rsid w:val="009D01EF"/>
    <w:rsid w:val="009D7E13"/>
    <w:rsid w:val="009E653B"/>
    <w:rsid w:val="009F443D"/>
    <w:rsid w:val="009F748F"/>
    <w:rsid w:val="00A07183"/>
    <w:rsid w:val="00A1195F"/>
    <w:rsid w:val="00A17E71"/>
    <w:rsid w:val="00A404F6"/>
    <w:rsid w:val="00A50AE6"/>
    <w:rsid w:val="00A51B05"/>
    <w:rsid w:val="00A541D5"/>
    <w:rsid w:val="00A573B9"/>
    <w:rsid w:val="00A57EF9"/>
    <w:rsid w:val="00A61ADD"/>
    <w:rsid w:val="00A62646"/>
    <w:rsid w:val="00A65BD9"/>
    <w:rsid w:val="00A9178E"/>
    <w:rsid w:val="00A97826"/>
    <w:rsid w:val="00AA1691"/>
    <w:rsid w:val="00AA23EF"/>
    <w:rsid w:val="00AA59AE"/>
    <w:rsid w:val="00AB16A1"/>
    <w:rsid w:val="00AB6ABA"/>
    <w:rsid w:val="00AC2FAD"/>
    <w:rsid w:val="00AD19FE"/>
    <w:rsid w:val="00AE3083"/>
    <w:rsid w:val="00AE354F"/>
    <w:rsid w:val="00AE358A"/>
    <w:rsid w:val="00AE781B"/>
    <w:rsid w:val="00AF1856"/>
    <w:rsid w:val="00AF1FF2"/>
    <w:rsid w:val="00AF21AB"/>
    <w:rsid w:val="00AF22B0"/>
    <w:rsid w:val="00AF69B9"/>
    <w:rsid w:val="00B01CE1"/>
    <w:rsid w:val="00B0356F"/>
    <w:rsid w:val="00B0383E"/>
    <w:rsid w:val="00B0465D"/>
    <w:rsid w:val="00B108E9"/>
    <w:rsid w:val="00B13BE4"/>
    <w:rsid w:val="00B14828"/>
    <w:rsid w:val="00B1798F"/>
    <w:rsid w:val="00B20977"/>
    <w:rsid w:val="00B215CC"/>
    <w:rsid w:val="00B2724B"/>
    <w:rsid w:val="00B475AC"/>
    <w:rsid w:val="00B57C72"/>
    <w:rsid w:val="00B629B4"/>
    <w:rsid w:val="00B801AE"/>
    <w:rsid w:val="00B93A23"/>
    <w:rsid w:val="00B94B7C"/>
    <w:rsid w:val="00B94BBD"/>
    <w:rsid w:val="00BA487A"/>
    <w:rsid w:val="00BB0788"/>
    <w:rsid w:val="00BB54DD"/>
    <w:rsid w:val="00BC12CA"/>
    <w:rsid w:val="00BC4C23"/>
    <w:rsid w:val="00BE0928"/>
    <w:rsid w:val="00BE1CA9"/>
    <w:rsid w:val="00BE262E"/>
    <w:rsid w:val="00BE2E77"/>
    <w:rsid w:val="00BE524C"/>
    <w:rsid w:val="00BF0A10"/>
    <w:rsid w:val="00BF576B"/>
    <w:rsid w:val="00C00C70"/>
    <w:rsid w:val="00C01A4B"/>
    <w:rsid w:val="00C06977"/>
    <w:rsid w:val="00C17DBC"/>
    <w:rsid w:val="00C2393E"/>
    <w:rsid w:val="00C521EC"/>
    <w:rsid w:val="00C57A15"/>
    <w:rsid w:val="00C61ADA"/>
    <w:rsid w:val="00C66638"/>
    <w:rsid w:val="00C809EB"/>
    <w:rsid w:val="00C80D26"/>
    <w:rsid w:val="00C812D9"/>
    <w:rsid w:val="00C8705C"/>
    <w:rsid w:val="00C90D58"/>
    <w:rsid w:val="00C92B1A"/>
    <w:rsid w:val="00C96536"/>
    <w:rsid w:val="00CA26E3"/>
    <w:rsid w:val="00CA2FA1"/>
    <w:rsid w:val="00CA3F44"/>
    <w:rsid w:val="00CA50C8"/>
    <w:rsid w:val="00CA6CF4"/>
    <w:rsid w:val="00CB2A2B"/>
    <w:rsid w:val="00CD03EB"/>
    <w:rsid w:val="00CD5139"/>
    <w:rsid w:val="00CD71C4"/>
    <w:rsid w:val="00CD7BDA"/>
    <w:rsid w:val="00CE4C81"/>
    <w:rsid w:val="00CE4FA0"/>
    <w:rsid w:val="00CF08F3"/>
    <w:rsid w:val="00CF694C"/>
    <w:rsid w:val="00CF6AF9"/>
    <w:rsid w:val="00D02B55"/>
    <w:rsid w:val="00D121E7"/>
    <w:rsid w:val="00D157D8"/>
    <w:rsid w:val="00D170F8"/>
    <w:rsid w:val="00D21482"/>
    <w:rsid w:val="00D21F11"/>
    <w:rsid w:val="00D30F11"/>
    <w:rsid w:val="00D3230C"/>
    <w:rsid w:val="00D42C42"/>
    <w:rsid w:val="00D43270"/>
    <w:rsid w:val="00D45316"/>
    <w:rsid w:val="00D50C4B"/>
    <w:rsid w:val="00D63E5B"/>
    <w:rsid w:val="00D65DD4"/>
    <w:rsid w:val="00D8003F"/>
    <w:rsid w:val="00D8144A"/>
    <w:rsid w:val="00D861C6"/>
    <w:rsid w:val="00D867DB"/>
    <w:rsid w:val="00D92757"/>
    <w:rsid w:val="00D97E02"/>
    <w:rsid w:val="00DA3577"/>
    <w:rsid w:val="00DB26CF"/>
    <w:rsid w:val="00DC02C7"/>
    <w:rsid w:val="00DC0695"/>
    <w:rsid w:val="00DC3533"/>
    <w:rsid w:val="00DC3668"/>
    <w:rsid w:val="00DD0BF0"/>
    <w:rsid w:val="00DD6686"/>
    <w:rsid w:val="00DE0D9C"/>
    <w:rsid w:val="00DE1DBC"/>
    <w:rsid w:val="00DE56E4"/>
    <w:rsid w:val="00DF301E"/>
    <w:rsid w:val="00DF3AE9"/>
    <w:rsid w:val="00DF5867"/>
    <w:rsid w:val="00DF7AF0"/>
    <w:rsid w:val="00E01907"/>
    <w:rsid w:val="00E01F72"/>
    <w:rsid w:val="00E05323"/>
    <w:rsid w:val="00E1015D"/>
    <w:rsid w:val="00E13C35"/>
    <w:rsid w:val="00E21293"/>
    <w:rsid w:val="00E22634"/>
    <w:rsid w:val="00E27E41"/>
    <w:rsid w:val="00E30B2A"/>
    <w:rsid w:val="00E352F8"/>
    <w:rsid w:val="00E42686"/>
    <w:rsid w:val="00E43006"/>
    <w:rsid w:val="00E4412F"/>
    <w:rsid w:val="00E550DA"/>
    <w:rsid w:val="00E55F77"/>
    <w:rsid w:val="00E617D4"/>
    <w:rsid w:val="00E73A70"/>
    <w:rsid w:val="00E816B9"/>
    <w:rsid w:val="00E86B37"/>
    <w:rsid w:val="00E9486E"/>
    <w:rsid w:val="00EA45DC"/>
    <w:rsid w:val="00EB1071"/>
    <w:rsid w:val="00EB496A"/>
    <w:rsid w:val="00EB6C53"/>
    <w:rsid w:val="00EC0FD2"/>
    <w:rsid w:val="00EC5AA2"/>
    <w:rsid w:val="00ED7D6D"/>
    <w:rsid w:val="00EE3194"/>
    <w:rsid w:val="00EE7AEF"/>
    <w:rsid w:val="00EF4014"/>
    <w:rsid w:val="00EF7883"/>
    <w:rsid w:val="00F01BD5"/>
    <w:rsid w:val="00F06816"/>
    <w:rsid w:val="00F10654"/>
    <w:rsid w:val="00F154CE"/>
    <w:rsid w:val="00F23B6E"/>
    <w:rsid w:val="00F32094"/>
    <w:rsid w:val="00F32570"/>
    <w:rsid w:val="00F3330C"/>
    <w:rsid w:val="00F34E01"/>
    <w:rsid w:val="00F36578"/>
    <w:rsid w:val="00F42492"/>
    <w:rsid w:val="00F44744"/>
    <w:rsid w:val="00F5258E"/>
    <w:rsid w:val="00F52F15"/>
    <w:rsid w:val="00F635D7"/>
    <w:rsid w:val="00F6463C"/>
    <w:rsid w:val="00F6476B"/>
    <w:rsid w:val="00F665F1"/>
    <w:rsid w:val="00F671E1"/>
    <w:rsid w:val="00F71F56"/>
    <w:rsid w:val="00F81FF4"/>
    <w:rsid w:val="00F84CAF"/>
    <w:rsid w:val="00F86E77"/>
    <w:rsid w:val="00F906D7"/>
    <w:rsid w:val="00F942D4"/>
    <w:rsid w:val="00FA0202"/>
    <w:rsid w:val="00FA77CC"/>
    <w:rsid w:val="00FB03F8"/>
    <w:rsid w:val="00FB41AA"/>
    <w:rsid w:val="00FB4B54"/>
    <w:rsid w:val="00FB6BF9"/>
    <w:rsid w:val="00FC2D1C"/>
    <w:rsid w:val="00FC33F1"/>
    <w:rsid w:val="00FC6D84"/>
    <w:rsid w:val="00FE6AD3"/>
    <w:rsid w:val="00FE6D72"/>
    <w:rsid w:val="00FF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5B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05B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7E41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9C05B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9C05B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86E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7E41"/>
    <w:rPr>
      <w:rFonts w:ascii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rsid w:val="00F86E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7E41"/>
    <w:rPr>
      <w:rFonts w:ascii="Arial" w:hAnsi="Arial" w:cs="Arial"/>
      <w:sz w:val="16"/>
      <w:szCs w:val="16"/>
    </w:rPr>
  </w:style>
  <w:style w:type="character" w:styleId="PageNumber">
    <w:name w:val="page number"/>
    <w:basedOn w:val="DefaultParagraphFont"/>
    <w:uiPriority w:val="99"/>
    <w:rsid w:val="00D4531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10333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10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1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225</Words>
  <Characters>1288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Приложение № 8</dc:title>
  <dc:subject/>
  <dc:creator>User</dc:creator>
  <cp:keywords/>
  <dc:description/>
  <cp:lastModifiedBy>User</cp:lastModifiedBy>
  <cp:revision>7</cp:revision>
  <cp:lastPrinted>2014-12-24T01:54:00Z</cp:lastPrinted>
  <dcterms:created xsi:type="dcterms:W3CDTF">2014-10-17T00:54:00Z</dcterms:created>
  <dcterms:modified xsi:type="dcterms:W3CDTF">2014-12-24T01:54:00Z</dcterms:modified>
</cp:coreProperties>
</file>