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F4" w:rsidRDefault="00041AF4"/>
    <w:tbl>
      <w:tblPr>
        <w:tblW w:w="10083" w:type="dxa"/>
        <w:tblLook w:val="01E0"/>
      </w:tblPr>
      <w:tblGrid>
        <w:gridCol w:w="3580"/>
        <w:gridCol w:w="635"/>
        <w:gridCol w:w="2733"/>
        <w:gridCol w:w="3135"/>
      </w:tblGrid>
      <w:tr w:rsidR="00041AF4" w:rsidRPr="00D470DC" w:rsidTr="00E3469F">
        <w:tc>
          <w:tcPr>
            <w:tcW w:w="10083" w:type="dxa"/>
            <w:gridSpan w:val="4"/>
          </w:tcPr>
          <w:p w:rsidR="00041AF4" w:rsidRDefault="00041AF4" w:rsidP="00E3469F">
            <w:pPr>
              <w:jc w:val="center"/>
            </w:pPr>
            <w:r w:rsidRPr="00770883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" style="width:36pt;height:46.5pt;visibility:visible">
                  <v:imagedata r:id="rId4" o:title=""/>
                </v:shape>
              </w:pict>
            </w:r>
          </w:p>
          <w:p w:rsidR="00041AF4" w:rsidRPr="00E3469F" w:rsidRDefault="00041AF4" w:rsidP="00E3469F">
            <w:pPr>
              <w:jc w:val="center"/>
              <w:rPr>
                <w:b/>
              </w:rPr>
            </w:pPr>
          </w:p>
          <w:p w:rsidR="00041AF4" w:rsidRPr="00C33827" w:rsidRDefault="00041AF4" w:rsidP="00E3469F">
            <w:pPr>
              <w:jc w:val="center"/>
              <w:rPr>
                <w:b/>
              </w:rPr>
            </w:pPr>
            <w:r w:rsidRPr="00C33827">
              <w:rPr>
                <w:b/>
              </w:rPr>
              <w:t xml:space="preserve">АДМИНИСТРАЦИЯ ТАМБОВСКОГО РАЙОНА  </w:t>
            </w:r>
          </w:p>
          <w:p w:rsidR="00041AF4" w:rsidRPr="00C33827" w:rsidRDefault="00041AF4" w:rsidP="00E3469F">
            <w:pPr>
              <w:jc w:val="center"/>
              <w:rPr>
                <w:b/>
              </w:rPr>
            </w:pPr>
            <w:r w:rsidRPr="00C33827">
              <w:rPr>
                <w:b/>
              </w:rPr>
              <w:t>АМУРСКОЙ ОБЛАСТИ</w:t>
            </w:r>
          </w:p>
          <w:p w:rsidR="00041AF4" w:rsidRPr="00E3469F" w:rsidRDefault="00041AF4" w:rsidP="00E3469F">
            <w:pPr>
              <w:jc w:val="center"/>
              <w:rPr>
                <w:b/>
              </w:rPr>
            </w:pPr>
          </w:p>
          <w:p w:rsidR="00041AF4" w:rsidRPr="00E3469F" w:rsidRDefault="00041AF4" w:rsidP="00E3469F">
            <w:pPr>
              <w:jc w:val="center"/>
              <w:rPr>
                <w:b/>
                <w:sz w:val="32"/>
                <w:szCs w:val="32"/>
              </w:rPr>
            </w:pPr>
            <w:r w:rsidRPr="00E3469F">
              <w:rPr>
                <w:b/>
                <w:sz w:val="32"/>
                <w:szCs w:val="32"/>
              </w:rPr>
              <w:t>ПОСТАНОВЛЕНИЕ</w:t>
            </w:r>
          </w:p>
          <w:p w:rsidR="00041AF4" w:rsidRPr="00E3469F" w:rsidRDefault="00041AF4" w:rsidP="00555AD9">
            <w:pPr>
              <w:rPr>
                <w:b/>
              </w:rPr>
            </w:pPr>
          </w:p>
        </w:tc>
      </w:tr>
      <w:tr w:rsidR="00041AF4" w:rsidRPr="00D470DC" w:rsidTr="00E3469F">
        <w:tc>
          <w:tcPr>
            <w:tcW w:w="3580" w:type="dxa"/>
          </w:tcPr>
          <w:p w:rsidR="00041AF4" w:rsidRPr="00391A86" w:rsidRDefault="00041AF4" w:rsidP="00555AD9">
            <w:pPr>
              <w:rPr>
                <w:sz w:val="28"/>
                <w:szCs w:val="28"/>
              </w:rPr>
            </w:pPr>
            <w:r w:rsidRPr="00391A86">
              <w:rPr>
                <w:sz w:val="28"/>
                <w:szCs w:val="28"/>
              </w:rPr>
              <w:t xml:space="preserve">04.06.2015                </w:t>
            </w:r>
          </w:p>
        </w:tc>
        <w:tc>
          <w:tcPr>
            <w:tcW w:w="3368" w:type="dxa"/>
            <w:gridSpan w:val="2"/>
          </w:tcPr>
          <w:p w:rsidR="00041AF4" w:rsidRPr="00391A86" w:rsidRDefault="00041AF4" w:rsidP="00E346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5" w:type="dxa"/>
          </w:tcPr>
          <w:p w:rsidR="00041AF4" w:rsidRPr="00391A86" w:rsidRDefault="00041AF4" w:rsidP="00372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391A86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497</w:t>
            </w:r>
          </w:p>
        </w:tc>
      </w:tr>
      <w:tr w:rsidR="00041AF4" w:rsidRPr="00D470DC" w:rsidTr="00E3469F">
        <w:tc>
          <w:tcPr>
            <w:tcW w:w="10083" w:type="dxa"/>
            <w:gridSpan w:val="4"/>
          </w:tcPr>
          <w:p w:rsidR="00041AF4" w:rsidRPr="00D470DC" w:rsidRDefault="00041AF4" w:rsidP="00E3469F">
            <w:pPr>
              <w:jc w:val="center"/>
            </w:pPr>
          </w:p>
          <w:p w:rsidR="00041AF4" w:rsidRDefault="00041AF4" w:rsidP="00E3469F">
            <w:pPr>
              <w:jc w:val="center"/>
            </w:pPr>
            <w:r w:rsidRPr="00D470DC">
              <w:t>с.Тамбовка</w:t>
            </w:r>
          </w:p>
          <w:p w:rsidR="00041AF4" w:rsidRPr="00D470DC" w:rsidRDefault="00041AF4" w:rsidP="00E3469F">
            <w:pPr>
              <w:jc w:val="center"/>
            </w:pPr>
          </w:p>
        </w:tc>
      </w:tr>
      <w:tr w:rsidR="00041AF4" w:rsidRPr="004271FD" w:rsidTr="00ED1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5868" w:type="dxa"/>
          <w:trHeight w:val="1392"/>
        </w:trPr>
        <w:tc>
          <w:tcPr>
            <w:tcW w:w="4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AF4" w:rsidRPr="004271FD" w:rsidRDefault="00041AF4" w:rsidP="00555AD9">
            <w:pPr>
              <w:jc w:val="both"/>
              <w:rPr>
                <w:color w:val="000000"/>
                <w:spacing w:val="11"/>
                <w:sz w:val="28"/>
                <w:szCs w:val="28"/>
              </w:rPr>
            </w:pPr>
            <w:r w:rsidRPr="00305C1A">
              <w:rPr>
                <w:color w:val="000000"/>
                <w:spacing w:val="11"/>
                <w:sz w:val="28"/>
                <w:szCs w:val="28"/>
              </w:rPr>
              <w:t xml:space="preserve">О </w:t>
            </w:r>
            <w:r>
              <w:rPr>
                <w:color w:val="000000"/>
                <w:spacing w:val="11"/>
                <w:sz w:val="28"/>
                <w:szCs w:val="28"/>
              </w:rPr>
              <w:t xml:space="preserve">внесении изменений в постановление от 27.03.2015 № 315 «Об утверждении Положения и состава комиссии </w:t>
            </w:r>
            <w:r>
              <w:rPr>
                <w:color w:val="222222"/>
                <w:spacing w:val="-5"/>
                <w:sz w:val="28"/>
                <w:szCs w:val="28"/>
              </w:rPr>
              <w:t>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color w:val="000000"/>
                <w:spacing w:val="11"/>
                <w:sz w:val="28"/>
                <w:szCs w:val="28"/>
              </w:rPr>
              <w:t xml:space="preserve"> </w:t>
            </w:r>
          </w:p>
        </w:tc>
      </w:tr>
    </w:tbl>
    <w:p w:rsidR="00041AF4" w:rsidRDefault="00041AF4" w:rsidP="00E854E0">
      <w:pPr>
        <w:ind w:firstLine="708"/>
        <w:jc w:val="both"/>
        <w:rPr>
          <w:color w:val="000000"/>
          <w:sz w:val="28"/>
          <w:szCs w:val="28"/>
        </w:rPr>
      </w:pPr>
      <w:bookmarkStart w:id="0" w:name="Par1"/>
      <w:bookmarkEnd w:id="0"/>
    </w:p>
    <w:p w:rsidR="00041AF4" w:rsidRPr="00812DD7" w:rsidRDefault="00041AF4" w:rsidP="00E854E0">
      <w:pPr>
        <w:ind w:firstLine="708"/>
        <w:jc w:val="both"/>
        <w:rPr>
          <w:color w:val="000000"/>
          <w:sz w:val="28"/>
          <w:szCs w:val="28"/>
        </w:rPr>
      </w:pPr>
      <w:r w:rsidRPr="00812DD7">
        <w:rPr>
          <w:color w:val="000000"/>
          <w:sz w:val="28"/>
          <w:szCs w:val="28"/>
        </w:rPr>
        <w:t>В соответствии с Федер</w:t>
      </w:r>
      <w:r>
        <w:rPr>
          <w:color w:val="000000"/>
          <w:sz w:val="28"/>
          <w:szCs w:val="28"/>
        </w:rPr>
        <w:t>альным  законом  от 25.12.2008 года</w:t>
      </w:r>
      <w:r w:rsidRPr="00812DD7">
        <w:rPr>
          <w:color w:val="000000"/>
          <w:sz w:val="28"/>
          <w:szCs w:val="28"/>
        </w:rPr>
        <w:t xml:space="preserve">  № 273-ФЗ «О противодействии коррупции»</w:t>
      </w:r>
      <w:r>
        <w:rPr>
          <w:sz w:val="28"/>
          <w:szCs w:val="28"/>
        </w:rPr>
        <w:t xml:space="preserve">, </w:t>
      </w:r>
      <w:r w:rsidRPr="00812DD7">
        <w:rPr>
          <w:color w:val="000000"/>
          <w:sz w:val="28"/>
          <w:szCs w:val="28"/>
        </w:rPr>
        <w:t>Федеральным</w:t>
      </w:r>
      <w:r>
        <w:rPr>
          <w:color w:val="000000"/>
          <w:sz w:val="28"/>
          <w:szCs w:val="28"/>
        </w:rPr>
        <w:t xml:space="preserve"> законом от 02.03.2007 года № 25-ФЗ </w:t>
      </w:r>
      <w:r w:rsidRPr="00812DD7">
        <w:rPr>
          <w:color w:val="000000"/>
          <w:sz w:val="28"/>
          <w:szCs w:val="28"/>
        </w:rPr>
        <w:t>«О муниципальной службе в Российской Федерации»</w:t>
      </w:r>
      <w:r>
        <w:rPr>
          <w:color w:val="000000"/>
          <w:sz w:val="28"/>
          <w:szCs w:val="28"/>
        </w:rPr>
        <w:t xml:space="preserve">, </w:t>
      </w:r>
      <w:r w:rsidRPr="00123EB6">
        <w:rPr>
          <w:sz w:val="28"/>
          <w:szCs w:val="28"/>
        </w:rPr>
        <w:t>Законом Амурской области от 08.04.2009 года № 191-ОЗ</w:t>
      </w:r>
      <w:r w:rsidRPr="00812DD7">
        <w:rPr>
          <w:color w:val="000000"/>
          <w:sz w:val="28"/>
          <w:szCs w:val="28"/>
        </w:rPr>
        <w:t xml:space="preserve"> «О противодействии коррупции в </w:t>
      </w:r>
      <w:r>
        <w:rPr>
          <w:color w:val="000000"/>
          <w:sz w:val="28"/>
          <w:szCs w:val="28"/>
        </w:rPr>
        <w:t>Амурской</w:t>
      </w:r>
      <w:r w:rsidRPr="00812DD7">
        <w:rPr>
          <w:color w:val="000000"/>
          <w:sz w:val="28"/>
          <w:szCs w:val="28"/>
        </w:rPr>
        <w:t xml:space="preserve"> области»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Указом Президента РФ от 01.07.2010 года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</w:p>
    <w:p w:rsidR="00041AF4" w:rsidRPr="00097EAA" w:rsidRDefault="00041AF4" w:rsidP="00E854E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</w:t>
      </w:r>
      <w:r w:rsidRPr="00097EA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97EA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097EAA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097EA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097EAA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097EA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97EAA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097EAA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097EAA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097EAA">
        <w:rPr>
          <w:b/>
          <w:sz w:val="28"/>
          <w:szCs w:val="28"/>
        </w:rPr>
        <w:t>ю:</w:t>
      </w:r>
    </w:p>
    <w:p w:rsidR="00041AF4" w:rsidRDefault="00041AF4" w:rsidP="00E854E0">
      <w:pPr>
        <w:shd w:val="clear" w:color="auto" w:fill="FFFFFF"/>
        <w:tabs>
          <w:tab w:val="left" w:pos="1930"/>
        </w:tabs>
        <w:ind w:firstLine="567"/>
        <w:jc w:val="both"/>
        <w:rPr>
          <w:color w:val="000000"/>
          <w:sz w:val="28"/>
          <w:szCs w:val="28"/>
        </w:rPr>
      </w:pPr>
      <w:r w:rsidRPr="004C32E1">
        <w:rPr>
          <w:color w:val="000000"/>
          <w:spacing w:val="-27"/>
          <w:sz w:val="28"/>
          <w:szCs w:val="28"/>
        </w:rPr>
        <w:t>1.</w:t>
      </w:r>
      <w:r w:rsidRPr="004C32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Внести изменения в постановление администрации Тамбовского района от 27.03.2015 № 315 , изложив Приложение 2 в следующей редакции:</w:t>
      </w:r>
    </w:p>
    <w:p w:rsidR="00041AF4" w:rsidRDefault="00041AF4" w:rsidP="002C5A56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color w:val="222222"/>
          <w:spacing w:val="-5"/>
          <w:sz w:val="28"/>
          <w:szCs w:val="28"/>
        </w:rPr>
        <w:t>«Состав Комиссии по соблюдению требований к служебному поведению муниципальных служащих и урегулированию конфликта интересов</w:t>
      </w:r>
    </w:p>
    <w:p w:rsidR="00041AF4" w:rsidRDefault="00041AF4" w:rsidP="00B4436A">
      <w:pPr>
        <w:shd w:val="clear" w:color="auto" w:fill="FFFFFF"/>
        <w:tabs>
          <w:tab w:val="left" w:pos="7838"/>
        </w:tabs>
        <w:ind w:firstLine="5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Костенко  Александр Иванович</w:t>
      </w:r>
      <w:r>
        <w:rPr>
          <w:color w:val="2222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первый заместитель главы </w:t>
      </w:r>
      <w:r>
        <w:rPr>
          <w:color w:val="000000"/>
          <w:spacing w:val="-1"/>
          <w:sz w:val="28"/>
          <w:szCs w:val="28"/>
        </w:rPr>
        <w:t>Администрации Тамбовского района</w:t>
      </w:r>
      <w:r>
        <w:rPr>
          <w:color w:val="000000"/>
          <w:sz w:val="28"/>
          <w:szCs w:val="28"/>
        </w:rPr>
        <w:t>, председатель Комиссии</w:t>
      </w:r>
      <w:r>
        <w:rPr>
          <w:color w:val="000000"/>
          <w:spacing w:val="-1"/>
          <w:sz w:val="28"/>
          <w:szCs w:val="28"/>
        </w:rPr>
        <w:t>.</w:t>
      </w:r>
    </w:p>
    <w:p w:rsidR="00041AF4" w:rsidRDefault="00041AF4" w:rsidP="00B4436A">
      <w:pPr>
        <w:shd w:val="clear" w:color="auto" w:fill="FFFFFF"/>
        <w:ind w:firstLine="553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15"/>
          <w:sz w:val="28"/>
          <w:szCs w:val="28"/>
        </w:rPr>
        <w:t>Медведев Николай Дмитриевич – начальник юридического  отдела Администрации  Тамбовского  района, заместитель председателя Комиссии</w:t>
      </w:r>
      <w:r>
        <w:rPr>
          <w:color w:val="000000"/>
          <w:spacing w:val="8"/>
          <w:sz w:val="28"/>
          <w:szCs w:val="28"/>
        </w:rPr>
        <w:t>.</w:t>
      </w:r>
    </w:p>
    <w:p w:rsidR="00041AF4" w:rsidRDefault="00041AF4" w:rsidP="00B4436A">
      <w:pPr>
        <w:shd w:val="clear" w:color="auto" w:fill="FFFFFF"/>
        <w:ind w:firstLine="553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Цвяк Надежда Ивановна – главный специалист организационного отдела Администрации Тамбовского района, секретарь Комиссии.</w:t>
      </w:r>
    </w:p>
    <w:p w:rsidR="00041AF4" w:rsidRDefault="00041AF4" w:rsidP="00B4436A">
      <w:pPr>
        <w:shd w:val="clear" w:color="auto" w:fill="FFFFFF"/>
        <w:ind w:firstLine="562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Члены Комиссии:</w:t>
      </w:r>
    </w:p>
    <w:p w:rsidR="00041AF4" w:rsidRDefault="00041AF4" w:rsidP="00B4436A">
      <w:pPr>
        <w:shd w:val="clear" w:color="auto" w:fill="FFFFFF"/>
        <w:ind w:firstLine="562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Пашкина Светлана Михайловна - заместитель  главы  Администрации  Тамбовского района  по социальным вопросам;</w:t>
      </w:r>
    </w:p>
    <w:p w:rsidR="00041AF4" w:rsidRDefault="00041AF4" w:rsidP="00B4436A">
      <w:pPr>
        <w:shd w:val="clear" w:color="auto" w:fill="FFFFFF"/>
        <w:ind w:firstLine="553"/>
        <w:jc w:val="both"/>
        <w:rPr>
          <w:sz w:val="28"/>
          <w:szCs w:val="28"/>
        </w:rPr>
      </w:pPr>
      <w:r>
        <w:rPr>
          <w:color w:val="000000"/>
          <w:spacing w:val="15"/>
          <w:sz w:val="28"/>
          <w:szCs w:val="28"/>
        </w:rPr>
        <w:t>Кокоулина Лидия Васильевна – председатель общественного Совета Тамбовского района</w:t>
      </w:r>
      <w:r>
        <w:rPr>
          <w:color w:val="000000"/>
          <w:spacing w:val="8"/>
          <w:sz w:val="28"/>
          <w:szCs w:val="28"/>
        </w:rPr>
        <w:t>;</w:t>
      </w:r>
    </w:p>
    <w:p w:rsidR="00041AF4" w:rsidRDefault="00041AF4" w:rsidP="00B4436A">
      <w:pPr>
        <w:shd w:val="clear" w:color="auto" w:fill="FFFFFF"/>
        <w:ind w:firstLine="567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Лобова Любовь Николаевна – начальник организационного отдела Администрации Тамбовского</w:t>
      </w:r>
      <w:r>
        <w:rPr>
          <w:color w:val="000000"/>
          <w:spacing w:val="8"/>
          <w:sz w:val="28"/>
          <w:szCs w:val="28"/>
        </w:rPr>
        <w:t xml:space="preserve"> района;</w:t>
      </w:r>
    </w:p>
    <w:p w:rsidR="00041AF4" w:rsidRDefault="00041AF4" w:rsidP="00B4436A">
      <w:pPr>
        <w:shd w:val="clear" w:color="auto" w:fill="FFFFFF"/>
        <w:ind w:firstLine="567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Жарикова  Елена Фёдоровна - начальник  отдела  экономики  и труда  Администрации  Тамбовского  района;</w:t>
      </w:r>
    </w:p>
    <w:p w:rsidR="00041AF4" w:rsidRDefault="00041AF4" w:rsidP="00B4436A">
      <w:pPr>
        <w:shd w:val="clear" w:color="auto" w:fill="FFFFFF"/>
        <w:ind w:firstLine="567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Кузнецова Татьяна Александровна – начальник отдела учета и отчетности Администрации Тамбовского района; </w:t>
      </w:r>
    </w:p>
    <w:p w:rsidR="00041AF4" w:rsidRDefault="00041AF4" w:rsidP="00B4436A">
      <w:pPr>
        <w:shd w:val="clear" w:color="auto" w:fill="FFFFFF"/>
        <w:ind w:firstLine="567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Толмачева Валентина Иосифовна – председатель женсовета Тамбовского района».</w:t>
      </w:r>
    </w:p>
    <w:p w:rsidR="00041AF4" w:rsidRPr="000C374D" w:rsidRDefault="00041AF4" w:rsidP="00E854E0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0C374D">
        <w:rPr>
          <w:bCs/>
          <w:sz w:val="28"/>
          <w:szCs w:val="28"/>
        </w:rPr>
        <w:t xml:space="preserve">Контроль за исполнением настоящего постановления </w:t>
      </w:r>
      <w:r>
        <w:rPr>
          <w:bCs/>
          <w:sz w:val="28"/>
          <w:szCs w:val="28"/>
        </w:rPr>
        <w:t>оставляю  за собой.</w:t>
      </w:r>
    </w:p>
    <w:p w:rsidR="00041AF4" w:rsidRDefault="00041AF4" w:rsidP="00E854E0">
      <w:pPr>
        <w:widowControl w:val="0"/>
        <w:autoSpaceDE w:val="0"/>
        <w:autoSpaceDN w:val="0"/>
        <w:adjustRightInd w:val="0"/>
      </w:pPr>
    </w:p>
    <w:p w:rsidR="00041AF4" w:rsidRDefault="00041AF4" w:rsidP="00E854E0">
      <w:pPr>
        <w:widowControl w:val="0"/>
        <w:autoSpaceDE w:val="0"/>
        <w:autoSpaceDN w:val="0"/>
        <w:adjustRightInd w:val="0"/>
      </w:pPr>
    </w:p>
    <w:p w:rsidR="00041AF4" w:rsidRPr="00E854E0" w:rsidRDefault="00041AF4" w:rsidP="00E854E0">
      <w:pPr>
        <w:widowControl w:val="0"/>
        <w:autoSpaceDE w:val="0"/>
        <w:autoSpaceDN w:val="0"/>
        <w:adjustRightInd w:val="0"/>
      </w:pPr>
    </w:p>
    <w:p w:rsidR="00041AF4" w:rsidRDefault="00041AF4" w:rsidP="00E854E0">
      <w:pPr>
        <w:jc w:val="both"/>
        <w:rPr>
          <w:sz w:val="28"/>
          <w:szCs w:val="28"/>
        </w:rPr>
      </w:pPr>
      <w:r w:rsidRPr="00B634BD">
        <w:rPr>
          <w:sz w:val="28"/>
          <w:szCs w:val="28"/>
        </w:rPr>
        <w:t xml:space="preserve">Глава района                                                      </w:t>
      </w:r>
      <w:r>
        <w:rPr>
          <w:sz w:val="28"/>
          <w:szCs w:val="28"/>
        </w:rPr>
        <w:t xml:space="preserve">                                 Н.Н.Змушко</w:t>
      </w:r>
    </w:p>
    <w:p w:rsidR="00041AF4" w:rsidRDefault="00041AF4" w:rsidP="00E854E0">
      <w:pPr>
        <w:jc w:val="both"/>
        <w:rPr>
          <w:sz w:val="28"/>
          <w:szCs w:val="28"/>
        </w:rPr>
      </w:pPr>
    </w:p>
    <w:p w:rsidR="00041AF4" w:rsidRDefault="00041AF4" w:rsidP="00E854E0">
      <w:pPr>
        <w:jc w:val="both"/>
        <w:rPr>
          <w:sz w:val="28"/>
          <w:szCs w:val="28"/>
        </w:rPr>
      </w:pPr>
    </w:p>
    <w:p w:rsidR="00041AF4" w:rsidRDefault="00041AF4" w:rsidP="00E854E0">
      <w:pPr>
        <w:jc w:val="both"/>
        <w:rPr>
          <w:sz w:val="28"/>
          <w:szCs w:val="28"/>
        </w:rPr>
      </w:pPr>
    </w:p>
    <w:p w:rsidR="00041AF4" w:rsidRDefault="00041AF4" w:rsidP="00E854E0">
      <w:pPr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                                           Медведев Н.Д.</w:t>
      </w: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организационного отдела                            Цвяк Н.И.</w:t>
      </w: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Default="00041AF4" w:rsidP="00B443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1AF4" w:rsidRPr="00C62E34" w:rsidRDefault="00041AF4" w:rsidP="00B4436A">
      <w:pPr>
        <w:shd w:val="clear" w:color="auto" w:fill="FFFFFF"/>
        <w:ind w:firstLine="567"/>
        <w:jc w:val="both"/>
      </w:pPr>
    </w:p>
    <w:p w:rsidR="00041AF4" w:rsidRPr="00C62E34" w:rsidRDefault="00041AF4" w:rsidP="00B4436A">
      <w:pPr>
        <w:shd w:val="clear" w:color="auto" w:fill="FFFFFF"/>
        <w:ind w:firstLine="567"/>
        <w:jc w:val="both"/>
      </w:pPr>
      <w:r w:rsidRPr="00C62E34">
        <w:t>Рыбалова М.М.</w:t>
      </w:r>
    </w:p>
    <w:p w:rsidR="00041AF4" w:rsidRDefault="00041AF4" w:rsidP="00B4436A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C62E34">
        <w:t>21-6-29</w:t>
      </w:r>
    </w:p>
    <w:sectPr w:rsidR="00041AF4" w:rsidSect="00C5689B">
      <w:pgSz w:w="11906" w:h="16838"/>
      <w:pgMar w:top="540" w:right="851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4E0"/>
    <w:rsid w:val="000066AA"/>
    <w:rsid w:val="00041AF4"/>
    <w:rsid w:val="00063CE8"/>
    <w:rsid w:val="000874F8"/>
    <w:rsid w:val="00092FFC"/>
    <w:rsid w:val="00097EAA"/>
    <w:rsid w:val="000C374D"/>
    <w:rsid w:val="000F6974"/>
    <w:rsid w:val="0010410B"/>
    <w:rsid w:val="00122697"/>
    <w:rsid w:val="00123EB6"/>
    <w:rsid w:val="00154EA4"/>
    <w:rsid w:val="00155E00"/>
    <w:rsid w:val="00184DB1"/>
    <w:rsid w:val="00197312"/>
    <w:rsid w:val="001F4BBB"/>
    <w:rsid w:val="001F7B2E"/>
    <w:rsid w:val="00210815"/>
    <w:rsid w:val="00247907"/>
    <w:rsid w:val="00294744"/>
    <w:rsid w:val="002B5A3C"/>
    <w:rsid w:val="002C5A56"/>
    <w:rsid w:val="002E7D33"/>
    <w:rsid w:val="0030229D"/>
    <w:rsid w:val="00305C1A"/>
    <w:rsid w:val="003729AE"/>
    <w:rsid w:val="003812E4"/>
    <w:rsid w:val="00391A86"/>
    <w:rsid w:val="003E03D4"/>
    <w:rsid w:val="004271FD"/>
    <w:rsid w:val="00435A4E"/>
    <w:rsid w:val="004809B0"/>
    <w:rsid w:val="004B72BD"/>
    <w:rsid w:val="004C32E1"/>
    <w:rsid w:val="00544312"/>
    <w:rsid w:val="00544430"/>
    <w:rsid w:val="00555AD9"/>
    <w:rsid w:val="005A452F"/>
    <w:rsid w:val="005D4F7B"/>
    <w:rsid w:val="005E49F8"/>
    <w:rsid w:val="005F754D"/>
    <w:rsid w:val="00642152"/>
    <w:rsid w:val="0064315D"/>
    <w:rsid w:val="00651D29"/>
    <w:rsid w:val="00661850"/>
    <w:rsid w:val="00671FFB"/>
    <w:rsid w:val="006F2D9D"/>
    <w:rsid w:val="00715ACE"/>
    <w:rsid w:val="00724877"/>
    <w:rsid w:val="00745969"/>
    <w:rsid w:val="00747178"/>
    <w:rsid w:val="0076382B"/>
    <w:rsid w:val="00770883"/>
    <w:rsid w:val="00771BF1"/>
    <w:rsid w:val="007A36D4"/>
    <w:rsid w:val="007C6838"/>
    <w:rsid w:val="00812DD7"/>
    <w:rsid w:val="008C6A84"/>
    <w:rsid w:val="008C7C03"/>
    <w:rsid w:val="00A055EC"/>
    <w:rsid w:val="00A32B2C"/>
    <w:rsid w:val="00A42355"/>
    <w:rsid w:val="00A939F1"/>
    <w:rsid w:val="00AE73E5"/>
    <w:rsid w:val="00AF7EAB"/>
    <w:rsid w:val="00B251FC"/>
    <w:rsid w:val="00B4276E"/>
    <w:rsid w:val="00B4436A"/>
    <w:rsid w:val="00B5695B"/>
    <w:rsid w:val="00B5737E"/>
    <w:rsid w:val="00B634BD"/>
    <w:rsid w:val="00B761AA"/>
    <w:rsid w:val="00B95918"/>
    <w:rsid w:val="00BA2114"/>
    <w:rsid w:val="00BE589D"/>
    <w:rsid w:val="00C26A81"/>
    <w:rsid w:val="00C33827"/>
    <w:rsid w:val="00C5689B"/>
    <w:rsid w:val="00C62E34"/>
    <w:rsid w:val="00C6645F"/>
    <w:rsid w:val="00C76460"/>
    <w:rsid w:val="00CB217F"/>
    <w:rsid w:val="00CD2151"/>
    <w:rsid w:val="00CE3E5A"/>
    <w:rsid w:val="00CF6ACA"/>
    <w:rsid w:val="00D00009"/>
    <w:rsid w:val="00D32751"/>
    <w:rsid w:val="00D470DC"/>
    <w:rsid w:val="00DA1580"/>
    <w:rsid w:val="00DB405A"/>
    <w:rsid w:val="00DB6BDE"/>
    <w:rsid w:val="00DD5671"/>
    <w:rsid w:val="00DE061D"/>
    <w:rsid w:val="00E15D8D"/>
    <w:rsid w:val="00E3469F"/>
    <w:rsid w:val="00E854E0"/>
    <w:rsid w:val="00E942FA"/>
    <w:rsid w:val="00E949FD"/>
    <w:rsid w:val="00ED19D8"/>
    <w:rsid w:val="00EE2EDE"/>
    <w:rsid w:val="00F21214"/>
    <w:rsid w:val="00F27B73"/>
    <w:rsid w:val="00F51E86"/>
    <w:rsid w:val="00F52D59"/>
    <w:rsid w:val="00F959D8"/>
    <w:rsid w:val="00F96EB9"/>
    <w:rsid w:val="00FF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4E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854E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8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54E0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rsid w:val="00C7646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C7646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7646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0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486</TotalTime>
  <Pages>3</Pages>
  <Words>377</Words>
  <Characters>2151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2015-06-04T06:32:00Z</cp:lastPrinted>
  <dcterms:created xsi:type="dcterms:W3CDTF">2015-03-27T06:04:00Z</dcterms:created>
  <dcterms:modified xsi:type="dcterms:W3CDTF">2015-06-04T06:35:00Z</dcterms:modified>
</cp:coreProperties>
</file>