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69"/>
        <w:tblW w:w="9648" w:type="dxa"/>
        <w:tblLook w:val="01E0"/>
      </w:tblPr>
      <w:tblGrid>
        <w:gridCol w:w="3580"/>
        <w:gridCol w:w="3368"/>
        <w:gridCol w:w="2700"/>
      </w:tblGrid>
      <w:tr w:rsidR="00602310" w:rsidRPr="00D470DC" w:rsidTr="004B1027">
        <w:trPr>
          <w:trHeight w:val="2689"/>
        </w:trPr>
        <w:tc>
          <w:tcPr>
            <w:tcW w:w="9648" w:type="dxa"/>
            <w:gridSpan w:val="3"/>
          </w:tcPr>
          <w:p w:rsidR="00602310" w:rsidRPr="00541F17" w:rsidRDefault="00602310" w:rsidP="004B1027">
            <w:pPr>
              <w:jc w:val="center"/>
              <w:rPr>
                <w:sz w:val="16"/>
                <w:szCs w:val="16"/>
              </w:rPr>
            </w:pPr>
            <w:r w:rsidRPr="00BE4D5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602310" w:rsidRPr="00541F17" w:rsidRDefault="00602310" w:rsidP="004B1027">
            <w:pPr>
              <w:jc w:val="center"/>
              <w:rPr>
                <w:b/>
                <w:sz w:val="16"/>
                <w:szCs w:val="16"/>
              </w:rPr>
            </w:pPr>
          </w:p>
          <w:p w:rsidR="00602310" w:rsidRPr="00541F17" w:rsidRDefault="00602310" w:rsidP="004B1027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602310" w:rsidRPr="00541F17" w:rsidRDefault="00602310" w:rsidP="004B1027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602310" w:rsidRPr="00541F17" w:rsidRDefault="00602310" w:rsidP="004B1027">
            <w:pPr>
              <w:jc w:val="center"/>
              <w:rPr>
                <w:b/>
              </w:rPr>
            </w:pPr>
          </w:p>
          <w:p w:rsidR="00602310" w:rsidRPr="00541F17" w:rsidRDefault="00602310" w:rsidP="004B1027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602310" w:rsidRPr="00541F17" w:rsidRDefault="00602310" w:rsidP="004B1027">
            <w:pPr>
              <w:rPr>
                <w:b/>
              </w:rPr>
            </w:pPr>
          </w:p>
        </w:tc>
      </w:tr>
      <w:tr w:rsidR="00602310" w:rsidRPr="007861EC" w:rsidTr="004B1027">
        <w:tc>
          <w:tcPr>
            <w:tcW w:w="3580" w:type="dxa"/>
          </w:tcPr>
          <w:p w:rsidR="00602310" w:rsidRPr="007861EC" w:rsidRDefault="00602310" w:rsidP="00AB6084">
            <w:pPr>
              <w:rPr>
                <w:sz w:val="28"/>
                <w:szCs w:val="28"/>
              </w:rPr>
            </w:pPr>
            <w:r w:rsidRPr="007861EC">
              <w:rPr>
                <w:sz w:val="28"/>
                <w:szCs w:val="28"/>
              </w:rPr>
              <w:t>22.04.2015</w:t>
            </w:r>
          </w:p>
        </w:tc>
        <w:tc>
          <w:tcPr>
            <w:tcW w:w="3368" w:type="dxa"/>
          </w:tcPr>
          <w:p w:rsidR="00602310" w:rsidRPr="007861EC" w:rsidRDefault="00602310" w:rsidP="004B1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02310" w:rsidRPr="007861EC" w:rsidRDefault="00602310" w:rsidP="00AB6084">
            <w:pPr>
              <w:rPr>
                <w:sz w:val="28"/>
                <w:szCs w:val="28"/>
              </w:rPr>
            </w:pPr>
            <w:r w:rsidRPr="007861EC">
              <w:rPr>
                <w:sz w:val="28"/>
                <w:szCs w:val="28"/>
              </w:rPr>
              <w:t xml:space="preserve">                       № 396</w:t>
            </w:r>
          </w:p>
        </w:tc>
      </w:tr>
      <w:tr w:rsidR="00602310" w:rsidRPr="003F5C34" w:rsidTr="004B1027">
        <w:tc>
          <w:tcPr>
            <w:tcW w:w="9648" w:type="dxa"/>
            <w:gridSpan w:val="3"/>
          </w:tcPr>
          <w:p w:rsidR="00602310" w:rsidRPr="003F5C34" w:rsidRDefault="00602310" w:rsidP="004B1027">
            <w:pPr>
              <w:jc w:val="center"/>
              <w:rPr>
                <w:sz w:val="28"/>
                <w:szCs w:val="28"/>
              </w:rPr>
            </w:pPr>
          </w:p>
          <w:p w:rsidR="00602310" w:rsidRPr="003F5C34" w:rsidRDefault="00602310" w:rsidP="004B1027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с.Тамбовка</w:t>
            </w:r>
          </w:p>
        </w:tc>
      </w:tr>
    </w:tbl>
    <w:p w:rsidR="00602310" w:rsidRDefault="00602310" w:rsidP="00C22DAE">
      <w:pPr>
        <w:rPr>
          <w:sz w:val="28"/>
          <w:szCs w:val="28"/>
        </w:rPr>
      </w:pPr>
    </w:p>
    <w:p w:rsidR="00602310" w:rsidRDefault="00602310" w:rsidP="000F1C8E">
      <w:pPr>
        <w:pStyle w:val="ConsPlusTitle"/>
        <w:widowControl/>
        <w:rPr>
          <w:b w:val="0"/>
          <w:sz w:val="28"/>
          <w:szCs w:val="28"/>
        </w:rPr>
      </w:pPr>
      <w:r w:rsidRPr="00232796">
        <w:rPr>
          <w:b w:val="0"/>
          <w:sz w:val="28"/>
          <w:szCs w:val="28"/>
        </w:rPr>
        <w:t>О внесение изменений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постановление </w:t>
      </w:r>
    </w:p>
    <w:p w:rsidR="00602310" w:rsidRDefault="00602310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Тамбовского района </w:t>
      </w:r>
    </w:p>
    <w:p w:rsidR="00602310" w:rsidRDefault="00602310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15.11.2013 № 1339 «Об утверждении </w:t>
      </w:r>
    </w:p>
    <w:p w:rsidR="00602310" w:rsidRDefault="00602310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Порядка проведения конкурса на обслуживание </w:t>
      </w:r>
    </w:p>
    <w:p w:rsidR="00602310" w:rsidRDefault="00602310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регулярных автобусных маршрутов </w:t>
      </w:r>
    </w:p>
    <w:p w:rsidR="00602310" w:rsidRDefault="00602310" w:rsidP="00D97F0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общего пользования муниципальной маршрутной </w:t>
      </w:r>
    </w:p>
    <w:p w:rsidR="00602310" w:rsidRDefault="00602310" w:rsidP="00D97F0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сети</w:t>
      </w:r>
      <w:r w:rsidRPr="003F5C34">
        <w:rPr>
          <w:sz w:val="28"/>
          <w:szCs w:val="28"/>
        </w:rPr>
        <w:t xml:space="preserve"> </w:t>
      </w:r>
      <w:r w:rsidRPr="00D97F07">
        <w:rPr>
          <w:b w:val="0"/>
          <w:sz w:val="28"/>
          <w:szCs w:val="28"/>
        </w:rPr>
        <w:t xml:space="preserve">на территории муниципального </w:t>
      </w:r>
    </w:p>
    <w:p w:rsidR="00602310" w:rsidRPr="00D97F07" w:rsidRDefault="00602310" w:rsidP="00D97F07">
      <w:pPr>
        <w:pStyle w:val="ConsPlusTitle"/>
        <w:widowControl/>
        <w:rPr>
          <w:b w:val="0"/>
          <w:sz w:val="28"/>
          <w:szCs w:val="28"/>
        </w:rPr>
      </w:pPr>
      <w:r w:rsidRPr="00D97F07">
        <w:rPr>
          <w:b w:val="0"/>
          <w:sz w:val="28"/>
          <w:szCs w:val="28"/>
        </w:rPr>
        <w:t>образования Тамбовский район»</w:t>
      </w:r>
    </w:p>
    <w:p w:rsidR="00602310" w:rsidRPr="00BB71F3" w:rsidRDefault="00602310" w:rsidP="00C22DAE">
      <w:pPr>
        <w:rPr>
          <w:sz w:val="28"/>
          <w:szCs w:val="28"/>
        </w:rPr>
      </w:pPr>
    </w:p>
    <w:p w:rsidR="00602310" w:rsidRDefault="00602310" w:rsidP="00D97F07">
      <w:pPr>
        <w:spacing w:before="100" w:beforeAutospacing="1" w:after="240" w:line="312" w:lineRule="atLeast"/>
        <w:jc w:val="both"/>
        <w:rPr>
          <w:sz w:val="28"/>
          <w:szCs w:val="28"/>
        </w:rPr>
        <w:sectPr w:rsidR="00602310" w:rsidSect="004B102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02310" w:rsidRPr="006322A6" w:rsidRDefault="00602310" w:rsidP="00D65700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 w:rsidRPr="006322A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района </w:t>
      </w:r>
      <w:r w:rsidRPr="006322A6">
        <w:rPr>
          <w:sz w:val="28"/>
          <w:szCs w:val="28"/>
        </w:rPr>
        <w:t>в соответствие законодательству Амурской области</w:t>
      </w:r>
    </w:p>
    <w:p w:rsidR="00602310" w:rsidRDefault="00602310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602310" w:rsidRPr="0028479D" w:rsidRDefault="00602310" w:rsidP="0028479D">
      <w:pPr>
        <w:pStyle w:val="ListParagraph"/>
        <w:numPr>
          <w:ilvl w:val="0"/>
          <w:numId w:val="4"/>
        </w:numPr>
        <w:spacing w:line="312" w:lineRule="atLeast"/>
        <w:jc w:val="both"/>
        <w:rPr>
          <w:sz w:val="28"/>
          <w:szCs w:val="28"/>
        </w:rPr>
      </w:pPr>
      <w:r w:rsidRPr="0028479D">
        <w:rPr>
          <w:sz w:val="28"/>
          <w:szCs w:val="28"/>
        </w:rPr>
        <w:t xml:space="preserve">Внести в Приложение № 4 к Порядку проведения конкурса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район, утвержденному постановлением Администрации Тамбовского района от 15.11.2013 № 1339 (в редакции постановления Администрации </w:t>
      </w:r>
      <w:r>
        <w:rPr>
          <w:sz w:val="28"/>
          <w:szCs w:val="28"/>
        </w:rPr>
        <w:t>Тамбовского района от 26.03.201</w:t>
      </w:r>
      <w:r w:rsidRPr="0028479D">
        <w:rPr>
          <w:sz w:val="28"/>
          <w:szCs w:val="28"/>
        </w:rPr>
        <w:t>5 № 308), следующие изменения:</w:t>
      </w:r>
    </w:p>
    <w:p w:rsidR="00602310" w:rsidRPr="0028479D" w:rsidRDefault="00602310" w:rsidP="0028479D">
      <w:pPr>
        <w:pStyle w:val="ListParagraph"/>
        <w:numPr>
          <w:ilvl w:val="0"/>
          <w:numId w:val="5"/>
        </w:num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479D">
        <w:rPr>
          <w:sz w:val="28"/>
          <w:szCs w:val="28"/>
        </w:rPr>
        <w:t xml:space="preserve"> пункте 1: </w:t>
      </w:r>
    </w:p>
    <w:p w:rsidR="00602310" w:rsidRDefault="00602310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графе «Количество баллов» цифры «22,0» заменить цифрами «28,5»;</w:t>
      </w:r>
    </w:p>
    <w:p w:rsidR="00602310" w:rsidRDefault="00602310" w:rsidP="00DA68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подпункт 1.4 изложить в следующей редакции:</w:t>
      </w:r>
    </w:p>
    <w:p w:rsidR="00602310" w:rsidRDefault="00602310" w:rsidP="00DA68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209"/>
        <w:gridCol w:w="1075"/>
      </w:tblGrid>
      <w:tr w:rsidR="00602310" w:rsidTr="0036721D">
        <w:tc>
          <w:tcPr>
            <w:tcW w:w="566" w:type="dxa"/>
            <w:vMerge w:val="restart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209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</w:rPr>
              <w:t>Показатель комфортабельности заявленных транспортных средств (для районных маршрутов регулярных перевозок):</w:t>
            </w:r>
          </w:p>
        </w:tc>
        <w:tc>
          <w:tcPr>
            <w:tcW w:w="1075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до 1,5</w:t>
            </w:r>
          </w:p>
        </w:tc>
      </w:tr>
      <w:tr w:rsidR="00602310" w:rsidTr="0036721D">
        <w:tc>
          <w:tcPr>
            <w:tcW w:w="566" w:type="dxa"/>
            <w:vMerge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9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21D">
              <w:rPr>
                <w:sz w:val="28"/>
                <w:szCs w:val="28"/>
              </w:rPr>
              <w:t>наличие кресел повышенной комфортабельности с регулируемым наклоном спинки сиденья;</w:t>
            </w:r>
          </w:p>
        </w:tc>
        <w:tc>
          <w:tcPr>
            <w:tcW w:w="1075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602310" w:rsidTr="0036721D">
        <w:tc>
          <w:tcPr>
            <w:tcW w:w="566" w:type="dxa"/>
            <w:vMerge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9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21D">
              <w:rPr>
                <w:sz w:val="28"/>
                <w:szCs w:val="28"/>
              </w:rPr>
              <w:t>наличие багажных отделений, предусмотренных конструкцией транспортного средства;</w:t>
            </w:r>
          </w:p>
        </w:tc>
        <w:tc>
          <w:tcPr>
            <w:tcW w:w="1075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602310" w:rsidTr="0036721D">
        <w:tc>
          <w:tcPr>
            <w:tcW w:w="566" w:type="dxa"/>
            <w:vMerge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9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</w:rPr>
              <w:t>наличие систем кондиционирования салона автобуса;</w:t>
            </w:r>
          </w:p>
        </w:tc>
        <w:tc>
          <w:tcPr>
            <w:tcW w:w="1075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602310" w:rsidRDefault="00602310" w:rsidP="006436A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»;</w:t>
      </w:r>
    </w:p>
    <w:p w:rsidR="00602310" w:rsidRDefault="00602310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t xml:space="preserve">в) </w:t>
      </w:r>
      <w:r w:rsidRPr="00DA6842">
        <w:rPr>
          <w:sz w:val="28"/>
          <w:szCs w:val="28"/>
        </w:rPr>
        <w:t>дополнить подпунктом 1.5 следующего содержания:</w:t>
      </w:r>
      <w:r>
        <w:rPr>
          <w:sz w:val="28"/>
          <w:szCs w:val="28"/>
          <w:lang w:eastAsia="en-US"/>
        </w:rPr>
        <w:t xml:space="preserve"> </w:t>
      </w:r>
    </w:p>
    <w:p w:rsidR="00602310" w:rsidRDefault="00602310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02310" w:rsidRDefault="00602310" w:rsidP="00DA68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02310" w:rsidRDefault="00602310" w:rsidP="00DA68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207"/>
        <w:gridCol w:w="1077"/>
      </w:tblGrid>
      <w:tr w:rsidR="00602310" w:rsidTr="0036721D">
        <w:tc>
          <w:tcPr>
            <w:tcW w:w="566" w:type="dxa"/>
            <w:vMerge w:val="restart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20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Доступность заявленных транспортных средств для инвалидов и других маломобильных групп населения:</w:t>
            </w:r>
          </w:p>
        </w:tc>
        <w:tc>
          <w:tcPr>
            <w:tcW w:w="107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до 7,0</w:t>
            </w:r>
          </w:p>
        </w:tc>
      </w:tr>
      <w:tr w:rsidR="00602310" w:rsidTr="0036721D">
        <w:tc>
          <w:tcPr>
            <w:tcW w:w="566" w:type="dxa"/>
            <w:vMerge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наличие специального оборудования, предусмотренного заводом-изготовителем, для осуществления безопасной посадки, высадки, перевозки инвалидов в инвалидных креслах;</w:t>
            </w:r>
          </w:p>
        </w:tc>
        <w:tc>
          <w:tcPr>
            <w:tcW w:w="107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602310" w:rsidTr="0036721D">
        <w:tc>
          <w:tcPr>
            <w:tcW w:w="566" w:type="dxa"/>
            <w:vMerge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наличие в автобусе автономного речевого информатора для информирования об остановочных пунктах инвалидов по зрению;</w:t>
            </w:r>
          </w:p>
        </w:tc>
        <w:tc>
          <w:tcPr>
            <w:tcW w:w="107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602310" w:rsidTr="0036721D">
        <w:tc>
          <w:tcPr>
            <w:tcW w:w="566" w:type="dxa"/>
            <w:vMerge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наличие в автобусе автономной электронной бегущей строки для информирования об остановочных пунктах инвалидов по слуху</w:t>
            </w:r>
          </w:p>
        </w:tc>
        <w:tc>
          <w:tcPr>
            <w:tcW w:w="1077" w:type="dxa"/>
          </w:tcPr>
          <w:p w:rsidR="00602310" w:rsidRPr="0036721D" w:rsidRDefault="00602310" w:rsidP="00367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6721D">
              <w:rPr>
                <w:sz w:val="28"/>
                <w:szCs w:val="28"/>
                <w:lang w:eastAsia="en-US"/>
              </w:rPr>
              <w:t>1,0</w:t>
            </w:r>
          </w:p>
        </w:tc>
      </w:tr>
    </w:tbl>
    <w:p w:rsidR="00602310" w:rsidRDefault="00602310" w:rsidP="006436A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»;</w:t>
      </w:r>
    </w:p>
    <w:p w:rsidR="00602310" w:rsidRDefault="00602310" w:rsidP="0028479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строке «ИТОГО» цифры «64» заменить цифрами «70,5».</w:t>
      </w:r>
    </w:p>
    <w:p w:rsidR="00602310" w:rsidRDefault="00602310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настоящего постановления оставляю за собой.</w:t>
      </w:r>
    </w:p>
    <w:p w:rsidR="00602310" w:rsidRDefault="00602310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2310" w:rsidRPr="00C25890" w:rsidRDefault="00602310" w:rsidP="005E58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2310" w:rsidRDefault="00602310" w:rsidP="00C80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02310" w:rsidRDefault="00602310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02310" w:rsidRDefault="00602310" w:rsidP="00D837E7">
      <w:pPr>
        <w:spacing w:before="100" w:beforeAutospacing="1" w:after="100" w:afterAutospacing="1"/>
        <w:jc w:val="both"/>
        <w:sectPr w:rsidR="00602310" w:rsidSect="00D837E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       </w:t>
      </w:r>
      <w:r>
        <w:rPr>
          <w:sz w:val="28"/>
          <w:szCs w:val="28"/>
        </w:rPr>
        <w:t xml:space="preserve">   </w:t>
      </w:r>
      <w:r w:rsidRPr="003F5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3F5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</w:t>
      </w:r>
      <w:r>
        <w:rPr>
          <w:sz w:val="28"/>
          <w:szCs w:val="28"/>
        </w:rPr>
        <w:t>ко</w:t>
      </w:r>
    </w:p>
    <w:p w:rsidR="00602310" w:rsidRPr="003F5C34" w:rsidRDefault="00602310" w:rsidP="0028479D">
      <w:pPr>
        <w:jc w:val="both"/>
        <w:rPr>
          <w:sz w:val="28"/>
          <w:szCs w:val="28"/>
        </w:rPr>
      </w:pPr>
    </w:p>
    <w:sectPr w:rsidR="00602310" w:rsidRPr="003F5C34" w:rsidSect="000B06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5B3"/>
    <w:multiLevelType w:val="hybridMultilevel"/>
    <w:tmpl w:val="B60C800E"/>
    <w:lvl w:ilvl="0" w:tplc="ED020B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C24743"/>
    <w:multiLevelType w:val="hybridMultilevel"/>
    <w:tmpl w:val="14462470"/>
    <w:lvl w:ilvl="0" w:tplc="48E4CA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952179"/>
    <w:multiLevelType w:val="hybridMultilevel"/>
    <w:tmpl w:val="6250014A"/>
    <w:lvl w:ilvl="0" w:tplc="58A63F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07AD8"/>
    <w:rsid w:val="000336A5"/>
    <w:rsid w:val="00036928"/>
    <w:rsid w:val="00045F44"/>
    <w:rsid w:val="00066CED"/>
    <w:rsid w:val="0008781C"/>
    <w:rsid w:val="00087E3E"/>
    <w:rsid w:val="0009095A"/>
    <w:rsid w:val="00092BFF"/>
    <w:rsid w:val="000A3B03"/>
    <w:rsid w:val="000A434F"/>
    <w:rsid w:val="000A60DC"/>
    <w:rsid w:val="000B06C8"/>
    <w:rsid w:val="000B3E77"/>
    <w:rsid w:val="000D460A"/>
    <w:rsid w:val="000E779A"/>
    <w:rsid w:val="000F1C8E"/>
    <w:rsid w:val="00156691"/>
    <w:rsid w:val="001618F5"/>
    <w:rsid w:val="0017795F"/>
    <w:rsid w:val="0019088C"/>
    <w:rsid w:val="001C7F37"/>
    <w:rsid w:val="001F743C"/>
    <w:rsid w:val="00232796"/>
    <w:rsid w:val="002600F9"/>
    <w:rsid w:val="0028479D"/>
    <w:rsid w:val="00294FEB"/>
    <w:rsid w:val="002957A8"/>
    <w:rsid w:val="002A60DA"/>
    <w:rsid w:val="002B3690"/>
    <w:rsid w:val="002C06CE"/>
    <w:rsid w:val="0036721D"/>
    <w:rsid w:val="00370100"/>
    <w:rsid w:val="00370155"/>
    <w:rsid w:val="0037237C"/>
    <w:rsid w:val="00387298"/>
    <w:rsid w:val="00390A3F"/>
    <w:rsid w:val="00397E95"/>
    <w:rsid w:val="003D515E"/>
    <w:rsid w:val="003F5C34"/>
    <w:rsid w:val="00453EA3"/>
    <w:rsid w:val="00486983"/>
    <w:rsid w:val="004B1027"/>
    <w:rsid w:val="004D2F9D"/>
    <w:rsid w:val="005002F2"/>
    <w:rsid w:val="00514FD0"/>
    <w:rsid w:val="00541F17"/>
    <w:rsid w:val="005759A9"/>
    <w:rsid w:val="00582363"/>
    <w:rsid w:val="005B4A65"/>
    <w:rsid w:val="005D0353"/>
    <w:rsid w:val="005D681F"/>
    <w:rsid w:val="005E586A"/>
    <w:rsid w:val="005F7000"/>
    <w:rsid w:val="00602310"/>
    <w:rsid w:val="006151E3"/>
    <w:rsid w:val="00626AFA"/>
    <w:rsid w:val="006322A6"/>
    <w:rsid w:val="00635103"/>
    <w:rsid w:val="006436AE"/>
    <w:rsid w:val="00663ACB"/>
    <w:rsid w:val="0067116B"/>
    <w:rsid w:val="00676DFB"/>
    <w:rsid w:val="006A3B91"/>
    <w:rsid w:val="006A5F69"/>
    <w:rsid w:val="006E52D1"/>
    <w:rsid w:val="006E5AC5"/>
    <w:rsid w:val="006E7B31"/>
    <w:rsid w:val="006F7547"/>
    <w:rsid w:val="00750EEE"/>
    <w:rsid w:val="007608AB"/>
    <w:rsid w:val="007861EC"/>
    <w:rsid w:val="007A2772"/>
    <w:rsid w:val="007B1733"/>
    <w:rsid w:val="007D426D"/>
    <w:rsid w:val="007E04C1"/>
    <w:rsid w:val="0083653C"/>
    <w:rsid w:val="00837600"/>
    <w:rsid w:val="00844011"/>
    <w:rsid w:val="008471E6"/>
    <w:rsid w:val="0086667C"/>
    <w:rsid w:val="00870B65"/>
    <w:rsid w:val="00893401"/>
    <w:rsid w:val="008B6980"/>
    <w:rsid w:val="008C00D4"/>
    <w:rsid w:val="008D73F9"/>
    <w:rsid w:val="008F7E39"/>
    <w:rsid w:val="00905007"/>
    <w:rsid w:val="00934141"/>
    <w:rsid w:val="00962CE9"/>
    <w:rsid w:val="009901F1"/>
    <w:rsid w:val="009B0A99"/>
    <w:rsid w:val="009B0C0D"/>
    <w:rsid w:val="009C2BA8"/>
    <w:rsid w:val="009C3C22"/>
    <w:rsid w:val="009C4887"/>
    <w:rsid w:val="00A43761"/>
    <w:rsid w:val="00A87D20"/>
    <w:rsid w:val="00AB6084"/>
    <w:rsid w:val="00AC08D4"/>
    <w:rsid w:val="00B45405"/>
    <w:rsid w:val="00B67947"/>
    <w:rsid w:val="00B727E8"/>
    <w:rsid w:val="00BA4536"/>
    <w:rsid w:val="00BA581F"/>
    <w:rsid w:val="00BB71F3"/>
    <w:rsid w:val="00BC5652"/>
    <w:rsid w:val="00BE4D57"/>
    <w:rsid w:val="00C22DAE"/>
    <w:rsid w:val="00C25890"/>
    <w:rsid w:val="00C352DF"/>
    <w:rsid w:val="00C75E3D"/>
    <w:rsid w:val="00C7616B"/>
    <w:rsid w:val="00C76CAF"/>
    <w:rsid w:val="00C808E2"/>
    <w:rsid w:val="00C903AC"/>
    <w:rsid w:val="00CB021A"/>
    <w:rsid w:val="00D02FE0"/>
    <w:rsid w:val="00D20D2C"/>
    <w:rsid w:val="00D443AF"/>
    <w:rsid w:val="00D470DC"/>
    <w:rsid w:val="00D5676C"/>
    <w:rsid w:val="00D65700"/>
    <w:rsid w:val="00D670A8"/>
    <w:rsid w:val="00D75416"/>
    <w:rsid w:val="00D837E7"/>
    <w:rsid w:val="00D97F07"/>
    <w:rsid w:val="00DA6842"/>
    <w:rsid w:val="00DB5FB8"/>
    <w:rsid w:val="00DD0693"/>
    <w:rsid w:val="00E27F79"/>
    <w:rsid w:val="00E45C7E"/>
    <w:rsid w:val="00E6079B"/>
    <w:rsid w:val="00E762C1"/>
    <w:rsid w:val="00E85B14"/>
    <w:rsid w:val="00EA2A92"/>
    <w:rsid w:val="00EB3C7B"/>
    <w:rsid w:val="00EC0BFE"/>
    <w:rsid w:val="00ED423E"/>
    <w:rsid w:val="00EF1B5E"/>
    <w:rsid w:val="00F025B8"/>
    <w:rsid w:val="00F02773"/>
    <w:rsid w:val="00F527AA"/>
    <w:rsid w:val="00F90076"/>
    <w:rsid w:val="00F91F1A"/>
    <w:rsid w:val="00FC2EBA"/>
    <w:rsid w:val="00FD3296"/>
    <w:rsid w:val="00F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  <w:style w:type="paragraph" w:customStyle="1" w:styleId="ConsPlusTitle">
    <w:name w:val="ConsPlusTitle"/>
    <w:uiPriority w:val="99"/>
    <w:rsid w:val="000F1C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642</TotalTime>
  <Pages>3</Pages>
  <Words>340</Words>
  <Characters>1940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2015-03-27T04:24:00Z</cp:lastPrinted>
  <dcterms:created xsi:type="dcterms:W3CDTF">2012-10-31T00:25:00Z</dcterms:created>
  <dcterms:modified xsi:type="dcterms:W3CDTF">2015-05-06T05:27:00Z</dcterms:modified>
</cp:coreProperties>
</file>