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DD" w:rsidRDefault="00FE39DD" w:rsidP="00E854E0"/>
    <w:tbl>
      <w:tblPr>
        <w:tblW w:w="10083" w:type="dxa"/>
        <w:tblLook w:val="01E0"/>
      </w:tblPr>
      <w:tblGrid>
        <w:gridCol w:w="3580"/>
        <w:gridCol w:w="3368"/>
        <w:gridCol w:w="3135"/>
      </w:tblGrid>
      <w:tr w:rsidR="00FE39DD" w:rsidRPr="00D470DC" w:rsidTr="0002433C">
        <w:tc>
          <w:tcPr>
            <w:tcW w:w="10083" w:type="dxa"/>
            <w:gridSpan w:val="3"/>
          </w:tcPr>
          <w:p w:rsidR="00FE39DD" w:rsidRDefault="00FE39DD" w:rsidP="0002433C">
            <w:pPr>
              <w:jc w:val="center"/>
            </w:pPr>
            <w:r w:rsidRPr="00CB779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7.25pt;visibility:visible">
                  <v:imagedata r:id="rId4" o:title=""/>
                </v:shape>
              </w:pict>
            </w:r>
          </w:p>
          <w:p w:rsidR="00FE39DD" w:rsidRPr="0002433C" w:rsidRDefault="00FE39DD" w:rsidP="0002433C">
            <w:pPr>
              <w:jc w:val="center"/>
              <w:rPr>
                <w:b/>
              </w:rPr>
            </w:pPr>
          </w:p>
          <w:p w:rsidR="00FE39DD" w:rsidRPr="0002433C" w:rsidRDefault="00FE39DD" w:rsidP="0002433C">
            <w:pPr>
              <w:jc w:val="center"/>
              <w:rPr>
                <w:b/>
              </w:rPr>
            </w:pPr>
            <w:r w:rsidRPr="0002433C">
              <w:rPr>
                <w:b/>
              </w:rPr>
              <w:t xml:space="preserve">АДМИНИСТРАЦИЯ ТАМБОВСКОГО РАЙОНА  </w:t>
            </w:r>
          </w:p>
          <w:p w:rsidR="00FE39DD" w:rsidRPr="0002433C" w:rsidRDefault="00FE39DD" w:rsidP="0002433C">
            <w:pPr>
              <w:jc w:val="center"/>
              <w:rPr>
                <w:b/>
              </w:rPr>
            </w:pPr>
            <w:r w:rsidRPr="0002433C">
              <w:rPr>
                <w:b/>
              </w:rPr>
              <w:t>АМУРСКОЙ ОБЛАСТИ</w:t>
            </w:r>
          </w:p>
          <w:p w:rsidR="00FE39DD" w:rsidRPr="0002433C" w:rsidRDefault="00FE39DD" w:rsidP="0002433C">
            <w:pPr>
              <w:jc w:val="center"/>
              <w:rPr>
                <w:b/>
              </w:rPr>
            </w:pPr>
          </w:p>
          <w:p w:rsidR="00FE39DD" w:rsidRPr="0002433C" w:rsidRDefault="00FE39DD" w:rsidP="0002433C">
            <w:pPr>
              <w:jc w:val="center"/>
              <w:rPr>
                <w:b/>
                <w:sz w:val="32"/>
                <w:szCs w:val="32"/>
              </w:rPr>
            </w:pPr>
            <w:r w:rsidRPr="0002433C">
              <w:rPr>
                <w:b/>
                <w:sz w:val="32"/>
                <w:szCs w:val="32"/>
              </w:rPr>
              <w:t>ПОСТАНОВЛЕНИЕ</w:t>
            </w:r>
          </w:p>
          <w:p w:rsidR="00FE39DD" w:rsidRPr="0002433C" w:rsidRDefault="00FE39DD" w:rsidP="00555AD9">
            <w:pPr>
              <w:rPr>
                <w:b/>
              </w:rPr>
            </w:pPr>
          </w:p>
        </w:tc>
      </w:tr>
      <w:tr w:rsidR="00FE39DD" w:rsidRPr="00D470DC" w:rsidTr="0002433C">
        <w:tc>
          <w:tcPr>
            <w:tcW w:w="3580" w:type="dxa"/>
          </w:tcPr>
          <w:p w:rsidR="00FE39DD" w:rsidRPr="008C5FBA" w:rsidRDefault="00FE39DD" w:rsidP="00555AD9">
            <w:pPr>
              <w:rPr>
                <w:sz w:val="28"/>
                <w:szCs w:val="28"/>
              </w:rPr>
            </w:pPr>
            <w:r w:rsidRPr="008C5FBA">
              <w:rPr>
                <w:sz w:val="28"/>
                <w:szCs w:val="28"/>
              </w:rPr>
              <w:t xml:space="preserve">27.03.2015                </w:t>
            </w:r>
          </w:p>
        </w:tc>
        <w:tc>
          <w:tcPr>
            <w:tcW w:w="3368" w:type="dxa"/>
          </w:tcPr>
          <w:p w:rsidR="00FE39DD" w:rsidRPr="008C5FBA" w:rsidRDefault="00FE39DD" w:rsidP="00024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</w:tcPr>
          <w:p w:rsidR="00FE39DD" w:rsidRPr="008C5FBA" w:rsidRDefault="00FE39DD" w:rsidP="00E854E0">
            <w:pPr>
              <w:rPr>
                <w:sz w:val="28"/>
                <w:szCs w:val="28"/>
              </w:rPr>
            </w:pPr>
            <w:r w:rsidRPr="008C5FBA">
              <w:rPr>
                <w:sz w:val="28"/>
                <w:szCs w:val="28"/>
              </w:rPr>
              <w:t xml:space="preserve">                              № 314</w:t>
            </w:r>
          </w:p>
        </w:tc>
      </w:tr>
      <w:tr w:rsidR="00FE39DD" w:rsidRPr="00D470DC" w:rsidTr="0002433C">
        <w:tc>
          <w:tcPr>
            <w:tcW w:w="10083" w:type="dxa"/>
            <w:gridSpan w:val="3"/>
          </w:tcPr>
          <w:p w:rsidR="00FE39DD" w:rsidRPr="00D470DC" w:rsidRDefault="00FE39DD" w:rsidP="0002433C">
            <w:pPr>
              <w:jc w:val="center"/>
            </w:pPr>
          </w:p>
          <w:p w:rsidR="00FE39DD" w:rsidRPr="00D470DC" w:rsidRDefault="00FE39DD" w:rsidP="0002433C">
            <w:pPr>
              <w:jc w:val="center"/>
            </w:pPr>
            <w:r w:rsidRPr="00D470DC">
              <w:t>с.Тамбовка</w:t>
            </w:r>
          </w:p>
        </w:tc>
      </w:tr>
    </w:tbl>
    <w:p w:rsidR="00FE39DD" w:rsidRPr="008C5FBA" w:rsidRDefault="00FE39DD" w:rsidP="00E854E0">
      <w:pPr>
        <w:rPr>
          <w:sz w:val="28"/>
          <w:szCs w:val="28"/>
        </w:rPr>
      </w:pPr>
    </w:p>
    <w:p w:rsidR="00FE39DD" w:rsidRPr="008C5FBA" w:rsidRDefault="00FE39DD" w:rsidP="00EE2ED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5FBA">
        <w:rPr>
          <w:sz w:val="28"/>
          <w:szCs w:val="28"/>
        </w:rPr>
        <w:t xml:space="preserve">О внесении изменений </w:t>
      </w:r>
    </w:p>
    <w:p w:rsidR="00FE39DD" w:rsidRPr="008C5FBA" w:rsidRDefault="00FE39DD" w:rsidP="00EE2ED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5FBA">
        <w:rPr>
          <w:sz w:val="28"/>
          <w:szCs w:val="28"/>
        </w:rPr>
        <w:t xml:space="preserve">в Постановление главы </w:t>
      </w:r>
    </w:p>
    <w:p w:rsidR="00FE39DD" w:rsidRPr="008C5FBA" w:rsidRDefault="00FE39DD" w:rsidP="00EE2ED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5FBA">
        <w:rPr>
          <w:sz w:val="28"/>
          <w:szCs w:val="28"/>
        </w:rPr>
        <w:t xml:space="preserve">района от 10.06.2013 № 664 </w:t>
      </w:r>
    </w:p>
    <w:p w:rsidR="00FE39DD" w:rsidRPr="00544312" w:rsidRDefault="00FE39DD" w:rsidP="00E854E0">
      <w:pPr>
        <w:widowControl w:val="0"/>
        <w:autoSpaceDE w:val="0"/>
        <w:autoSpaceDN w:val="0"/>
        <w:adjustRightInd w:val="0"/>
        <w:jc w:val="center"/>
      </w:pPr>
    </w:p>
    <w:p w:rsidR="00FE39DD" w:rsidRDefault="00FE39DD" w:rsidP="00E85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E39DD" w:rsidRPr="00544312" w:rsidRDefault="00FE39DD" w:rsidP="00E854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4312">
        <w:rPr>
          <w:sz w:val="28"/>
          <w:szCs w:val="28"/>
        </w:rPr>
        <w:t xml:space="preserve">В целях реализации </w:t>
      </w:r>
      <w:hyperlink r:id="rId5" w:history="1">
        <w:r w:rsidRPr="00544312">
          <w:rPr>
            <w:sz w:val="28"/>
            <w:szCs w:val="28"/>
          </w:rPr>
          <w:t>части 6 статьи 8</w:t>
        </w:r>
      </w:hyperlink>
      <w:r w:rsidRPr="00544312">
        <w:rPr>
          <w:sz w:val="28"/>
          <w:szCs w:val="28"/>
        </w:rPr>
        <w:t xml:space="preserve"> Федерального закона от 25 декабря 2008г. N 273-ФЗ "О противодействии коррупции", </w:t>
      </w:r>
      <w:r>
        <w:rPr>
          <w:sz w:val="28"/>
          <w:szCs w:val="28"/>
        </w:rPr>
        <w:t>Указа  Президента  РФ от 23.06.2014 года № 453</w:t>
      </w:r>
    </w:p>
    <w:p w:rsidR="00FE39DD" w:rsidRPr="00544312" w:rsidRDefault="00FE39DD" w:rsidP="00E854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FE39DD" w:rsidRDefault="00FE39DD" w:rsidP="003022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2B2C">
        <w:rPr>
          <w:b/>
          <w:sz w:val="28"/>
          <w:szCs w:val="28"/>
        </w:rPr>
        <w:t xml:space="preserve">    </w:t>
      </w:r>
      <w:r w:rsidRPr="00EE2EDE">
        <w:rPr>
          <w:sz w:val="28"/>
          <w:szCs w:val="28"/>
        </w:rPr>
        <w:t>1.</w:t>
      </w:r>
      <w:r w:rsidRPr="00A32B2C">
        <w:rPr>
          <w:b/>
          <w:sz w:val="28"/>
          <w:szCs w:val="28"/>
        </w:rPr>
        <w:t xml:space="preserve"> </w:t>
      </w:r>
      <w:r w:rsidRPr="00A32B2C">
        <w:rPr>
          <w:sz w:val="28"/>
          <w:szCs w:val="28"/>
        </w:rPr>
        <w:t xml:space="preserve">Внести в Постановление  главы района от </w:t>
      </w:r>
      <w:r>
        <w:rPr>
          <w:sz w:val="28"/>
          <w:szCs w:val="28"/>
        </w:rPr>
        <w:t>10.06.2013</w:t>
      </w:r>
      <w:r w:rsidRPr="00A32B2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664</w:t>
      </w:r>
      <w:r w:rsidRPr="00544312">
        <w:rPr>
          <w:sz w:val="28"/>
          <w:szCs w:val="28"/>
        </w:rPr>
        <w:t>«О порядке размещения сведений о доходах, об имуществе и обязательствах имущественного  характера муниципальных служащих Администрации Тамбовского района и членов их семей  в информационно-телекоммуникационной сети  «Интернет» на официальном сайте Администрации Тамбовского района и представления этих сведений общероссийским, областным и местным  средствам массовой информации для опубликования</w:t>
      </w:r>
      <w:r>
        <w:rPr>
          <w:sz w:val="28"/>
          <w:szCs w:val="28"/>
        </w:rPr>
        <w:t>», (в ред. постановления  главы  района  от 22.01.2015 года  № 40) следующие изминения:</w:t>
      </w:r>
    </w:p>
    <w:p w:rsidR="00FE39DD" w:rsidRDefault="00FE39DD" w:rsidP="003022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дополнить  пункт пятый  приложения подпунктом 5.1 следующего содержания:</w:t>
      </w:r>
      <w:r w:rsidRPr="00747178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С</w:t>
      </w:r>
      <w:r w:rsidRPr="00E854E0">
        <w:rPr>
          <w:sz w:val="28"/>
          <w:szCs w:val="28"/>
          <w:lang w:eastAsia="en-US"/>
        </w:rPr>
        <w:t>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 сайтах указанных организаций. В этом случае в соответствующем разделе официального сайта федерального государственного органа дается ссылка на адрес сайта в информационно-телекоммуникационной сети "Интернет", где указанные сведения фа</w:t>
      </w:r>
      <w:r>
        <w:rPr>
          <w:sz w:val="28"/>
          <w:szCs w:val="28"/>
          <w:lang w:eastAsia="en-US"/>
        </w:rPr>
        <w:t>ктически размещены»</w:t>
      </w:r>
      <w:r w:rsidRPr="00E854E0">
        <w:rPr>
          <w:sz w:val="28"/>
          <w:szCs w:val="28"/>
          <w:lang w:eastAsia="en-US"/>
        </w:rPr>
        <w:t>.</w:t>
      </w:r>
    </w:p>
    <w:p w:rsidR="00FE39DD" w:rsidRPr="0030229D" w:rsidRDefault="00FE39DD" w:rsidP="003022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2.Контроль  за  исполнением  настоящего  постановления  оставляю  за собой</w:t>
      </w:r>
    </w:p>
    <w:p w:rsidR="00FE39DD" w:rsidRPr="00AF7EAB" w:rsidRDefault="00FE39DD" w:rsidP="00E854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9DD" w:rsidRPr="007A36D4" w:rsidRDefault="00FE39DD" w:rsidP="00E854E0">
      <w:pPr>
        <w:jc w:val="both"/>
        <w:rPr>
          <w:sz w:val="28"/>
          <w:szCs w:val="28"/>
        </w:rPr>
      </w:pPr>
    </w:p>
    <w:p w:rsidR="00FE39DD" w:rsidRPr="00CE3E5A" w:rsidRDefault="00FE39DD" w:rsidP="00E854E0"/>
    <w:p w:rsidR="00FE39DD" w:rsidRDefault="00FE39DD" w:rsidP="00EA2855">
      <w:pPr>
        <w:jc w:val="both"/>
      </w:pPr>
      <w:r w:rsidRPr="008C5FBA">
        <w:rPr>
          <w:sz w:val="28"/>
          <w:szCs w:val="28"/>
        </w:rPr>
        <w:t>Глава района                                                                                       Н.Н. Змушко</w:t>
      </w:r>
    </w:p>
    <w:sectPr w:rsidR="00FE39DD" w:rsidSect="00C5689B">
      <w:pgSz w:w="11906" w:h="16838"/>
      <w:pgMar w:top="54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4E0"/>
    <w:rsid w:val="000066AA"/>
    <w:rsid w:val="0002433C"/>
    <w:rsid w:val="00063CE8"/>
    <w:rsid w:val="000874F8"/>
    <w:rsid w:val="00092FFC"/>
    <w:rsid w:val="00097EAA"/>
    <w:rsid w:val="000C374D"/>
    <w:rsid w:val="000F6974"/>
    <w:rsid w:val="0010410B"/>
    <w:rsid w:val="00122697"/>
    <w:rsid w:val="00123EB6"/>
    <w:rsid w:val="00155E00"/>
    <w:rsid w:val="00184DB1"/>
    <w:rsid w:val="001F4BBB"/>
    <w:rsid w:val="001F7B2E"/>
    <w:rsid w:val="00210815"/>
    <w:rsid w:val="00247907"/>
    <w:rsid w:val="002B5A3C"/>
    <w:rsid w:val="0030229D"/>
    <w:rsid w:val="00305C1A"/>
    <w:rsid w:val="003812E4"/>
    <w:rsid w:val="004271FD"/>
    <w:rsid w:val="004809B0"/>
    <w:rsid w:val="004B72BD"/>
    <w:rsid w:val="004C32E1"/>
    <w:rsid w:val="00544312"/>
    <w:rsid w:val="00544430"/>
    <w:rsid w:val="00555AD9"/>
    <w:rsid w:val="005D4F7B"/>
    <w:rsid w:val="005E49F8"/>
    <w:rsid w:val="005F754D"/>
    <w:rsid w:val="00642152"/>
    <w:rsid w:val="00661850"/>
    <w:rsid w:val="00671FFB"/>
    <w:rsid w:val="00715ACE"/>
    <w:rsid w:val="00724877"/>
    <w:rsid w:val="00745969"/>
    <w:rsid w:val="00747178"/>
    <w:rsid w:val="0076382B"/>
    <w:rsid w:val="00771BF1"/>
    <w:rsid w:val="007A36D4"/>
    <w:rsid w:val="007C6838"/>
    <w:rsid w:val="00812DD7"/>
    <w:rsid w:val="008C5FBA"/>
    <w:rsid w:val="008C6A84"/>
    <w:rsid w:val="008C7C03"/>
    <w:rsid w:val="009C7572"/>
    <w:rsid w:val="00A32B2C"/>
    <w:rsid w:val="00A42355"/>
    <w:rsid w:val="00A939F1"/>
    <w:rsid w:val="00AF7EAB"/>
    <w:rsid w:val="00B251FC"/>
    <w:rsid w:val="00B4276E"/>
    <w:rsid w:val="00B5695B"/>
    <w:rsid w:val="00B5737E"/>
    <w:rsid w:val="00B634BD"/>
    <w:rsid w:val="00B761AA"/>
    <w:rsid w:val="00BA2114"/>
    <w:rsid w:val="00C26A81"/>
    <w:rsid w:val="00C5689B"/>
    <w:rsid w:val="00C6645F"/>
    <w:rsid w:val="00CB217F"/>
    <w:rsid w:val="00CB779E"/>
    <w:rsid w:val="00CE3E5A"/>
    <w:rsid w:val="00D00009"/>
    <w:rsid w:val="00D32751"/>
    <w:rsid w:val="00D470DC"/>
    <w:rsid w:val="00D855AF"/>
    <w:rsid w:val="00DA1580"/>
    <w:rsid w:val="00DB405A"/>
    <w:rsid w:val="00DB6BDE"/>
    <w:rsid w:val="00DD5671"/>
    <w:rsid w:val="00DE061D"/>
    <w:rsid w:val="00E15D8D"/>
    <w:rsid w:val="00E854E0"/>
    <w:rsid w:val="00E942FA"/>
    <w:rsid w:val="00E949FD"/>
    <w:rsid w:val="00EA2855"/>
    <w:rsid w:val="00EE2EDE"/>
    <w:rsid w:val="00F21214"/>
    <w:rsid w:val="00F27B73"/>
    <w:rsid w:val="00F51E86"/>
    <w:rsid w:val="00F52D59"/>
    <w:rsid w:val="00F959D8"/>
    <w:rsid w:val="00F96EB9"/>
    <w:rsid w:val="00FE39DD"/>
    <w:rsid w:val="00FF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E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54E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8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4E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9C5FB24A322394AF5D7FC02ED3F5D2709F3DB37B3257FD086584E75BC1ADD0DA9FBF3CFHCv5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319</Words>
  <Characters>1819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2015-03-27T06:04:00Z</dcterms:created>
  <dcterms:modified xsi:type="dcterms:W3CDTF">2015-04-02T04:02:00Z</dcterms:modified>
</cp:coreProperties>
</file>