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77"/>
        <w:tblW w:w="9648" w:type="dxa"/>
        <w:tblLook w:val="01E0"/>
      </w:tblPr>
      <w:tblGrid>
        <w:gridCol w:w="3580"/>
        <w:gridCol w:w="3368"/>
        <w:gridCol w:w="2700"/>
      </w:tblGrid>
      <w:tr w:rsidR="00C93A0E" w:rsidRPr="00D470DC" w:rsidTr="009D715B">
        <w:trPr>
          <w:trHeight w:val="2689"/>
        </w:trPr>
        <w:tc>
          <w:tcPr>
            <w:tcW w:w="9648" w:type="dxa"/>
            <w:gridSpan w:val="3"/>
          </w:tcPr>
          <w:p w:rsidR="00C93A0E" w:rsidRPr="00541F17" w:rsidRDefault="00C93A0E" w:rsidP="009D715B">
            <w:pPr>
              <w:jc w:val="center"/>
              <w:rPr>
                <w:sz w:val="16"/>
                <w:szCs w:val="16"/>
              </w:rPr>
            </w:pPr>
            <w:r w:rsidRPr="0070697A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" style="width:36pt;height:48pt;visibility:visible">
                  <v:imagedata r:id="rId5" o:title=""/>
                </v:shape>
              </w:pict>
            </w:r>
          </w:p>
          <w:p w:rsidR="00C93A0E" w:rsidRPr="00541F17" w:rsidRDefault="00C93A0E" w:rsidP="009D715B">
            <w:pPr>
              <w:jc w:val="center"/>
              <w:rPr>
                <w:b/>
                <w:sz w:val="16"/>
                <w:szCs w:val="16"/>
              </w:rPr>
            </w:pPr>
          </w:p>
          <w:p w:rsidR="00C93A0E" w:rsidRPr="00541F17" w:rsidRDefault="00C93A0E" w:rsidP="009D715B">
            <w:pPr>
              <w:jc w:val="center"/>
              <w:rPr>
                <w:b/>
              </w:rPr>
            </w:pPr>
            <w:r w:rsidRPr="00541F17">
              <w:rPr>
                <w:b/>
              </w:rPr>
              <w:t xml:space="preserve">АДМИНИСТРАЦИЯ  ТАМБОВСКОГО  РАЙОНА  </w:t>
            </w:r>
          </w:p>
          <w:p w:rsidR="00C93A0E" w:rsidRPr="00541F17" w:rsidRDefault="00C93A0E" w:rsidP="009D715B">
            <w:pPr>
              <w:jc w:val="center"/>
              <w:rPr>
                <w:b/>
              </w:rPr>
            </w:pPr>
            <w:r w:rsidRPr="00541F17">
              <w:rPr>
                <w:b/>
              </w:rPr>
              <w:t>АМУРСКОЙ  ОБЛАСТИ</w:t>
            </w:r>
          </w:p>
          <w:p w:rsidR="00C93A0E" w:rsidRPr="00541F17" w:rsidRDefault="00C93A0E" w:rsidP="009D715B">
            <w:pPr>
              <w:jc w:val="center"/>
              <w:rPr>
                <w:b/>
              </w:rPr>
            </w:pPr>
          </w:p>
          <w:p w:rsidR="00C93A0E" w:rsidRPr="00541F17" w:rsidRDefault="00C93A0E" w:rsidP="009D715B">
            <w:pPr>
              <w:jc w:val="center"/>
              <w:rPr>
                <w:b/>
                <w:sz w:val="32"/>
                <w:szCs w:val="32"/>
              </w:rPr>
            </w:pPr>
            <w:r w:rsidRPr="00541F17">
              <w:rPr>
                <w:b/>
                <w:sz w:val="32"/>
                <w:szCs w:val="32"/>
              </w:rPr>
              <w:t>ПОСТАНОВЛЕНИЕ</w:t>
            </w:r>
          </w:p>
          <w:p w:rsidR="00C93A0E" w:rsidRPr="00541F17" w:rsidRDefault="00C93A0E" w:rsidP="009D715B">
            <w:pPr>
              <w:rPr>
                <w:b/>
              </w:rPr>
            </w:pPr>
          </w:p>
        </w:tc>
      </w:tr>
      <w:tr w:rsidR="00C93A0E" w:rsidRPr="00D470DC" w:rsidTr="009D715B">
        <w:tc>
          <w:tcPr>
            <w:tcW w:w="3580" w:type="dxa"/>
          </w:tcPr>
          <w:p w:rsidR="00C93A0E" w:rsidRPr="009102F8" w:rsidRDefault="00C93A0E" w:rsidP="005C1C19">
            <w:pPr>
              <w:rPr>
                <w:sz w:val="28"/>
                <w:szCs w:val="28"/>
              </w:rPr>
            </w:pPr>
            <w:r w:rsidRPr="009102F8">
              <w:rPr>
                <w:sz w:val="28"/>
                <w:szCs w:val="28"/>
              </w:rPr>
              <w:t>26.03.2015</w:t>
            </w:r>
          </w:p>
        </w:tc>
        <w:tc>
          <w:tcPr>
            <w:tcW w:w="3368" w:type="dxa"/>
          </w:tcPr>
          <w:p w:rsidR="00C93A0E" w:rsidRPr="009102F8" w:rsidRDefault="00C93A0E" w:rsidP="009D71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C93A0E" w:rsidRPr="009102F8" w:rsidRDefault="00C93A0E" w:rsidP="005C1C19">
            <w:pPr>
              <w:rPr>
                <w:sz w:val="28"/>
                <w:szCs w:val="28"/>
              </w:rPr>
            </w:pPr>
            <w:r w:rsidRPr="009102F8">
              <w:rPr>
                <w:sz w:val="28"/>
                <w:szCs w:val="28"/>
              </w:rPr>
              <w:t xml:space="preserve">                        № 309</w:t>
            </w:r>
          </w:p>
        </w:tc>
      </w:tr>
      <w:tr w:rsidR="00C93A0E" w:rsidRPr="003F5C34" w:rsidTr="009D715B">
        <w:tc>
          <w:tcPr>
            <w:tcW w:w="9648" w:type="dxa"/>
            <w:gridSpan w:val="3"/>
          </w:tcPr>
          <w:p w:rsidR="00C93A0E" w:rsidRPr="003F5C34" w:rsidRDefault="00C93A0E" w:rsidP="009D715B">
            <w:pPr>
              <w:jc w:val="center"/>
              <w:rPr>
                <w:sz w:val="28"/>
                <w:szCs w:val="28"/>
              </w:rPr>
            </w:pPr>
          </w:p>
          <w:p w:rsidR="00C93A0E" w:rsidRPr="009102F8" w:rsidRDefault="00C93A0E" w:rsidP="009D715B">
            <w:pPr>
              <w:jc w:val="center"/>
            </w:pPr>
            <w:r w:rsidRPr="009102F8">
              <w:t>с.Тамбовка</w:t>
            </w:r>
          </w:p>
        </w:tc>
      </w:tr>
    </w:tbl>
    <w:p w:rsidR="00C93A0E" w:rsidRPr="003F5C34" w:rsidRDefault="00C93A0E" w:rsidP="00036928">
      <w:pPr>
        <w:rPr>
          <w:sz w:val="28"/>
          <w:szCs w:val="28"/>
        </w:rPr>
      </w:pPr>
    </w:p>
    <w:p w:rsidR="00C93A0E" w:rsidRDefault="00C93A0E" w:rsidP="00C22DAE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C93A0E" w:rsidRDefault="00C93A0E" w:rsidP="00C22DAE">
      <w:pPr>
        <w:rPr>
          <w:sz w:val="28"/>
          <w:szCs w:val="28"/>
        </w:rPr>
      </w:pPr>
      <w:r>
        <w:rPr>
          <w:sz w:val="28"/>
          <w:szCs w:val="28"/>
        </w:rPr>
        <w:t>Администрации района от 20.11.2013 № 1350</w:t>
      </w:r>
    </w:p>
    <w:p w:rsidR="00C93A0E" w:rsidRDefault="00C93A0E" w:rsidP="00C22DAE">
      <w:pPr>
        <w:rPr>
          <w:sz w:val="28"/>
          <w:szCs w:val="28"/>
        </w:rPr>
      </w:pPr>
      <w:r>
        <w:rPr>
          <w:sz w:val="28"/>
          <w:szCs w:val="28"/>
        </w:rPr>
        <w:t>«Об утверждении Положения</w:t>
      </w:r>
      <w:r>
        <w:rPr>
          <w:sz w:val="28"/>
        </w:rPr>
        <w:t xml:space="preserve"> о</w:t>
      </w:r>
      <w:r>
        <w:rPr>
          <w:sz w:val="28"/>
          <w:szCs w:val="28"/>
        </w:rPr>
        <w:t xml:space="preserve"> конкурсной </w:t>
      </w:r>
    </w:p>
    <w:p w:rsidR="00C93A0E" w:rsidRDefault="00C93A0E" w:rsidP="00C22DAE">
      <w:pPr>
        <w:rPr>
          <w:sz w:val="28"/>
          <w:szCs w:val="28"/>
        </w:rPr>
      </w:pPr>
      <w:r>
        <w:rPr>
          <w:sz w:val="28"/>
          <w:szCs w:val="28"/>
        </w:rPr>
        <w:t xml:space="preserve">комиссии по проведению конкурса на право </w:t>
      </w:r>
    </w:p>
    <w:p w:rsidR="00C93A0E" w:rsidRDefault="00C93A0E" w:rsidP="00C22DAE">
      <w:pPr>
        <w:rPr>
          <w:sz w:val="28"/>
          <w:szCs w:val="28"/>
        </w:rPr>
      </w:pPr>
      <w:r>
        <w:rPr>
          <w:sz w:val="28"/>
          <w:szCs w:val="28"/>
        </w:rPr>
        <w:t xml:space="preserve">заключения договоров на обслуживание </w:t>
      </w:r>
    </w:p>
    <w:p w:rsidR="00C93A0E" w:rsidRDefault="00C93A0E" w:rsidP="00C22DAE">
      <w:pPr>
        <w:rPr>
          <w:sz w:val="28"/>
        </w:rPr>
      </w:pPr>
      <w:r>
        <w:rPr>
          <w:sz w:val="28"/>
        </w:rPr>
        <w:t>муниципальных</w:t>
      </w:r>
      <w:r>
        <w:rPr>
          <w:sz w:val="28"/>
          <w:szCs w:val="28"/>
        </w:rPr>
        <w:t xml:space="preserve"> регулярных </w:t>
      </w:r>
      <w:r>
        <w:rPr>
          <w:sz w:val="28"/>
        </w:rPr>
        <w:t xml:space="preserve">автобусных </w:t>
      </w:r>
    </w:p>
    <w:p w:rsidR="00C93A0E" w:rsidRDefault="00C93A0E" w:rsidP="00C22DAE">
      <w:pPr>
        <w:rPr>
          <w:sz w:val="28"/>
        </w:rPr>
      </w:pPr>
      <w:r>
        <w:rPr>
          <w:sz w:val="28"/>
        </w:rPr>
        <w:t xml:space="preserve">маршрутов общего пользования муниципальной </w:t>
      </w:r>
    </w:p>
    <w:p w:rsidR="00C93A0E" w:rsidRDefault="00C93A0E" w:rsidP="00C22DAE">
      <w:pPr>
        <w:rPr>
          <w:sz w:val="28"/>
          <w:szCs w:val="28"/>
        </w:rPr>
      </w:pPr>
      <w:r>
        <w:rPr>
          <w:sz w:val="28"/>
        </w:rPr>
        <w:t>маршрутной сети</w:t>
      </w:r>
      <w:r w:rsidRPr="003F5C34">
        <w:rPr>
          <w:sz w:val="28"/>
          <w:szCs w:val="28"/>
        </w:rPr>
        <w:t xml:space="preserve"> на территории муниципального</w:t>
      </w:r>
      <w:r>
        <w:rPr>
          <w:sz w:val="28"/>
          <w:szCs w:val="28"/>
        </w:rPr>
        <w:t xml:space="preserve"> </w:t>
      </w:r>
    </w:p>
    <w:p w:rsidR="00C93A0E" w:rsidRPr="00E21471" w:rsidRDefault="00C93A0E" w:rsidP="00C22DAE">
      <w:pPr>
        <w:rPr>
          <w:sz w:val="28"/>
          <w:szCs w:val="28"/>
        </w:rPr>
      </w:pPr>
      <w:r w:rsidRPr="003F5C34">
        <w:rPr>
          <w:sz w:val="28"/>
          <w:szCs w:val="28"/>
        </w:rPr>
        <w:t>образования Тамбовский район</w:t>
      </w:r>
      <w:r>
        <w:rPr>
          <w:sz w:val="28"/>
          <w:szCs w:val="28"/>
        </w:rPr>
        <w:t>»</w:t>
      </w:r>
    </w:p>
    <w:p w:rsidR="00C93A0E" w:rsidRPr="003F5C34" w:rsidRDefault="00C93A0E" w:rsidP="00036928">
      <w:pPr>
        <w:rPr>
          <w:sz w:val="28"/>
          <w:szCs w:val="28"/>
        </w:rPr>
      </w:pPr>
    </w:p>
    <w:p w:rsidR="00C93A0E" w:rsidRPr="006322A6" w:rsidRDefault="00C93A0E" w:rsidP="005C1C19">
      <w:pPr>
        <w:spacing w:line="312" w:lineRule="atLeast"/>
        <w:ind w:firstLine="708"/>
        <w:jc w:val="both"/>
        <w:rPr>
          <w:color w:val="474747"/>
          <w:sz w:val="28"/>
          <w:szCs w:val="28"/>
        </w:rPr>
      </w:pPr>
      <w:r w:rsidRPr="006322A6">
        <w:rPr>
          <w:sz w:val="28"/>
          <w:szCs w:val="28"/>
        </w:rPr>
        <w:t xml:space="preserve">В целях приведения </w:t>
      </w:r>
      <w:r>
        <w:rPr>
          <w:sz w:val="28"/>
          <w:szCs w:val="28"/>
        </w:rPr>
        <w:t xml:space="preserve">нормативно-правовых актов района </w:t>
      </w:r>
      <w:r w:rsidRPr="006322A6">
        <w:rPr>
          <w:sz w:val="28"/>
          <w:szCs w:val="28"/>
        </w:rPr>
        <w:t>в соответствие законодательству Амурской области</w:t>
      </w:r>
    </w:p>
    <w:p w:rsidR="00C93A0E" w:rsidRDefault="00C93A0E" w:rsidP="005C1C19">
      <w:pPr>
        <w:spacing w:line="312" w:lineRule="atLeast"/>
        <w:jc w:val="both"/>
        <w:rPr>
          <w:color w:val="474747"/>
          <w:sz w:val="28"/>
          <w:szCs w:val="28"/>
        </w:rPr>
      </w:pPr>
      <w:r>
        <w:rPr>
          <w:b/>
          <w:sz w:val="28"/>
          <w:szCs w:val="28"/>
        </w:rPr>
        <w:t>п</w:t>
      </w:r>
      <w:r w:rsidRPr="006322A6">
        <w:rPr>
          <w:b/>
          <w:sz w:val="28"/>
          <w:szCs w:val="28"/>
        </w:rPr>
        <w:t xml:space="preserve"> о с т а н о в л я ю:</w:t>
      </w:r>
    </w:p>
    <w:p w:rsidR="00C93A0E" w:rsidRDefault="00C93A0E" w:rsidP="005C1C19">
      <w:pPr>
        <w:spacing w:line="312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>
        <w:rPr>
          <w:sz w:val="28"/>
        </w:rPr>
        <w:t>Положение о конкурсной комиссии по проведению конкурса на право заключения договора на обслуживание муниципальных регулярных автобусных маршрутов общего пользования муниципальной маршрутной сети на территории муниципального образования Тамбовский район</w:t>
      </w:r>
      <w:r>
        <w:rPr>
          <w:sz w:val="28"/>
          <w:szCs w:val="28"/>
        </w:rPr>
        <w:t>, утвержденный постановлением Администрации Тамбовского района от 20.11.2013 № 1350, следующие изменения:</w:t>
      </w:r>
    </w:p>
    <w:p w:rsidR="00C93A0E" w:rsidRDefault="00C93A0E" w:rsidP="00FA7F4B">
      <w:pPr>
        <w:pStyle w:val="ListParagraph"/>
        <w:numPr>
          <w:ilvl w:val="0"/>
          <w:numId w:val="5"/>
        </w:numPr>
        <w:spacing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FA7F4B">
        <w:rPr>
          <w:sz w:val="28"/>
          <w:szCs w:val="28"/>
        </w:rPr>
        <w:t>бзац второй подпункта 1.3. изложить в следующей редакции:</w:t>
      </w:r>
    </w:p>
    <w:p w:rsidR="00C93A0E" w:rsidRDefault="00C93A0E" w:rsidP="00FA7F4B">
      <w:pPr>
        <w:spacing w:line="312" w:lineRule="atLeast"/>
        <w:ind w:firstLine="360"/>
        <w:jc w:val="both"/>
        <w:rPr>
          <w:sz w:val="28"/>
          <w:szCs w:val="28"/>
        </w:rPr>
      </w:pPr>
      <w:r w:rsidRPr="00FA7F4B">
        <w:rPr>
          <w:sz w:val="28"/>
          <w:szCs w:val="28"/>
        </w:rPr>
        <w:t>«В состав конкурсной комиссии входят представители организатора перевозок и по согласованию включаются представители органов местного самоуправления, автодорожного надзора отделения ГИБДД ОМВД России по Тамбовскому району»</w:t>
      </w:r>
    </w:p>
    <w:p w:rsidR="00C93A0E" w:rsidRDefault="00C93A0E" w:rsidP="00FA7F4B">
      <w:pPr>
        <w:spacing w:line="312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1.2. изложить в следующей редакции:</w:t>
      </w:r>
    </w:p>
    <w:p w:rsidR="00C93A0E" w:rsidRPr="008D666F" w:rsidRDefault="00C93A0E" w:rsidP="008D66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«1.2. </w:t>
      </w:r>
      <w:r w:rsidRPr="008D666F">
        <w:rPr>
          <w:sz w:val="28"/>
          <w:szCs w:val="28"/>
        </w:rPr>
        <w:t>В компетенцию конкурсной комиссии входит:</w:t>
      </w:r>
    </w:p>
    <w:p w:rsidR="00C93A0E" w:rsidRPr="008D666F" w:rsidRDefault="00C93A0E" w:rsidP="008D66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666F">
        <w:rPr>
          <w:sz w:val="28"/>
          <w:szCs w:val="28"/>
        </w:rPr>
        <w:t>вскрытие конвертов с заявками на участие в конкурсе;</w:t>
      </w:r>
    </w:p>
    <w:p w:rsidR="00C93A0E" w:rsidRPr="008D666F" w:rsidRDefault="00C93A0E" w:rsidP="008D66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666F">
        <w:rPr>
          <w:sz w:val="28"/>
          <w:szCs w:val="28"/>
        </w:rPr>
        <w:t xml:space="preserve">рассмотрение принятых организатором перевозок от претендентов или их уполномоченных представителей заявок по форме согласно </w:t>
      </w:r>
      <w:hyperlink w:anchor="Par222" w:history="1">
        <w:r w:rsidRPr="002A5C5F">
          <w:rPr>
            <w:sz w:val="28"/>
            <w:szCs w:val="28"/>
          </w:rPr>
          <w:t>приложениям  1</w:t>
        </w:r>
      </w:hyperlink>
      <w:r w:rsidRPr="002A5C5F">
        <w:rPr>
          <w:sz w:val="28"/>
          <w:szCs w:val="28"/>
        </w:rPr>
        <w:t xml:space="preserve">, </w:t>
      </w:r>
      <w:hyperlink w:anchor="Par281" w:history="1">
        <w:r w:rsidRPr="002A5C5F">
          <w:rPr>
            <w:sz w:val="28"/>
            <w:szCs w:val="28"/>
          </w:rPr>
          <w:t>2</w:t>
        </w:r>
      </w:hyperlink>
      <w:r w:rsidRPr="008D666F">
        <w:rPr>
          <w:sz w:val="28"/>
          <w:szCs w:val="28"/>
        </w:rPr>
        <w:t xml:space="preserve"> к Порядку </w:t>
      </w:r>
      <w:r>
        <w:rPr>
          <w:sz w:val="28"/>
          <w:szCs w:val="28"/>
        </w:rPr>
        <w:t xml:space="preserve">(в ред. постановления Администрации Тамбовского района от 26.03.2015 № 308) </w:t>
      </w:r>
      <w:r w:rsidRPr="008D666F">
        <w:rPr>
          <w:sz w:val="28"/>
          <w:szCs w:val="28"/>
        </w:rPr>
        <w:t xml:space="preserve">и приложенных к ним документов по описям согласно </w:t>
      </w:r>
      <w:hyperlink w:anchor="Par337" w:history="1">
        <w:r w:rsidRPr="002A5C5F">
          <w:rPr>
            <w:sz w:val="28"/>
            <w:szCs w:val="28"/>
          </w:rPr>
          <w:t>перечню</w:t>
        </w:r>
      </w:hyperlink>
      <w:r w:rsidRPr="008D666F">
        <w:rPr>
          <w:sz w:val="28"/>
          <w:szCs w:val="28"/>
        </w:rPr>
        <w:t xml:space="preserve"> (приложе</w:t>
      </w:r>
      <w:r>
        <w:rPr>
          <w:sz w:val="28"/>
          <w:szCs w:val="28"/>
        </w:rPr>
        <w:t>ние</w:t>
      </w:r>
      <w:r w:rsidRPr="008D666F">
        <w:rPr>
          <w:sz w:val="28"/>
          <w:szCs w:val="28"/>
        </w:rPr>
        <w:t xml:space="preserve"> 3 к Порядку</w:t>
      </w:r>
      <w:r>
        <w:rPr>
          <w:sz w:val="28"/>
          <w:szCs w:val="28"/>
        </w:rPr>
        <w:t xml:space="preserve"> (в ред. постановления Администрации Тамбовского района от 26.03.2015 № 308</w:t>
      </w:r>
      <w:r w:rsidRPr="008D666F">
        <w:rPr>
          <w:sz w:val="28"/>
          <w:szCs w:val="28"/>
        </w:rPr>
        <w:t>), определение их соответствия требованиям Порядка и условиям конкурса;</w:t>
      </w:r>
    </w:p>
    <w:p w:rsidR="00C93A0E" w:rsidRPr="00DD0693" w:rsidRDefault="00C93A0E" w:rsidP="002A5C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0693">
        <w:rPr>
          <w:sz w:val="28"/>
          <w:szCs w:val="28"/>
        </w:rPr>
        <w:t>направление запросов в УГИБДД УМВД России по Амурской области</w:t>
      </w:r>
      <w:r>
        <w:rPr>
          <w:sz w:val="28"/>
          <w:szCs w:val="28"/>
        </w:rPr>
        <w:t>, отделение ГИБДД ОМВД России по Тамбовскому району</w:t>
      </w:r>
      <w:r w:rsidRPr="00DD0693">
        <w:rPr>
          <w:sz w:val="28"/>
          <w:szCs w:val="28"/>
        </w:rPr>
        <w:t xml:space="preserve"> и управление государственного автодорожного надзора по Амурской области по имеющимся нарушениям по каждому претенденту, подавшему заявку на участие в конкурсе;</w:t>
      </w:r>
    </w:p>
    <w:p w:rsidR="00C93A0E" w:rsidRPr="008D666F" w:rsidRDefault="00C93A0E" w:rsidP="008D66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666F">
        <w:rPr>
          <w:sz w:val="28"/>
          <w:szCs w:val="28"/>
        </w:rPr>
        <w:t>принятие решения о допуске (об отказе в допуске) претендентов к участию в конкурсе;</w:t>
      </w:r>
    </w:p>
    <w:p w:rsidR="00C93A0E" w:rsidRPr="008D666F" w:rsidRDefault="00C93A0E" w:rsidP="008D66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666F">
        <w:rPr>
          <w:sz w:val="28"/>
          <w:szCs w:val="28"/>
        </w:rPr>
        <w:t xml:space="preserve">индивидуальная оценка каждого участника конкурса согласно </w:t>
      </w:r>
      <w:hyperlink w:anchor="Par474" w:history="1">
        <w:r w:rsidRPr="002A5C5F">
          <w:rPr>
            <w:sz w:val="28"/>
            <w:szCs w:val="28"/>
          </w:rPr>
          <w:t>перечню</w:t>
        </w:r>
      </w:hyperlink>
      <w:r w:rsidRPr="008D666F">
        <w:rPr>
          <w:sz w:val="28"/>
          <w:szCs w:val="28"/>
        </w:rPr>
        <w:t xml:space="preserve"> оцениваемых показателей (приложение 4 к Порядку</w:t>
      </w:r>
      <w:r>
        <w:rPr>
          <w:sz w:val="28"/>
          <w:szCs w:val="28"/>
        </w:rPr>
        <w:t xml:space="preserve"> (в ред. постановления Администрации Тамбовского района от 26.03.2015 № 308)</w:t>
      </w:r>
      <w:r w:rsidRPr="008D666F">
        <w:rPr>
          <w:sz w:val="28"/>
          <w:szCs w:val="28"/>
        </w:rPr>
        <w:t>;</w:t>
      </w:r>
    </w:p>
    <w:p w:rsidR="00C93A0E" w:rsidRDefault="00C93A0E" w:rsidP="008D66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666F">
        <w:rPr>
          <w:sz w:val="28"/>
          <w:szCs w:val="28"/>
        </w:rPr>
        <w:t>определение победителя конкурса.</w:t>
      </w:r>
      <w:r>
        <w:rPr>
          <w:sz w:val="28"/>
          <w:szCs w:val="28"/>
        </w:rPr>
        <w:t>»;</w:t>
      </w:r>
    </w:p>
    <w:p w:rsidR="00C93A0E" w:rsidRDefault="00C93A0E" w:rsidP="008D66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Подпункт 2.2 исключить;</w:t>
      </w:r>
    </w:p>
    <w:p w:rsidR="00C93A0E" w:rsidRDefault="00C93A0E" w:rsidP="008D66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В подпункте 2.3. слова «При голосовании каждый член конкурсной комиссии имеет один голос.» исключить;</w:t>
      </w:r>
    </w:p>
    <w:p w:rsidR="00C93A0E" w:rsidRDefault="00C93A0E" w:rsidP="008D66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Состав конкурсной комиссии </w:t>
      </w:r>
      <w:r>
        <w:rPr>
          <w:sz w:val="28"/>
        </w:rPr>
        <w:t>по проведению конкурса на право заключения договора на обслуживание муниципальных регулярных автобусных маршрутов общего пользования муниципальной маршрутной сети на территории муниципального образования Тамбовский район утвердить в новой редакции, согласно приложения № 1 к настоящему постановлению.</w:t>
      </w:r>
    </w:p>
    <w:p w:rsidR="00C93A0E" w:rsidRPr="00F85E22" w:rsidRDefault="00C93A0E" w:rsidP="00AC2BCF">
      <w:pPr>
        <w:ind w:left="360"/>
        <w:jc w:val="both"/>
        <w:rPr>
          <w:sz w:val="28"/>
        </w:rPr>
      </w:pPr>
      <w:r>
        <w:rPr>
          <w:sz w:val="28"/>
        </w:rPr>
        <w:t xml:space="preserve">  3</w:t>
      </w:r>
      <w:r w:rsidRPr="00F85E22">
        <w:rPr>
          <w:sz w:val="28"/>
        </w:rPr>
        <w:t xml:space="preserve">. Постановление вступает в силу с момента его </w:t>
      </w:r>
      <w:r>
        <w:rPr>
          <w:sz w:val="28"/>
        </w:rPr>
        <w:t>подписания</w:t>
      </w:r>
      <w:r w:rsidRPr="00F85E22">
        <w:rPr>
          <w:sz w:val="28"/>
        </w:rPr>
        <w:t>.</w:t>
      </w:r>
    </w:p>
    <w:p w:rsidR="00C93A0E" w:rsidRPr="00F85E22" w:rsidRDefault="00C93A0E" w:rsidP="009102F8">
      <w:pPr>
        <w:jc w:val="both"/>
        <w:rPr>
          <w:sz w:val="28"/>
        </w:rPr>
      </w:pPr>
      <w:r>
        <w:rPr>
          <w:sz w:val="28"/>
        </w:rPr>
        <w:t xml:space="preserve">  4</w:t>
      </w:r>
      <w:r w:rsidRPr="00F85E22">
        <w:rPr>
          <w:sz w:val="28"/>
        </w:rPr>
        <w:t xml:space="preserve">. </w:t>
      </w:r>
      <w:r w:rsidRPr="00F85E22">
        <w:rPr>
          <w:sz w:val="28"/>
          <w:szCs w:val="28"/>
        </w:rPr>
        <w:t>Контроль за исполнением настоя</w:t>
      </w:r>
      <w:r>
        <w:rPr>
          <w:sz w:val="28"/>
          <w:szCs w:val="28"/>
        </w:rPr>
        <w:t xml:space="preserve">щего постановления возложить на </w:t>
      </w:r>
      <w:r w:rsidRPr="00F85E22">
        <w:rPr>
          <w:sz w:val="28"/>
          <w:szCs w:val="28"/>
        </w:rPr>
        <w:t xml:space="preserve">первого заместителя главы Администрации Тамбовского района </w:t>
      </w:r>
      <w:r>
        <w:rPr>
          <w:sz w:val="28"/>
          <w:szCs w:val="28"/>
        </w:rPr>
        <w:t>А.И.Костенко</w:t>
      </w:r>
    </w:p>
    <w:p w:rsidR="00C93A0E" w:rsidRPr="008D666F" w:rsidRDefault="00C93A0E" w:rsidP="008D66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3A0E" w:rsidRDefault="00C93A0E" w:rsidP="00AC2BCF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93A0E" w:rsidRDefault="00C93A0E" w:rsidP="00587B96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3F5C34">
        <w:rPr>
          <w:sz w:val="28"/>
          <w:szCs w:val="28"/>
        </w:rPr>
        <w:t xml:space="preserve">района                                  </w:t>
      </w:r>
      <w:r>
        <w:rPr>
          <w:sz w:val="28"/>
          <w:szCs w:val="28"/>
        </w:rPr>
        <w:t xml:space="preserve">  </w:t>
      </w:r>
      <w:r w:rsidRPr="003F5C3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3F5C3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Pr="003F5C3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3F5C3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F5C3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r w:rsidRPr="003F5C34">
        <w:rPr>
          <w:sz w:val="28"/>
          <w:szCs w:val="28"/>
        </w:rPr>
        <w:t>Н.Н. Змушко</w:t>
      </w:r>
    </w:p>
    <w:p w:rsidR="00C93A0E" w:rsidRDefault="00C93A0E" w:rsidP="00587B9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93A0E" w:rsidRDefault="00C93A0E" w:rsidP="00587B9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93A0E" w:rsidRDefault="00C93A0E" w:rsidP="00587B9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93A0E" w:rsidRDefault="00C93A0E" w:rsidP="00587B9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93A0E" w:rsidRDefault="00C93A0E" w:rsidP="00587B9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93A0E" w:rsidRDefault="00C93A0E" w:rsidP="00587B9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93A0E" w:rsidRDefault="00C93A0E" w:rsidP="00587B9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93A0E" w:rsidRDefault="00C93A0E" w:rsidP="00C57A7A">
      <w:pPr>
        <w:ind w:left="4956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C93A0E" w:rsidRDefault="00C93A0E" w:rsidP="00C57A7A">
      <w:pPr>
        <w:ind w:left="4956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к </w:t>
      </w:r>
      <w:r w:rsidRPr="006A1508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</w:p>
    <w:p w:rsidR="00C93A0E" w:rsidRDefault="00C93A0E" w:rsidP="00C57A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Администрации района </w:t>
      </w:r>
    </w:p>
    <w:p w:rsidR="00C93A0E" w:rsidRPr="00596D3B" w:rsidRDefault="00C93A0E" w:rsidP="00C57A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26.03.2015 № 309</w:t>
      </w:r>
    </w:p>
    <w:p w:rsidR="00C93A0E" w:rsidRDefault="00C93A0E" w:rsidP="00287C74">
      <w:pPr>
        <w:jc w:val="both"/>
        <w:rPr>
          <w:sz w:val="28"/>
          <w:szCs w:val="28"/>
        </w:rPr>
      </w:pPr>
    </w:p>
    <w:p w:rsidR="00C93A0E" w:rsidRPr="00E11075" w:rsidRDefault="00C93A0E" w:rsidP="00DD7C93">
      <w:pPr>
        <w:ind w:left="2832" w:firstLine="708"/>
        <w:rPr>
          <w:b/>
          <w:sz w:val="28"/>
        </w:rPr>
      </w:pPr>
      <w:r>
        <w:rPr>
          <w:b/>
          <w:sz w:val="28"/>
        </w:rPr>
        <w:t>СОСТАВ</w:t>
      </w:r>
    </w:p>
    <w:p w:rsidR="00C93A0E" w:rsidRDefault="00C93A0E" w:rsidP="00DD7C93">
      <w:pPr>
        <w:ind w:firstLine="708"/>
        <w:jc w:val="center"/>
        <w:rPr>
          <w:b/>
          <w:sz w:val="28"/>
        </w:rPr>
      </w:pPr>
      <w:r w:rsidRPr="00E11075">
        <w:rPr>
          <w:b/>
          <w:sz w:val="28"/>
        </w:rPr>
        <w:t>конкурсной комиссии по проведению конкурса на право заключения договора на обслуживание муниципальных регулярных автобусн</w:t>
      </w:r>
      <w:r>
        <w:rPr>
          <w:b/>
          <w:sz w:val="28"/>
        </w:rPr>
        <w:t>ых маршрутов общего пользования муниципальной маршрутной сети на территории муниципального образования Тамбовский район</w:t>
      </w:r>
    </w:p>
    <w:p w:rsidR="00C93A0E" w:rsidRDefault="00C93A0E" w:rsidP="00287C74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348"/>
        <w:gridCol w:w="6120"/>
      </w:tblGrid>
      <w:tr w:rsidR="00C93A0E" w:rsidTr="00A70D2F">
        <w:trPr>
          <w:trHeight w:val="1527"/>
        </w:trPr>
        <w:tc>
          <w:tcPr>
            <w:tcW w:w="3348" w:type="dxa"/>
          </w:tcPr>
          <w:p w:rsidR="00C93A0E" w:rsidRPr="00A70D2F" w:rsidRDefault="00C93A0E" w:rsidP="002B5669">
            <w:pPr>
              <w:rPr>
                <w:sz w:val="28"/>
                <w:szCs w:val="28"/>
              </w:rPr>
            </w:pPr>
            <w:r w:rsidRPr="00A70D2F">
              <w:rPr>
                <w:sz w:val="28"/>
                <w:szCs w:val="28"/>
              </w:rPr>
              <w:t>Костенко Александр</w:t>
            </w:r>
          </w:p>
          <w:p w:rsidR="00C93A0E" w:rsidRPr="00A70D2F" w:rsidRDefault="00C93A0E" w:rsidP="002B5669">
            <w:pPr>
              <w:rPr>
                <w:sz w:val="28"/>
                <w:szCs w:val="28"/>
              </w:rPr>
            </w:pPr>
            <w:r w:rsidRPr="00A70D2F">
              <w:rPr>
                <w:sz w:val="28"/>
                <w:szCs w:val="28"/>
              </w:rPr>
              <w:t>Иванович</w:t>
            </w:r>
          </w:p>
          <w:p w:rsidR="00C93A0E" w:rsidRPr="00A70D2F" w:rsidRDefault="00C93A0E" w:rsidP="002B5669">
            <w:pPr>
              <w:rPr>
                <w:sz w:val="28"/>
                <w:szCs w:val="28"/>
              </w:rPr>
            </w:pPr>
          </w:p>
          <w:p w:rsidR="00C93A0E" w:rsidRPr="00A70D2F" w:rsidRDefault="00C93A0E" w:rsidP="002B5669">
            <w:pPr>
              <w:rPr>
                <w:sz w:val="28"/>
                <w:szCs w:val="28"/>
              </w:rPr>
            </w:pPr>
            <w:r w:rsidRPr="00A70D2F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120" w:type="dxa"/>
          </w:tcPr>
          <w:p w:rsidR="00C93A0E" w:rsidRPr="00A70D2F" w:rsidRDefault="00C93A0E" w:rsidP="00DB0D32">
            <w:pPr>
              <w:rPr>
                <w:sz w:val="28"/>
                <w:szCs w:val="28"/>
              </w:rPr>
            </w:pPr>
            <w:r w:rsidRPr="00A70D2F">
              <w:rPr>
                <w:sz w:val="28"/>
                <w:szCs w:val="28"/>
              </w:rPr>
              <w:t>- первый заместитель Главы Администрации Тамбовского района, председатель конкурсной комиссии</w:t>
            </w:r>
          </w:p>
          <w:p w:rsidR="00C93A0E" w:rsidRPr="00A70D2F" w:rsidRDefault="00C93A0E" w:rsidP="00DB0D32">
            <w:pPr>
              <w:rPr>
                <w:sz w:val="28"/>
                <w:szCs w:val="28"/>
              </w:rPr>
            </w:pPr>
          </w:p>
        </w:tc>
      </w:tr>
      <w:tr w:rsidR="00C93A0E" w:rsidTr="00A70D2F">
        <w:tc>
          <w:tcPr>
            <w:tcW w:w="3348" w:type="dxa"/>
          </w:tcPr>
          <w:p w:rsidR="00C93A0E" w:rsidRPr="00A70D2F" w:rsidRDefault="00C93A0E" w:rsidP="00D40D2A">
            <w:pPr>
              <w:rPr>
                <w:sz w:val="28"/>
                <w:szCs w:val="28"/>
              </w:rPr>
            </w:pPr>
            <w:r w:rsidRPr="00A70D2F">
              <w:rPr>
                <w:sz w:val="28"/>
                <w:szCs w:val="28"/>
              </w:rPr>
              <w:t>Лоншаков Олег Владимирович</w:t>
            </w:r>
          </w:p>
        </w:tc>
        <w:tc>
          <w:tcPr>
            <w:tcW w:w="6120" w:type="dxa"/>
          </w:tcPr>
          <w:p w:rsidR="00C93A0E" w:rsidRPr="00A70D2F" w:rsidRDefault="00C93A0E" w:rsidP="0013341F">
            <w:pPr>
              <w:rPr>
                <w:sz w:val="28"/>
                <w:szCs w:val="28"/>
              </w:rPr>
            </w:pPr>
            <w:r w:rsidRPr="00A70D2F">
              <w:rPr>
                <w:sz w:val="28"/>
                <w:szCs w:val="28"/>
              </w:rPr>
              <w:t>- начальник отдела по развитию инфраструктуры Администрации Тамбовского района, заместитель председателя конкурсной комиссии;</w:t>
            </w:r>
          </w:p>
          <w:p w:rsidR="00C93A0E" w:rsidRPr="00A70D2F" w:rsidRDefault="00C93A0E" w:rsidP="0013341F">
            <w:pPr>
              <w:rPr>
                <w:sz w:val="28"/>
                <w:szCs w:val="28"/>
              </w:rPr>
            </w:pPr>
          </w:p>
        </w:tc>
      </w:tr>
      <w:tr w:rsidR="00C93A0E" w:rsidTr="00A70D2F">
        <w:trPr>
          <w:trHeight w:val="368"/>
        </w:trPr>
        <w:tc>
          <w:tcPr>
            <w:tcW w:w="3348" w:type="dxa"/>
          </w:tcPr>
          <w:p w:rsidR="00C93A0E" w:rsidRPr="00A70D2F" w:rsidRDefault="00C93A0E" w:rsidP="0013341F">
            <w:pPr>
              <w:rPr>
                <w:sz w:val="28"/>
                <w:szCs w:val="28"/>
              </w:rPr>
            </w:pPr>
            <w:r w:rsidRPr="00A70D2F">
              <w:rPr>
                <w:sz w:val="28"/>
                <w:szCs w:val="28"/>
              </w:rPr>
              <w:t>Зубова Марина Алексеевна</w:t>
            </w:r>
          </w:p>
        </w:tc>
        <w:tc>
          <w:tcPr>
            <w:tcW w:w="6120" w:type="dxa"/>
          </w:tcPr>
          <w:p w:rsidR="00C93A0E" w:rsidRPr="00A70D2F" w:rsidRDefault="00C93A0E" w:rsidP="0013341F">
            <w:pPr>
              <w:rPr>
                <w:sz w:val="28"/>
                <w:szCs w:val="28"/>
              </w:rPr>
            </w:pPr>
            <w:r w:rsidRPr="00A70D2F">
              <w:rPr>
                <w:sz w:val="28"/>
                <w:szCs w:val="28"/>
              </w:rPr>
              <w:t>- главный специалист отдела по развитию инфраструктуры Администрации Тамбовского района, секретарь конкурсной комиссии;</w:t>
            </w:r>
          </w:p>
        </w:tc>
      </w:tr>
      <w:tr w:rsidR="00C93A0E" w:rsidTr="00A70D2F">
        <w:trPr>
          <w:trHeight w:val="112"/>
        </w:trPr>
        <w:tc>
          <w:tcPr>
            <w:tcW w:w="3348" w:type="dxa"/>
          </w:tcPr>
          <w:p w:rsidR="00C93A0E" w:rsidRPr="00A70D2F" w:rsidRDefault="00C93A0E" w:rsidP="0013341F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C93A0E" w:rsidRPr="00A70D2F" w:rsidRDefault="00C93A0E" w:rsidP="0013341F">
            <w:pPr>
              <w:rPr>
                <w:sz w:val="28"/>
                <w:szCs w:val="28"/>
              </w:rPr>
            </w:pPr>
          </w:p>
        </w:tc>
      </w:tr>
      <w:tr w:rsidR="00C93A0E" w:rsidTr="00A70D2F">
        <w:tc>
          <w:tcPr>
            <w:tcW w:w="3348" w:type="dxa"/>
          </w:tcPr>
          <w:p w:rsidR="00C93A0E" w:rsidRPr="00A70D2F" w:rsidRDefault="00C93A0E" w:rsidP="0013341F">
            <w:pPr>
              <w:rPr>
                <w:sz w:val="28"/>
                <w:szCs w:val="28"/>
              </w:rPr>
            </w:pPr>
            <w:r w:rsidRPr="00A70D2F">
              <w:rPr>
                <w:sz w:val="28"/>
                <w:szCs w:val="28"/>
              </w:rPr>
              <w:t>Есакова Татьяна Александровна</w:t>
            </w:r>
          </w:p>
        </w:tc>
        <w:tc>
          <w:tcPr>
            <w:tcW w:w="6120" w:type="dxa"/>
          </w:tcPr>
          <w:p w:rsidR="00C93A0E" w:rsidRPr="00A70D2F" w:rsidRDefault="00C93A0E" w:rsidP="0013341F">
            <w:pPr>
              <w:rPr>
                <w:sz w:val="28"/>
                <w:szCs w:val="28"/>
              </w:rPr>
            </w:pPr>
            <w:r w:rsidRPr="00A70D2F">
              <w:rPr>
                <w:sz w:val="28"/>
                <w:szCs w:val="28"/>
              </w:rPr>
              <w:t>- председатель Комитета по управлению муниципальным имуществом Тамбовского района;</w:t>
            </w:r>
          </w:p>
          <w:p w:rsidR="00C93A0E" w:rsidRPr="00A70D2F" w:rsidRDefault="00C93A0E" w:rsidP="0013341F">
            <w:pPr>
              <w:rPr>
                <w:sz w:val="28"/>
                <w:szCs w:val="28"/>
              </w:rPr>
            </w:pPr>
          </w:p>
        </w:tc>
      </w:tr>
      <w:tr w:rsidR="00C93A0E" w:rsidTr="00A70D2F">
        <w:trPr>
          <w:trHeight w:val="1018"/>
        </w:trPr>
        <w:tc>
          <w:tcPr>
            <w:tcW w:w="3348" w:type="dxa"/>
          </w:tcPr>
          <w:p w:rsidR="00C93A0E" w:rsidRPr="00A70D2F" w:rsidRDefault="00C93A0E" w:rsidP="0013341F">
            <w:pPr>
              <w:rPr>
                <w:sz w:val="28"/>
                <w:szCs w:val="28"/>
              </w:rPr>
            </w:pPr>
            <w:r w:rsidRPr="00A70D2F">
              <w:rPr>
                <w:sz w:val="28"/>
                <w:szCs w:val="28"/>
              </w:rPr>
              <w:t>Жарикова Елена Федоровна</w:t>
            </w:r>
          </w:p>
        </w:tc>
        <w:tc>
          <w:tcPr>
            <w:tcW w:w="6120" w:type="dxa"/>
          </w:tcPr>
          <w:p w:rsidR="00C93A0E" w:rsidRPr="00A70D2F" w:rsidRDefault="00C93A0E" w:rsidP="0013341F">
            <w:pPr>
              <w:rPr>
                <w:sz w:val="28"/>
                <w:szCs w:val="28"/>
              </w:rPr>
            </w:pPr>
            <w:r w:rsidRPr="00A70D2F">
              <w:rPr>
                <w:sz w:val="28"/>
                <w:szCs w:val="28"/>
              </w:rPr>
              <w:t>- начальник отдела экономики и труда  Администрации Тамбовского района;</w:t>
            </w:r>
          </w:p>
          <w:p w:rsidR="00C93A0E" w:rsidRPr="00A70D2F" w:rsidRDefault="00C93A0E" w:rsidP="0013341F">
            <w:pPr>
              <w:rPr>
                <w:sz w:val="28"/>
                <w:szCs w:val="28"/>
              </w:rPr>
            </w:pPr>
          </w:p>
        </w:tc>
      </w:tr>
      <w:tr w:rsidR="00C93A0E" w:rsidTr="00A70D2F">
        <w:tc>
          <w:tcPr>
            <w:tcW w:w="3348" w:type="dxa"/>
          </w:tcPr>
          <w:p w:rsidR="00C93A0E" w:rsidRPr="00A70D2F" w:rsidRDefault="00C93A0E" w:rsidP="00D40D2A">
            <w:pPr>
              <w:rPr>
                <w:sz w:val="28"/>
                <w:szCs w:val="28"/>
              </w:rPr>
            </w:pPr>
            <w:r w:rsidRPr="00A70D2F">
              <w:rPr>
                <w:sz w:val="28"/>
                <w:szCs w:val="28"/>
              </w:rPr>
              <w:t>Медведев Николай Дмитриевич</w:t>
            </w:r>
          </w:p>
        </w:tc>
        <w:tc>
          <w:tcPr>
            <w:tcW w:w="6120" w:type="dxa"/>
          </w:tcPr>
          <w:p w:rsidR="00C93A0E" w:rsidRPr="00A70D2F" w:rsidRDefault="00C93A0E" w:rsidP="0013341F">
            <w:pPr>
              <w:rPr>
                <w:sz w:val="28"/>
                <w:szCs w:val="28"/>
              </w:rPr>
            </w:pPr>
            <w:r w:rsidRPr="00A70D2F">
              <w:rPr>
                <w:sz w:val="28"/>
                <w:szCs w:val="28"/>
              </w:rPr>
              <w:t>- начальник юридического отдела Администрации Тамбовского района;</w:t>
            </w:r>
          </w:p>
          <w:p w:rsidR="00C93A0E" w:rsidRPr="00A70D2F" w:rsidRDefault="00C93A0E" w:rsidP="0013341F">
            <w:pPr>
              <w:rPr>
                <w:sz w:val="28"/>
                <w:szCs w:val="28"/>
              </w:rPr>
            </w:pPr>
          </w:p>
        </w:tc>
      </w:tr>
      <w:tr w:rsidR="00C93A0E" w:rsidTr="00A70D2F">
        <w:tc>
          <w:tcPr>
            <w:tcW w:w="3348" w:type="dxa"/>
          </w:tcPr>
          <w:p w:rsidR="00C93A0E" w:rsidRPr="00A70D2F" w:rsidRDefault="00C93A0E" w:rsidP="0013341F">
            <w:pPr>
              <w:rPr>
                <w:sz w:val="28"/>
                <w:szCs w:val="28"/>
              </w:rPr>
            </w:pPr>
            <w:r w:rsidRPr="00A70D2F">
              <w:rPr>
                <w:sz w:val="28"/>
                <w:szCs w:val="28"/>
              </w:rPr>
              <w:t>Рогожкин Алексей Владимирович</w:t>
            </w:r>
          </w:p>
        </w:tc>
        <w:tc>
          <w:tcPr>
            <w:tcW w:w="6120" w:type="dxa"/>
          </w:tcPr>
          <w:p w:rsidR="00C93A0E" w:rsidRPr="00A70D2F" w:rsidRDefault="00C93A0E" w:rsidP="00D40D2A">
            <w:pPr>
              <w:rPr>
                <w:sz w:val="28"/>
                <w:szCs w:val="28"/>
              </w:rPr>
            </w:pPr>
            <w:r w:rsidRPr="00A70D2F">
              <w:rPr>
                <w:sz w:val="28"/>
                <w:szCs w:val="28"/>
              </w:rPr>
              <w:t>- государственный инспектор автодорожного надзора отделения ГИБДД ОМВД России по Тамбовскому району (по согласованию)</w:t>
            </w:r>
          </w:p>
        </w:tc>
      </w:tr>
    </w:tbl>
    <w:p w:rsidR="00C93A0E" w:rsidRPr="00BD63D1" w:rsidRDefault="00C93A0E" w:rsidP="00287C74">
      <w:pPr>
        <w:jc w:val="both"/>
        <w:rPr>
          <w:sz w:val="28"/>
          <w:szCs w:val="28"/>
        </w:rPr>
      </w:pPr>
    </w:p>
    <w:p w:rsidR="00C93A0E" w:rsidRDefault="00C93A0E" w:rsidP="00587B9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93A0E" w:rsidRPr="00A43761" w:rsidRDefault="00C93A0E" w:rsidP="00587B96">
      <w:pPr>
        <w:spacing w:before="100" w:beforeAutospacing="1" w:after="100" w:afterAutospacing="1"/>
        <w:jc w:val="both"/>
        <w:rPr>
          <w:sz w:val="28"/>
          <w:szCs w:val="28"/>
        </w:rPr>
      </w:pPr>
    </w:p>
    <w:sectPr w:rsidR="00C93A0E" w:rsidRPr="00A43761" w:rsidSect="00587B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51B5C"/>
    <w:multiLevelType w:val="hybridMultilevel"/>
    <w:tmpl w:val="67489330"/>
    <w:lvl w:ilvl="0" w:tplc="F4948C7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84C581F"/>
    <w:multiLevelType w:val="hybridMultilevel"/>
    <w:tmpl w:val="EEBC3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E6840EB"/>
    <w:multiLevelType w:val="hybridMultilevel"/>
    <w:tmpl w:val="ECBEFAB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71C1A6B"/>
    <w:multiLevelType w:val="hybridMultilevel"/>
    <w:tmpl w:val="C9ECF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A9A6581"/>
    <w:multiLevelType w:val="hybridMultilevel"/>
    <w:tmpl w:val="A786423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928"/>
    <w:rsid w:val="00010A2E"/>
    <w:rsid w:val="000252F0"/>
    <w:rsid w:val="00033FAC"/>
    <w:rsid w:val="00036928"/>
    <w:rsid w:val="00045F44"/>
    <w:rsid w:val="00052F41"/>
    <w:rsid w:val="000811E5"/>
    <w:rsid w:val="0008781C"/>
    <w:rsid w:val="000A1AE1"/>
    <w:rsid w:val="000A60DC"/>
    <w:rsid w:val="000B3E77"/>
    <w:rsid w:val="000D1E34"/>
    <w:rsid w:val="000D460A"/>
    <w:rsid w:val="0013341F"/>
    <w:rsid w:val="00133672"/>
    <w:rsid w:val="00146CCF"/>
    <w:rsid w:val="00156691"/>
    <w:rsid w:val="00174633"/>
    <w:rsid w:val="0017795F"/>
    <w:rsid w:val="001E217C"/>
    <w:rsid w:val="001E2D0F"/>
    <w:rsid w:val="001F743C"/>
    <w:rsid w:val="00276DFE"/>
    <w:rsid w:val="00287C74"/>
    <w:rsid w:val="00294FEB"/>
    <w:rsid w:val="002A5C5F"/>
    <w:rsid w:val="002B08A9"/>
    <w:rsid w:val="002B5669"/>
    <w:rsid w:val="002C23C3"/>
    <w:rsid w:val="00301F16"/>
    <w:rsid w:val="00357C6F"/>
    <w:rsid w:val="00366C43"/>
    <w:rsid w:val="003768B9"/>
    <w:rsid w:val="003869AF"/>
    <w:rsid w:val="00387298"/>
    <w:rsid w:val="003B5756"/>
    <w:rsid w:val="003C5B21"/>
    <w:rsid w:val="003E06D8"/>
    <w:rsid w:val="003F5C34"/>
    <w:rsid w:val="003F7A1B"/>
    <w:rsid w:val="0045078A"/>
    <w:rsid w:val="00464124"/>
    <w:rsid w:val="00486732"/>
    <w:rsid w:val="004C2D75"/>
    <w:rsid w:val="004E2A91"/>
    <w:rsid w:val="004F1967"/>
    <w:rsid w:val="00541F17"/>
    <w:rsid w:val="005759A9"/>
    <w:rsid w:val="00582363"/>
    <w:rsid w:val="00587B96"/>
    <w:rsid w:val="00596D3B"/>
    <w:rsid w:val="005B47B5"/>
    <w:rsid w:val="005B4A65"/>
    <w:rsid w:val="005C1C19"/>
    <w:rsid w:val="005E0B1F"/>
    <w:rsid w:val="005E2BBE"/>
    <w:rsid w:val="005F2919"/>
    <w:rsid w:val="005F7000"/>
    <w:rsid w:val="006322A6"/>
    <w:rsid w:val="00635103"/>
    <w:rsid w:val="00663ACB"/>
    <w:rsid w:val="00693323"/>
    <w:rsid w:val="006A1508"/>
    <w:rsid w:val="006B741E"/>
    <w:rsid w:val="006E5AC5"/>
    <w:rsid w:val="006E7B31"/>
    <w:rsid w:val="0070697A"/>
    <w:rsid w:val="0071451E"/>
    <w:rsid w:val="00763D79"/>
    <w:rsid w:val="00837600"/>
    <w:rsid w:val="008408D4"/>
    <w:rsid w:val="008420C6"/>
    <w:rsid w:val="008614B9"/>
    <w:rsid w:val="008B6980"/>
    <w:rsid w:val="008C00D4"/>
    <w:rsid w:val="008D666F"/>
    <w:rsid w:val="008F7E39"/>
    <w:rsid w:val="00905007"/>
    <w:rsid w:val="009102F8"/>
    <w:rsid w:val="009329AE"/>
    <w:rsid w:val="00962CE9"/>
    <w:rsid w:val="009C4887"/>
    <w:rsid w:val="009D715B"/>
    <w:rsid w:val="00A43761"/>
    <w:rsid w:val="00A70D2F"/>
    <w:rsid w:val="00AC2BCF"/>
    <w:rsid w:val="00B20E9C"/>
    <w:rsid w:val="00B55566"/>
    <w:rsid w:val="00B763E2"/>
    <w:rsid w:val="00B91B0E"/>
    <w:rsid w:val="00B970D7"/>
    <w:rsid w:val="00BC17FD"/>
    <w:rsid w:val="00BD63D1"/>
    <w:rsid w:val="00C0786E"/>
    <w:rsid w:val="00C22DAE"/>
    <w:rsid w:val="00C44CB3"/>
    <w:rsid w:val="00C57A7A"/>
    <w:rsid w:val="00C753DC"/>
    <w:rsid w:val="00C7616B"/>
    <w:rsid w:val="00C93A0E"/>
    <w:rsid w:val="00CC74A1"/>
    <w:rsid w:val="00D03740"/>
    <w:rsid w:val="00D40D2A"/>
    <w:rsid w:val="00D46452"/>
    <w:rsid w:val="00D470DC"/>
    <w:rsid w:val="00D670A8"/>
    <w:rsid w:val="00DB0D32"/>
    <w:rsid w:val="00DB5FB8"/>
    <w:rsid w:val="00DC1133"/>
    <w:rsid w:val="00DD0693"/>
    <w:rsid w:val="00DD7C93"/>
    <w:rsid w:val="00E11075"/>
    <w:rsid w:val="00E21471"/>
    <w:rsid w:val="00E27F79"/>
    <w:rsid w:val="00E762C1"/>
    <w:rsid w:val="00EF1AC3"/>
    <w:rsid w:val="00F0599C"/>
    <w:rsid w:val="00F5788F"/>
    <w:rsid w:val="00F85E22"/>
    <w:rsid w:val="00F91F1A"/>
    <w:rsid w:val="00F94D5A"/>
    <w:rsid w:val="00FA7F4B"/>
    <w:rsid w:val="00FC6E22"/>
    <w:rsid w:val="00FD1023"/>
    <w:rsid w:val="00FD3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92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369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6928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A4376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43761"/>
    <w:pPr>
      <w:ind w:left="720"/>
      <w:contextualSpacing/>
    </w:pPr>
  </w:style>
  <w:style w:type="paragraph" w:customStyle="1" w:styleId="1">
    <w:name w:val="Абзац списка1"/>
    <w:basedOn w:val="Normal"/>
    <w:uiPriority w:val="99"/>
    <w:rsid w:val="00464124"/>
    <w:pPr>
      <w:ind w:left="720"/>
      <w:contextualSpacing/>
    </w:pPr>
    <w:rPr>
      <w:rFonts w:eastAsia="Calibri"/>
      <w:color w:val="000000"/>
      <w:sz w:val="28"/>
      <w:szCs w:val="20"/>
    </w:rPr>
  </w:style>
  <w:style w:type="paragraph" w:customStyle="1" w:styleId="10">
    <w:name w:val="Знак Знак Знак Знак Знак Знак1 Знак"/>
    <w:basedOn w:val="Normal"/>
    <w:uiPriority w:val="99"/>
    <w:rsid w:val="00F85E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287C7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519</TotalTime>
  <Pages>3</Pages>
  <Words>702</Words>
  <Characters>4006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72</cp:revision>
  <cp:lastPrinted>2015-03-31T06:33:00Z</cp:lastPrinted>
  <dcterms:created xsi:type="dcterms:W3CDTF">2012-10-31T00:25:00Z</dcterms:created>
  <dcterms:modified xsi:type="dcterms:W3CDTF">2015-04-02T01:10:00Z</dcterms:modified>
</cp:coreProperties>
</file>