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569"/>
        <w:tblW w:w="9648" w:type="dxa"/>
        <w:tblLook w:val="01E0"/>
      </w:tblPr>
      <w:tblGrid>
        <w:gridCol w:w="3580"/>
        <w:gridCol w:w="3368"/>
        <w:gridCol w:w="2700"/>
      </w:tblGrid>
      <w:tr w:rsidR="0098783D" w:rsidRPr="00D470DC" w:rsidTr="004B1027">
        <w:trPr>
          <w:trHeight w:val="2689"/>
        </w:trPr>
        <w:tc>
          <w:tcPr>
            <w:tcW w:w="9648" w:type="dxa"/>
            <w:gridSpan w:val="3"/>
          </w:tcPr>
          <w:p w:rsidR="0098783D" w:rsidRPr="00541F17" w:rsidRDefault="0098783D" w:rsidP="004B1027">
            <w:pPr>
              <w:jc w:val="center"/>
              <w:rPr>
                <w:sz w:val="16"/>
                <w:szCs w:val="16"/>
              </w:rPr>
            </w:pPr>
            <w:r w:rsidRPr="006F48EC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36pt;height:48pt;visibility:visible">
                  <v:imagedata r:id="rId5" o:title=""/>
                </v:shape>
              </w:pict>
            </w:r>
          </w:p>
          <w:p w:rsidR="0098783D" w:rsidRPr="00541F17" w:rsidRDefault="0098783D" w:rsidP="004B1027">
            <w:pPr>
              <w:jc w:val="center"/>
              <w:rPr>
                <w:b/>
                <w:sz w:val="16"/>
                <w:szCs w:val="16"/>
              </w:rPr>
            </w:pPr>
          </w:p>
          <w:p w:rsidR="0098783D" w:rsidRPr="00541F17" w:rsidRDefault="0098783D" w:rsidP="004B1027">
            <w:pPr>
              <w:jc w:val="center"/>
              <w:rPr>
                <w:b/>
              </w:rPr>
            </w:pPr>
            <w:r w:rsidRPr="00541F17">
              <w:rPr>
                <w:b/>
              </w:rPr>
              <w:t xml:space="preserve">АДМИНИСТРАЦИЯ  ТАМБОВСКОГО  РАЙОНА  </w:t>
            </w:r>
          </w:p>
          <w:p w:rsidR="0098783D" w:rsidRPr="00541F17" w:rsidRDefault="0098783D" w:rsidP="004B1027">
            <w:pPr>
              <w:jc w:val="center"/>
              <w:rPr>
                <w:b/>
              </w:rPr>
            </w:pPr>
            <w:r w:rsidRPr="00541F17">
              <w:rPr>
                <w:b/>
              </w:rPr>
              <w:t>АМУРСКОЙ  ОБЛАСТИ</w:t>
            </w:r>
          </w:p>
          <w:p w:rsidR="0098783D" w:rsidRPr="00541F17" w:rsidRDefault="0098783D" w:rsidP="004B1027">
            <w:pPr>
              <w:jc w:val="center"/>
              <w:rPr>
                <w:b/>
              </w:rPr>
            </w:pPr>
          </w:p>
          <w:p w:rsidR="0098783D" w:rsidRPr="00541F17" w:rsidRDefault="0098783D" w:rsidP="004B1027">
            <w:pPr>
              <w:jc w:val="center"/>
              <w:rPr>
                <w:b/>
                <w:sz w:val="32"/>
                <w:szCs w:val="32"/>
              </w:rPr>
            </w:pPr>
            <w:r w:rsidRPr="00541F17">
              <w:rPr>
                <w:b/>
                <w:sz w:val="32"/>
                <w:szCs w:val="32"/>
              </w:rPr>
              <w:t>ПОСТАНОВЛЕНИЕ</w:t>
            </w:r>
          </w:p>
          <w:p w:rsidR="0098783D" w:rsidRPr="00541F17" w:rsidRDefault="0098783D" w:rsidP="004B1027">
            <w:pPr>
              <w:rPr>
                <w:b/>
              </w:rPr>
            </w:pPr>
          </w:p>
        </w:tc>
      </w:tr>
      <w:tr w:rsidR="0098783D" w:rsidRPr="00D470DC" w:rsidTr="004B1027">
        <w:tc>
          <w:tcPr>
            <w:tcW w:w="3580" w:type="dxa"/>
          </w:tcPr>
          <w:p w:rsidR="0098783D" w:rsidRPr="00F326FA" w:rsidRDefault="0098783D" w:rsidP="004B1027">
            <w:pPr>
              <w:rPr>
                <w:sz w:val="28"/>
                <w:szCs w:val="28"/>
              </w:rPr>
            </w:pPr>
            <w:r w:rsidRPr="00F326FA">
              <w:rPr>
                <w:sz w:val="28"/>
                <w:szCs w:val="28"/>
              </w:rPr>
              <w:t>26.03.2015</w:t>
            </w:r>
          </w:p>
        </w:tc>
        <w:tc>
          <w:tcPr>
            <w:tcW w:w="3368" w:type="dxa"/>
          </w:tcPr>
          <w:p w:rsidR="0098783D" w:rsidRPr="00F326FA" w:rsidRDefault="0098783D" w:rsidP="004B102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00" w:type="dxa"/>
          </w:tcPr>
          <w:p w:rsidR="0098783D" w:rsidRPr="00F326FA" w:rsidRDefault="0098783D" w:rsidP="004B1027">
            <w:pPr>
              <w:rPr>
                <w:b/>
                <w:sz w:val="28"/>
                <w:szCs w:val="28"/>
              </w:rPr>
            </w:pPr>
            <w:r w:rsidRPr="00F326FA">
              <w:rPr>
                <w:b/>
                <w:sz w:val="28"/>
                <w:szCs w:val="28"/>
              </w:rPr>
              <w:t xml:space="preserve">                        </w:t>
            </w:r>
            <w:r w:rsidRPr="00F326FA">
              <w:rPr>
                <w:sz w:val="28"/>
                <w:szCs w:val="28"/>
              </w:rPr>
              <w:t>№</w:t>
            </w:r>
            <w:r w:rsidRPr="00F326FA">
              <w:rPr>
                <w:b/>
                <w:sz w:val="28"/>
                <w:szCs w:val="28"/>
              </w:rPr>
              <w:t xml:space="preserve"> </w:t>
            </w:r>
            <w:r w:rsidRPr="00F326FA">
              <w:rPr>
                <w:sz w:val="28"/>
                <w:szCs w:val="28"/>
              </w:rPr>
              <w:t>308</w:t>
            </w:r>
          </w:p>
        </w:tc>
      </w:tr>
      <w:tr w:rsidR="0098783D" w:rsidRPr="003F5C34" w:rsidTr="004B1027">
        <w:tc>
          <w:tcPr>
            <w:tcW w:w="9648" w:type="dxa"/>
            <w:gridSpan w:val="3"/>
          </w:tcPr>
          <w:p w:rsidR="0098783D" w:rsidRPr="003F5C34" w:rsidRDefault="0098783D" w:rsidP="004B1027">
            <w:pPr>
              <w:jc w:val="center"/>
              <w:rPr>
                <w:sz w:val="28"/>
                <w:szCs w:val="28"/>
              </w:rPr>
            </w:pPr>
          </w:p>
          <w:p w:rsidR="0098783D" w:rsidRPr="00F326FA" w:rsidRDefault="0098783D" w:rsidP="004B1027">
            <w:pPr>
              <w:jc w:val="center"/>
            </w:pPr>
            <w:r w:rsidRPr="00F326FA">
              <w:t>с.Тамбовка</w:t>
            </w:r>
          </w:p>
        </w:tc>
      </w:tr>
    </w:tbl>
    <w:p w:rsidR="0098783D" w:rsidRDefault="0098783D" w:rsidP="00C22DAE">
      <w:pPr>
        <w:rPr>
          <w:sz w:val="28"/>
          <w:szCs w:val="28"/>
        </w:rPr>
      </w:pPr>
    </w:p>
    <w:p w:rsidR="0098783D" w:rsidRDefault="0098783D" w:rsidP="00C22DAE">
      <w:pPr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</w:t>
      </w:r>
    </w:p>
    <w:p w:rsidR="0098783D" w:rsidRDefault="0098783D" w:rsidP="00C22DAE">
      <w:pPr>
        <w:rPr>
          <w:sz w:val="28"/>
          <w:szCs w:val="28"/>
        </w:rPr>
      </w:pPr>
      <w:r>
        <w:rPr>
          <w:sz w:val="28"/>
          <w:szCs w:val="28"/>
        </w:rPr>
        <w:t>постановление Администрации</w:t>
      </w:r>
    </w:p>
    <w:p w:rsidR="0098783D" w:rsidRDefault="0098783D" w:rsidP="00C22DAE">
      <w:pPr>
        <w:rPr>
          <w:sz w:val="28"/>
          <w:szCs w:val="28"/>
        </w:rPr>
      </w:pPr>
      <w:r>
        <w:rPr>
          <w:sz w:val="28"/>
          <w:szCs w:val="28"/>
        </w:rPr>
        <w:t xml:space="preserve">Тамбовского района  от 15.11.2013 № 1339 </w:t>
      </w:r>
    </w:p>
    <w:p w:rsidR="0098783D" w:rsidRDefault="0098783D" w:rsidP="000F1C8E">
      <w:pPr>
        <w:pStyle w:val="ConsPlusTitle"/>
        <w:widowControl/>
        <w:rPr>
          <w:b w:val="0"/>
          <w:sz w:val="28"/>
          <w:szCs w:val="28"/>
        </w:rPr>
      </w:pPr>
      <w:r>
        <w:rPr>
          <w:sz w:val="28"/>
          <w:szCs w:val="28"/>
        </w:rPr>
        <w:t>«</w:t>
      </w:r>
      <w:r>
        <w:rPr>
          <w:b w:val="0"/>
          <w:sz w:val="28"/>
          <w:szCs w:val="28"/>
        </w:rPr>
        <w:t xml:space="preserve">Об утверждении Порядка проведения </w:t>
      </w:r>
    </w:p>
    <w:p w:rsidR="0098783D" w:rsidRDefault="0098783D" w:rsidP="000F1C8E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конкурса на обслуживание муниципальных </w:t>
      </w:r>
    </w:p>
    <w:p w:rsidR="0098783D" w:rsidRDefault="0098783D" w:rsidP="000F1C8E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регулярных автобусных маршрутов общего </w:t>
      </w:r>
    </w:p>
    <w:p w:rsidR="0098783D" w:rsidRDefault="0098783D" w:rsidP="00D97F07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пользования муниципальной маршрутной </w:t>
      </w:r>
    </w:p>
    <w:p w:rsidR="0098783D" w:rsidRDefault="0098783D" w:rsidP="00D97F07">
      <w:pPr>
        <w:pStyle w:val="ConsPlusTitle"/>
        <w:widowControl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сети</w:t>
      </w:r>
      <w:r w:rsidRPr="003F5C34">
        <w:rPr>
          <w:sz w:val="28"/>
          <w:szCs w:val="28"/>
        </w:rPr>
        <w:t xml:space="preserve"> </w:t>
      </w:r>
      <w:r w:rsidRPr="00D97F07">
        <w:rPr>
          <w:b w:val="0"/>
          <w:sz w:val="28"/>
          <w:szCs w:val="28"/>
        </w:rPr>
        <w:t xml:space="preserve">на территории муниципального </w:t>
      </w:r>
    </w:p>
    <w:p w:rsidR="0098783D" w:rsidRPr="00D97F07" w:rsidRDefault="0098783D" w:rsidP="00D97F07">
      <w:pPr>
        <w:pStyle w:val="ConsPlusTitle"/>
        <w:widowControl/>
        <w:rPr>
          <w:b w:val="0"/>
          <w:sz w:val="28"/>
          <w:szCs w:val="28"/>
        </w:rPr>
      </w:pPr>
      <w:r w:rsidRPr="00D97F07">
        <w:rPr>
          <w:b w:val="0"/>
          <w:sz w:val="28"/>
          <w:szCs w:val="28"/>
        </w:rPr>
        <w:t>образования Тамбовский район»</w:t>
      </w:r>
    </w:p>
    <w:p w:rsidR="0098783D" w:rsidRPr="00BB71F3" w:rsidRDefault="0098783D" w:rsidP="00C22DAE">
      <w:pPr>
        <w:rPr>
          <w:sz w:val="28"/>
          <w:szCs w:val="28"/>
        </w:rPr>
      </w:pPr>
    </w:p>
    <w:p w:rsidR="0098783D" w:rsidRDefault="0098783D" w:rsidP="00D97F07">
      <w:pPr>
        <w:spacing w:before="100" w:beforeAutospacing="1" w:after="240" w:line="312" w:lineRule="atLeast"/>
        <w:jc w:val="both"/>
        <w:rPr>
          <w:sz w:val="28"/>
          <w:szCs w:val="28"/>
        </w:rPr>
        <w:sectPr w:rsidR="0098783D" w:rsidSect="004B1027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98783D" w:rsidRPr="006322A6" w:rsidRDefault="0098783D" w:rsidP="00D65700">
      <w:pPr>
        <w:spacing w:line="312" w:lineRule="atLeast"/>
        <w:ind w:firstLine="708"/>
        <w:jc w:val="both"/>
        <w:rPr>
          <w:color w:val="474747"/>
          <w:sz w:val="28"/>
          <w:szCs w:val="28"/>
        </w:rPr>
      </w:pPr>
      <w:r w:rsidRPr="006322A6">
        <w:rPr>
          <w:sz w:val="28"/>
          <w:szCs w:val="28"/>
        </w:rPr>
        <w:t xml:space="preserve">В целях приведения </w:t>
      </w:r>
      <w:r>
        <w:rPr>
          <w:sz w:val="28"/>
          <w:szCs w:val="28"/>
        </w:rPr>
        <w:t xml:space="preserve">нормативно-правовых актов района </w:t>
      </w:r>
      <w:r w:rsidRPr="006322A6">
        <w:rPr>
          <w:sz w:val="28"/>
          <w:szCs w:val="28"/>
        </w:rPr>
        <w:t>в соответствие законодательству Амурской области</w:t>
      </w:r>
    </w:p>
    <w:p w:rsidR="0098783D" w:rsidRDefault="0098783D" w:rsidP="00D65700">
      <w:pPr>
        <w:spacing w:line="312" w:lineRule="atLeast"/>
        <w:jc w:val="both"/>
        <w:rPr>
          <w:color w:val="474747"/>
          <w:sz w:val="28"/>
          <w:szCs w:val="28"/>
        </w:rPr>
      </w:pPr>
      <w:r>
        <w:rPr>
          <w:b/>
          <w:sz w:val="28"/>
          <w:szCs w:val="28"/>
        </w:rPr>
        <w:t>п</w:t>
      </w:r>
      <w:r w:rsidRPr="006322A6">
        <w:rPr>
          <w:b/>
          <w:sz w:val="28"/>
          <w:szCs w:val="28"/>
        </w:rPr>
        <w:t xml:space="preserve"> о с т а н о в л я ю:</w:t>
      </w:r>
    </w:p>
    <w:p w:rsidR="0098783D" w:rsidRDefault="0098783D" w:rsidP="00D65700">
      <w:pPr>
        <w:spacing w:line="312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Внести в Порядок проведения конкурса на обслуживание муниципальных регулярных автобусных маршрутов общего пользования муниципальной маршрутной сети на территории муниципального образования Тамбовский район, утвержденный постановлением Администрации Тамбовского района от 15.11.2013 № 1339, следующие изменения:</w:t>
      </w:r>
    </w:p>
    <w:p w:rsidR="0098783D" w:rsidRPr="0067116B" w:rsidRDefault="0098783D" w:rsidP="0067116B">
      <w:pPr>
        <w:pStyle w:val="ListParagraph"/>
        <w:numPr>
          <w:ilvl w:val="0"/>
          <w:numId w:val="4"/>
        </w:numPr>
        <w:spacing w:line="312" w:lineRule="atLeast"/>
        <w:jc w:val="both"/>
        <w:rPr>
          <w:sz w:val="28"/>
          <w:szCs w:val="28"/>
        </w:rPr>
      </w:pPr>
      <w:r w:rsidRPr="0067116B">
        <w:rPr>
          <w:sz w:val="28"/>
          <w:szCs w:val="28"/>
        </w:rPr>
        <w:t>1) пункт 2 изложить в следующей редакции:</w:t>
      </w:r>
    </w:p>
    <w:p w:rsidR="0098783D" w:rsidRDefault="0098783D" w:rsidP="00750EE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«2. </w:t>
      </w:r>
      <w:r w:rsidRPr="00750EEE">
        <w:rPr>
          <w:sz w:val="28"/>
          <w:szCs w:val="28"/>
          <w:lang w:eastAsia="en-US"/>
        </w:rPr>
        <w:t>Предметом конкурса является право на заключение договора на обслуживание одного маршрута или группы маршрутов регулярных перевозок</w:t>
      </w:r>
      <w:r>
        <w:rPr>
          <w:sz w:val="28"/>
          <w:szCs w:val="28"/>
          <w:lang w:eastAsia="en-US"/>
        </w:rPr>
        <w:t>.»</w:t>
      </w:r>
    </w:p>
    <w:p w:rsidR="0098783D" w:rsidRDefault="0098783D" w:rsidP="00750EE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2) в пункте 3:</w:t>
      </w:r>
    </w:p>
    <w:p w:rsidR="0098783D" w:rsidRDefault="0098783D" w:rsidP="00750EE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hyperlink r:id="rId6" w:history="1">
        <w:r w:rsidRPr="00750EEE">
          <w:rPr>
            <w:sz w:val="28"/>
            <w:szCs w:val="28"/>
            <w:lang w:eastAsia="en-US"/>
          </w:rPr>
          <w:t>абзац второй</w:t>
        </w:r>
      </w:hyperlink>
      <w:r>
        <w:rPr>
          <w:sz w:val="28"/>
          <w:szCs w:val="28"/>
          <w:lang w:eastAsia="en-US"/>
        </w:rPr>
        <w:t xml:space="preserve"> изложить в следующей редакции:</w:t>
      </w:r>
    </w:p>
    <w:p w:rsidR="0098783D" w:rsidRDefault="0098783D" w:rsidP="00750EEE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"принимает </w:t>
      </w:r>
      <w:r>
        <w:rPr>
          <w:sz w:val="28"/>
          <w:szCs w:val="28"/>
        </w:rPr>
        <w:t xml:space="preserve">постановлением администрации района </w:t>
      </w:r>
      <w:r>
        <w:rPr>
          <w:sz w:val="28"/>
          <w:szCs w:val="28"/>
          <w:lang w:eastAsia="en-US"/>
        </w:rPr>
        <w:t>по каждому отдельному маршруту или одновременно нескольким маршрутам решение о проведении конкурса на право заключения договора на обслуживание маршрута (группы маршрутов) регулярных перевозок согласно утвержденной муниципальной маршрутной сети;";</w:t>
      </w:r>
    </w:p>
    <w:p w:rsidR="0098783D" w:rsidRDefault="0098783D" w:rsidP="00B727E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hyperlink r:id="rId7" w:history="1">
        <w:r w:rsidRPr="00B727E8">
          <w:rPr>
            <w:sz w:val="28"/>
            <w:szCs w:val="28"/>
            <w:lang w:eastAsia="en-US"/>
          </w:rPr>
          <w:t>абзац четвертый</w:t>
        </w:r>
      </w:hyperlink>
      <w:r w:rsidRPr="00B727E8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изложить в следующей редакции:</w:t>
      </w:r>
    </w:p>
    <w:p w:rsidR="0098783D" w:rsidRDefault="0098783D" w:rsidP="00B727E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"осуществляет проведение конкурса на право заключения договора на обслуживание маршрута (группы маршрутов) регулярных перевозок (далее - договор);";</w:t>
      </w:r>
    </w:p>
    <w:p w:rsidR="0098783D" w:rsidRDefault="0098783D" w:rsidP="00B727E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hyperlink r:id="rId8" w:history="1">
        <w:r w:rsidRPr="00B727E8">
          <w:rPr>
            <w:sz w:val="28"/>
            <w:szCs w:val="28"/>
            <w:lang w:eastAsia="en-US"/>
          </w:rPr>
          <w:t>дополнить</w:t>
        </w:r>
      </w:hyperlink>
      <w:r>
        <w:rPr>
          <w:sz w:val="28"/>
          <w:szCs w:val="28"/>
          <w:lang w:eastAsia="en-US"/>
        </w:rPr>
        <w:t xml:space="preserve"> абзацем следующего содержания:</w:t>
      </w:r>
    </w:p>
    <w:p w:rsidR="0098783D" w:rsidRDefault="0098783D" w:rsidP="00B727E8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"формирует группы маршрутов регулярных перевозок на основе прогнозируемой рентабельности маршрутов с различным пассажиропотоком путем осуществления расчета фактической наполняемости автобусов по маршруту исходя из установленных условий обслуживания маршрута и информации перевозчиков, организации, осуществляющей функцию автовокзала, о фактическом количестве перевезенных пассажиров.";</w:t>
      </w:r>
    </w:p>
    <w:p w:rsidR="0098783D" w:rsidRDefault="0098783D" w:rsidP="00F527AA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3) первый абзац пункта 5 изложить в следующей редакции:</w:t>
      </w:r>
    </w:p>
    <w:p w:rsidR="0098783D" w:rsidRDefault="0098783D" w:rsidP="00F527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527AA">
        <w:rPr>
          <w:sz w:val="28"/>
          <w:szCs w:val="28"/>
        </w:rPr>
        <w:t xml:space="preserve">В состав конкурсной комиссии входят представители организатора перевозок и по согласованию включаются представители органов местного самоуправления, автодорожного надзора </w:t>
      </w:r>
      <w:r w:rsidRPr="00B1787A">
        <w:rPr>
          <w:sz w:val="28"/>
          <w:szCs w:val="28"/>
        </w:rPr>
        <w:t>отдел</w:t>
      </w:r>
      <w:r>
        <w:rPr>
          <w:sz w:val="28"/>
          <w:szCs w:val="28"/>
        </w:rPr>
        <w:t>ения</w:t>
      </w:r>
      <w:r w:rsidRPr="00B1787A">
        <w:rPr>
          <w:sz w:val="28"/>
          <w:szCs w:val="28"/>
        </w:rPr>
        <w:t xml:space="preserve"> ГИБДД</w:t>
      </w:r>
      <w:r>
        <w:rPr>
          <w:sz w:val="28"/>
          <w:szCs w:val="28"/>
        </w:rPr>
        <w:t xml:space="preserve"> ОМВД России по Тамбовскому району»</w:t>
      </w:r>
    </w:p>
    <w:p w:rsidR="0098783D" w:rsidRPr="00DD0693" w:rsidRDefault="0098783D" w:rsidP="00DD06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0693">
        <w:rPr>
          <w:sz w:val="28"/>
          <w:szCs w:val="28"/>
        </w:rPr>
        <w:t xml:space="preserve">4) </w:t>
      </w:r>
      <w:hyperlink r:id="rId9" w:history="1">
        <w:r w:rsidRPr="00DD0693">
          <w:rPr>
            <w:sz w:val="28"/>
            <w:szCs w:val="28"/>
          </w:rPr>
          <w:t>пункт 8</w:t>
        </w:r>
      </w:hyperlink>
      <w:r w:rsidRPr="00DD0693">
        <w:rPr>
          <w:sz w:val="28"/>
          <w:szCs w:val="28"/>
        </w:rPr>
        <w:t xml:space="preserve"> изложить в следующей редакции:</w:t>
      </w:r>
    </w:p>
    <w:p w:rsidR="0098783D" w:rsidRPr="00DD0693" w:rsidRDefault="0098783D" w:rsidP="00DD06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0693">
        <w:rPr>
          <w:sz w:val="28"/>
          <w:szCs w:val="28"/>
        </w:rPr>
        <w:t>"8. В компетенцию конкурсной комиссии входит:</w:t>
      </w:r>
    </w:p>
    <w:p w:rsidR="0098783D" w:rsidRPr="00DD0693" w:rsidRDefault="0098783D" w:rsidP="00DD06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0693">
        <w:rPr>
          <w:sz w:val="28"/>
          <w:szCs w:val="28"/>
        </w:rPr>
        <w:t>вскрытие конвертов с заявками на участие в конкурсе;</w:t>
      </w:r>
    </w:p>
    <w:p w:rsidR="0098783D" w:rsidRPr="00DD0693" w:rsidRDefault="0098783D" w:rsidP="00DD06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0693">
        <w:rPr>
          <w:sz w:val="28"/>
          <w:szCs w:val="28"/>
        </w:rPr>
        <w:t xml:space="preserve">рассмотрение принятых организатором перевозок от претендентов или их уполномоченных представителей заявок по форме согласно приложениям </w:t>
      </w:r>
      <w:r>
        <w:rPr>
          <w:sz w:val="28"/>
          <w:szCs w:val="28"/>
        </w:rPr>
        <w:t>№№</w:t>
      </w:r>
      <w:r w:rsidRPr="00DD0693">
        <w:rPr>
          <w:sz w:val="28"/>
          <w:szCs w:val="28"/>
        </w:rPr>
        <w:t xml:space="preserve"> 1, 2 к настоящему Порядку и приложенных к ним документов по описям согласно перечню (приложение </w:t>
      </w:r>
      <w:r>
        <w:rPr>
          <w:sz w:val="28"/>
          <w:szCs w:val="28"/>
        </w:rPr>
        <w:t>№</w:t>
      </w:r>
      <w:r w:rsidRPr="00DD0693">
        <w:rPr>
          <w:sz w:val="28"/>
          <w:szCs w:val="28"/>
        </w:rPr>
        <w:t xml:space="preserve"> 3 к настоящему Порядку), определение их соответствия требованиям настоящего Порядка и условиям конкурса;</w:t>
      </w:r>
    </w:p>
    <w:p w:rsidR="0098783D" w:rsidRPr="00DD0693" w:rsidRDefault="0098783D" w:rsidP="00DD06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0693">
        <w:rPr>
          <w:sz w:val="28"/>
          <w:szCs w:val="28"/>
        </w:rPr>
        <w:t>направление запросов в УГИБДД УМВД России по Амурской области</w:t>
      </w:r>
      <w:r>
        <w:rPr>
          <w:sz w:val="28"/>
          <w:szCs w:val="28"/>
        </w:rPr>
        <w:t>, отделение ГИБДД ОМВД России по Тамбовскому району</w:t>
      </w:r>
      <w:r w:rsidRPr="00DD0693">
        <w:rPr>
          <w:sz w:val="28"/>
          <w:szCs w:val="28"/>
        </w:rPr>
        <w:t xml:space="preserve"> и управление государственного автодорожного надзора по Амурской области по имеющимся нарушениям по каждому претенденту, подавшему заявку на участие в конкурсе;</w:t>
      </w:r>
    </w:p>
    <w:p w:rsidR="0098783D" w:rsidRPr="00DD0693" w:rsidRDefault="0098783D" w:rsidP="00DD06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0693">
        <w:rPr>
          <w:sz w:val="28"/>
          <w:szCs w:val="28"/>
        </w:rPr>
        <w:t>принятие решения о допуске (об отказе в допуске) претендентов к участию в конкурсе;</w:t>
      </w:r>
    </w:p>
    <w:p w:rsidR="0098783D" w:rsidRPr="00DD0693" w:rsidRDefault="0098783D" w:rsidP="00DD06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0693">
        <w:rPr>
          <w:sz w:val="28"/>
          <w:szCs w:val="28"/>
        </w:rPr>
        <w:t xml:space="preserve">индивидуальная оценка каждого участника конкурса согласно перечню оцениваемых показателей (приложение </w:t>
      </w:r>
      <w:r>
        <w:rPr>
          <w:sz w:val="28"/>
          <w:szCs w:val="28"/>
        </w:rPr>
        <w:t>№</w:t>
      </w:r>
      <w:r w:rsidRPr="00DD0693">
        <w:rPr>
          <w:sz w:val="28"/>
          <w:szCs w:val="28"/>
        </w:rPr>
        <w:t xml:space="preserve"> 4 к настоящему Порядку);</w:t>
      </w:r>
    </w:p>
    <w:p w:rsidR="0098783D" w:rsidRPr="00DD0693" w:rsidRDefault="0098783D" w:rsidP="00DD069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D0693">
        <w:rPr>
          <w:sz w:val="28"/>
          <w:szCs w:val="28"/>
        </w:rPr>
        <w:t>определение победителя конкурса.";</w:t>
      </w:r>
    </w:p>
    <w:p w:rsidR="0098783D" w:rsidRPr="0037237C" w:rsidRDefault="0098783D" w:rsidP="003723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37237C">
        <w:rPr>
          <w:sz w:val="28"/>
          <w:szCs w:val="28"/>
        </w:rPr>
        <w:t xml:space="preserve">5) в </w:t>
      </w:r>
      <w:hyperlink r:id="rId10" w:history="1">
        <w:r w:rsidRPr="0037237C">
          <w:rPr>
            <w:sz w:val="28"/>
            <w:szCs w:val="28"/>
          </w:rPr>
          <w:t>пунктах 13</w:t>
        </w:r>
      </w:hyperlink>
      <w:r w:rsidRPr="0037237C">
        <w:rPr>
          <w:sz w:val="28"/>
          <w:szCs w:val="28"/>
        </w:rPr>
        <w:t xml:space="preserve">, </w:t>
      </w:r>
      <w:hyperlink r:id="rId11" w:history="1">
        <w:r w:rsidRPr="0037237C">
          <w:rPr>
            <w:sz w:val="28"/>
            <w:szCs w:val="28"/>
          </w:rPr>
          <w:t>16</w:t>
        </w:r>
      </w:hyperlink>
      <w:r w:rsidRPr="0037237C">
        <w:rPr>
          <w:sz w:val="28"/>
          <w:szCs w:val="28"/>
        </w:rPr>
        <w:t xml:space="preserve"> слова "</w:t>
      </w:r>
      <w:r w:rsidRPr="00B1787A">
        <w:rPr>
          <w:sz w:val="28"/>
          <w:szCs w:val="28"/>
        </w:rPr>
        <w:t>отдела ГИБДД</w:t>
      </w:r>
      <w:r>
        <w:rPr>
          <w:sz w:val="28"/>
          <w:szCs w:val="28"/>
        </w:rPr>
        <w:t xml:space="preserve"> ОМВД России по Тамбовскому району</w:t>
      </w:r>
      <w:r w:rsidRPr="0037237C">
        <w:rPr>
          <w:sz w:val="28"/>
          <w:szCs w:val="28"/>
        </w:rPr>
        <w:t>" заменить словами "</w:t>
      </w:r>
      <w:r w:rsidRPr="00BC5652">
        <w:rPr>
          <w:sz w:val="28"/>
          <w:szCs w:val="28"/>
        </w:rPr>
        <w:t>автодорожного надзора отделения ГИБДД ОМВД России по Тамбовскому району</w:t>
      </w:r>
      <w:r>
        <w:rPr>
          <w:sz w:val="28"/>
          <w:szCs w:val="28"/>
        </w:rPr>
        <w:t>.</w:t>
      </w:r>
      <w:r w:rsidRPr="0037237C">
        <w:rPr>
          <w:sz w:val="28"/>
          <w:szCs w:val="28"/>
        </w:rPr>
        <w:t>";</w:t>
      </w:r>
    </w:p>
    <w:p w:rsidR="0098783D" w:rsidRDefault="0098783D" w:rsidP="00F527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6) в пункте 17:</w:t>
      </w:r>
    </w:p>
    <w:p w:rsidR="0098783D" w:rsidRDefault="0098783D" w:rsidP="00F527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абзаце первом слова «опубликовано в официальном печатном издании и» исключить;</w:t>
      </w:r>
    </w:p>
    <w:p w:rsidR="0098783D" w:rsidRDefault="0098783D" w:rsidP="00F527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абзаце третьем слова «опубликовано в официальном печатном издании и» исключить;</w:t>
      </w:r>
    </w:p>
    <w:p w:rsidR="0098783D" w:rsidRDefault="0098783D" w:rsidP="00A87D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7) в пункте 18:</w:t>
      </w:r>
    </w:p>
    <w:p w:rsidR="0098783D" w:rsidRPr="00A87D20" w:rsidRDefault="0098783D" w:rsidP="00A87D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2" w:history="1">
        <w:r w:rsidRPr="00A87D20">
          <w:rPr>
            <w:sz w:val="28"/>
            <w:szCs w:val="28"/>
          </w:rPr>
          <w:t xml:space="preserve">абзац </w:t>
        </w:r>
        <w:r>
          <w:rPr>
            <w:sz w:val="28"/>
            <w:szCs w:val="28"/>
          </w:rPr>
          <w:t>третий</w:t>
        </w:r>
        <w:r w:rsidRPr="00A87D20">
          <w:rPr>
            <w:sz w:val="28"/>
            <w:szCs w:val="28"/>
          </w:rPr>
          <w:t xml:space="preserve"> </w:t>
        </w:r>
      </w:hyperlink>
      <w:r w:rsidRPr="00A87D20">
        <w:rPr>
          <w:sz w:val="28"/>
          <w:szCs w:val="28"/>
        </w:rPr>
        <w:t>изложить в следующей редакции:</w:t>
      </w:r>
    </w:p>
    <w:p w:rsidR="0098783D" w:rsidRPr="00A87D20" w:rsidRDefault="0098783D" w:rsidP="00A87D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7D20">
        <w:rPr>
          <w:sz w:val="28"/>
          <w:szCs w:val="28"/>
        </w:rPr>
        <w:t>"перечень маршрутов или группы маршрутов, по которым проводится конкурс, и условия их обслуживания;";</w:t>
      </w:r>
    </w:p>
    <w:p w:rsidR="0098783D" w:rsidRDefault="0098783D" w:rsidP="00F527AA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после абзаца седьмого дополнить абзацем следующего содержания:</w:t>
      </w:r>
    </w:p>
    <w:p w:rsidR="0098783D" w:rsidRPr="00A87D20" w:rsidRDefault="0098783D" w:rsidP="00A87D2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A87D20">
        <w:rPr>
          <w:sz w:val="28"/>
          <w:szCs w:val="28"/>
        </w:rPr>
        <w:t>«право организатора перевозок отказаться от проведения конкурса не позднее, чем за пятнадцать дней до даты окончания срока подачи заявок на участие в конкурсе;»</w:t>
      </w:r>
      <w:r>
        <w:rPr>
          <w:sz w:val="28"/>
          <w:szCs w:val="28"/>
        </w:rPr>
        <w:t>;</w:t>
      </w:r>
    </w:p>
    <w:p w:rsidR="0098783D" w:rsidRPr="00C903AC" w:rsidRDefault="0098783D" w:rsidP="00C903A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8) а</w:t>
      </w:r>
      <w:r w:rsidRPr="00D65700">
        <w:rPr>
          <w:sz w:val="28"/>
          <w:szCs w:val="28"/>
        </w:rPr>
        <w:t xml:space="preserve">бзац восьмой пункта 19 дополнить словами </w:t>
      </w:r>
      <w:r w:rsidRPr="00C903AC">
        <w:rPr>
          <w:sz w:val="28"/>
          <w:szCs w:val="28"/>
        </w:rPr>
        <w:t>после слова "маршрута" дополнить словами "(группы маршрутов)";</w:t>
      </w:r>
    </w:p>
    <w:p w:rsidR="0098783D" w:rsidRPr="000336A5" w:rsidRDefault="0098783D" w:rsidP="000336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474747"/>
          <w:sz w:val="28"/>
          <w:szCs w:val="28"/>
        </w:rPr>
        <w:t xml:space="preserve">9) </w:t>
      </w:r>
      <w:hyperlink r:id="rId13" w:history="1">
        <w:r w:rsidRPr="000336A5">
          <w:rPr>
            <w:sz w:val="28"/>
            <w:szCs w:val="28"/>
          </w:rPr>
          <w:t>пункт 22</w:t>
        </w:r>
      </w:hyperlink>
      <w:r w:rsidRPr="000336A5">
        <w:rPr>
          <w:sz w:val="28"/>
          <w:szCs w:val="28"/>
        </w:rPr>
        <w:t xml:space="preserve"> изложить в следующей редакции:</w:t>
      </w:r>
    </w:p>
    <w:p w:rsidR="0098783D" w:rsidRPr="000336A5" w:rsidRDefault="0098783D" w:rsidP="000336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336A5">
        <w:rPr>
          <w:sz w:val="28"/>
          <w:szCs w:val="28"/>
        </w:rPr>
        <w:t>"22. В конкурсе могут участвовать юридические лица и индивидуальные предприниматели или их группы, заключившие между собой соглашение о совместном обслуживании маршрута (группы маршрутов), имеющие лицензии на перевозку пассажиров и способные обеспечить исполнение заданных условий обслуживания маршрута (группы маршрутов) (далее - претендент).";</w:t>
      </w:r>
    </w:p>
    <w:p w:rsidR="0098783D" w:rsidRPr="00D5676C" w:rsidRDefault="0098783D" w:rsidP="00D567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474747"/>
          <w:sz w:val="28"/>
          <w:szCs w:val="28"/>
        </w:rPr>
        <w:t xml:space="preserve">10) </w:t>
      </w:r>
      <w:r w:rsidRPr="00D5676C">
        <w:rPr>
          <w:sz w:val="28"/>
          <w:szCs w:val="28"/>
        </w:rPr>
        <w:t xml:space="preserve">в </w:t>
      </w:r>
      <w:hyperlink r:id="rId14" w:history="1">
        <w:r w:rsidRPr="00D5676C">
          <w:rPr>
            <w:sz w:val="28"/>
            <w:szCs w:val="28"/>
          </w:rPr>
          <w:t>пункте 30</w:t>
        </w:r>
      </w:hyperlink>
      <w:r w:rsidRPr="00D5676C">
        <w:rPr>
          <w:sz w:val="28"/>
          <w:szCs w:val="28"/>
        </w:rPr>
        <w:t>:</w:t>
      </w:r>
    </w:p>
    <w:p w:rsidR="0098783D" w:rsidRPr="00D5676C" w:rsidRDefault="0098783D" w:rsidP="00D567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676C">
        <w:rPr>
          <w:sz w:val="28"/>
          <w:szCs w:val="28"/>
        </w:rPr>
        <w:t xml:space="preserve">в </w:t>
      </w:r>
      <w:hyperlink r:id="rId15" w:history="1">
        <w:r w:rsidRPr="00D5676C">
          <w:rPr>
            <w:sz w:val="28"/>
            <w:szCs w:val="28"/>
          </w:rPr>
          <w:t>абзаце третьем</w:t>
        </w:r>
      </w:hyperlink>
      <w:r w:rsidRPr="00D5676C">
        <w:rPr>
          <w:sz w:val="28"/>
          <w:szCs w:val="28"/>
        </w:rPr>
        <w:t xml:space="preserve"> слово "подать," исключить;</w:t>
      </w:r>
    </w:p>
    <w:p w:rsidR="0098783D" w:rsidRPr="00D5676C" w:rsidRDefault="0098783D" w:rsidP="00D567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6" w:history="1">
        <w:r w:rsidRPr="00D5676C">
          <w:rPr>
            <w:sz w:val="28"/>
            <w:szCs w:val="28"/>
          </w:rPr>
          <w:t>абзац четвертый</w:t>
        </w:r>
      </w:hyperlink>
      <w:r w:rsidRPr="00D5676C">
        <w:rPr>
          <w:sz w:val="28"/>
          <w:szCs w:val="28"/>
        </w:rPr>
        <w:t xml:space="preserve"> изложить в следующей редакции:</w:t>
      </w:r>
    </w:p>
    <w:p w:rsidR="0098783D" w:rsidRDefault="0098783D" w:rsidP="00D5676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D5676C">
        <w:rPr>
          <w:sz w:val="28"/>
          <w:szCs w:val="28"/>
        </w:rPr>
        <w:t>В случае установления факта подачи одним претендентом двух и более заявок на участие в конкурсе в отношении одного и того же маршрута (группы маршрутов) при условии, что поданные ранее заявки таким претендентом не отозваны, все заявки на участие в конкурсе такого претендента, поданные в отношении данного маршрута (группы маршрутов), не рассматриваются и в</w:t>
      </w:r>
      <w:r>
        <w:rPr>
          <w:sz w:val="28"/>
          <w:szCs w:val="28"/>
        </w:rPr>
        <w:t>озвращаются такому претенденту.»</w:t>
      </w:r>
      <w:r w:rsidRPr="00D5676C">
        <w:rPr>
          <w:sz w:val="28"/>
          <w:szCs w:val="28"/>
        </w:rPr>
        <w:t>;</w:t>
      </w:r>
    </w:p>
    <w:p w:rsidR="0098783D" w:rsidRPr="00B45405" w:rsidRDefault="0098783D" w:rsidP="00B454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11) </w:t>
      </w:r>
      <w:r w:rsidRPr="00B45405">
        <w:rPr>
          <w:sz w:val="28"/>
          <w:szCs w:val="28"/>
        </w:rPr>
        <w:t xml:space="preserve">в </w:t>
      </w:r>
      <w:hyperlink r:id="rId17" w:history="1">
        <w:r w:rsidRPr="00B45405">
          <w:rPr>
            <w:sz w:val="28"/>
            <w:szCs w:val="28"/>
          </w:rPr>
          <w:t>пункте 44</w:t>
        </w:r>
      </w:hyperlink>
      <w:r w:rsidRPr="00B45405">
        <w:rPr>
          <w:sz w:val="28"/>
          <w:szCs w:val="28"/>
        </w:rPr>
        <w:t>:</w:t>
      </w:r>
    </w:p>
    <w:p w:rsidR="0098783D" w:rsidRPr="00B45405" w:rsidRDefault="0098783D" w:rsidP="00B454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8" w:history="1">
        <w:r w:rsidRPr="00B45405">
          <w:rPr>
            <w:sz w:val="28"/>
            <w:szCs w:val="28"/>
          </w:rPr>
          <w:t>абзац второй</w:t>
        </w:r>
      </w:hyperlink>
      <w:r w:rsidRPr="00B45405">
        <w:rPr>
          <w:sz w:val="28"/>
          <w:szCs w:val="28"/>
        </w:rPr>
        <w:t xml:space="preserve"> изложить в следующей редакции:</w:t>
      </w:r>
    </w:p>
    <w:p w:rsidR="0098783D" w:rsidRPr="00B45405" w:rsidRDefault="0098783D" w:rsidP="00B454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45405">
        <w:rPr>
          <w:sz w:val="28"/>
          <w:szCs w:val="28"/>
        </w:rPr>
        <w:t>Протокол утверждается организатором перевозок в течение пяти рабочих дней, следующих за днем подписания протокола членами конкурсной комиссии, если иное не предусмотрено настоящим Порядком.</w:t>
      </w:r>
      <w:r>
        <w:rPr>
          <w:sz w:val="28"/>
          <w:szCs w:val="28"/>
        </w:rPr>
        <w:t>»</w:t>
      </w:r>
      <w:r w:rsidRPr="00B45405">
        <w:rPr>
          <w:sz w:val="28"/>
          <w:szCs w:val="28"/>
        </w:rPr>
        <w:t>;</w:t>
      </w:r>
    </w:p>
    <w:p w:rsidR="0098783D" w:rsidRPr="00B45405" w:rsidRDefault="0098783D" w:rsidP="00B454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19" w:history="1">
        <w:r w:rsidRPr="00B45405">
          <w:rPr>
            <w:sz w:val="28"/>
            <w:szCs w:val="28"/>
          </w:rPr>
          <w:t>дополнить</w:t>
        </w:r>
      </w:hyperlink>
      <w:r w:rsidRPr="00B45405">
        <w:rPr>
          <w:sz w:val="28"/>
          <w:szCs w:val="28"/>
        </w:rPr>
        <w:t xml:space="preserve"> абзацем следующего содержания:</w:t>
      </w:r>
    </w:p>
    <w:p w:rsidR="0098783D" w:rsidRPr="00B45405" w:rsidRDefault="0098783D" w:rsidP="00B454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45405">
        <w:rPr>
          <w:sz w:val="28"/>
          <w:szCs w:val="28"/>
        </w:rPr>
        <w:t>В случае выявления нарушений правил проведения конкурса, установленных настоящим Порядком, организатор перевозок отменяет решение конкурсной комиссии о признании победителем участника конкурса в течение пяти рабочих дней со дня принятия такого решения конкурсной комиссией. При этом кон</w:t>
      </w:r>
      <w:r>
        <w:rPr>
          <w:sz w:val="28"/>
          <w:szCs w:val="28"/>
        </w:rPr>
        <w:t>курс признается несостоявшимся.»</w:t>
      </w:r>
      <w:r w:rsidRPr="00B45405">
        <w:rPr>
          <w:sz w:val="28"/>
          <w:szCs w:val="28"/>
        </w:rPr>
        <w:t>;</w:t>
      </w:r>
    </w:p>
    <w:p w:rsidR="0098783D" w:rsidRPr="00B45405" w:rsidRDefault="0098783D" w:rsidP="00B454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5405">
        <w:rPr>
          <w:sz w:val="28"/>
          <w:szCs w:val="28"/>
        </w:rPr>
        <w:t xml:space="preserve">12) </w:t>
      </w:r>
      <w:hyperlink r:id="rId20" w:history="1">
        <w:r w:rsidRPr="00B45405">
          <w:rPr>
            <w:sz w:val="28"/>
            <w:szCs w:val="28"/>
          </w:rPr>
          <w:t>абзац первый пункта 46</w:t>
        </w:r>
      </w:hyperlink>
      <w:r w:rsidRPr="00B45405">
        <w:rPr>
          <w:sz w:val="28"/>
          <w:szCs w:val="28"/>
        </w:rPr>
        <w:t xml:space="preserve"> изложить в следующей редакции:</w:t>
      </w:r>
    </w:p>
    <w:p w:rsidR="0098783D" w:rsidRPr="00B45405" w:rsidRDefault="0098783D" w:rsidP="00B4540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45405">
        <w:rPr>
          <w:sz w:val="28"/>
          <w:szCs w:val="28"/>
        </w:rPr>
        <w:t>"Информационное сообщение об итогах конкурса размещается на официальном сайте организатора перевозок в течение трех рабочих дней после принятия организатором перевозок решения об утверждении протокола либо об отмене решения конкурсной комиссии</w:t>
      </w:r>
      <w:r>
        <w:rPr>
          <w:sz w:val="28"/>
          <w:szCs w:val="28"/>
        </w:rPr>
        <w:t>;</w:t>
      </w:r>
      <w:r w:rsidRPr="00B4540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8783D" w:rsidRPr="000A434F" w:rsidRDefault="0098783D" w:rsidP="00C903AC">
      <w:pPr>
        <w:spacing w:line="312" w:lineRule="atLeast"/>
        <w:ind w:firstLine="540"/>
        <w:jc w:val="both"/>
        <w:rPr>
          <w:sz w:val="28"/>
          <w:szCs w:val="28"/>
        </w:rPr>
      </w:pPr>
      <w:r w:rsidRPr="000A434F">
        <w:rPr>
          <w:sz w:val="28"/>
          <w:szCs w:val="28"/>
        </w:rPr>
        <w:t>13) пункт 4</w:t>
      </w:r>
      <w:hyperlink r:id="rId21" w:history="1">
        <w:r w:rsidRPr="000A434F">
          <w:rPr>
            <w:sz w:val="28"/>
            <w:szCs w:val="28"/>
          </w:rPr>
          <w:t>7</w:t>
        </w:r>
      </w:hyperlink>
      <w:r w:rsidRPr="000A434F">
        <w:rPr>
          <w:sz w:val="28"/>
          <w:szCs w:val="28"/>
        </w:rPr>
        <w:t xml:space="preserve"> изложить в следующей редакции:</w:t>
      </w:r>
    </w:p>
    <w:p w:rsidR="0098783D" w:rsidRDefault="0098783D" w:rsidP="00C903AC">
      <w:pPr>
        <w:spacing w:line="312" w:lineRule="atLeast"/>
        <w:ind w:firstLine="540"/>
        <w:jc w:val="both"/>
        <w:rPr>
          <w:sz w:val="28"/>
          <w:szCs w:val="28"/>
        </w:rPr>
      </w:pPr>
      <w:r w:rsidRPr="000A434F">
        <w:rPr>
          <w:sz w:val="28"/>
          <w:szCs w:val="28"/>
        </w:rPr>
        <w:t>«Договор заключается не ранее чем через десять дней со дня размещения информационного сообщения об итогах конкурса на официальном сайте организатора перевозок.»;</w:t>
      </w:r>
    </w:p>
    <w:p w:rsidR="0098783D" w:rsidRPr="000A434F" w:rsidRDefault="0098783D" w:rsidP="000A43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14) </w:t>
      </w:r>
      <w:hyperlink r:id="rId22" w:history="1">
        <w:r w:rsidRPr="000A434F">
          <w:rPr>
            <w:sz w:val="28"/>
            <w:szCs w:val="28"/>
          </w:rPr>
          <w:t>пункт 49</w:t>
        </w:r>
      </w:hyperlink>
      <w:r w:rsidRPr="000A434F">
        <w:rPr>
          <w:sz w:val="28"/>
          <w:szCs w:val="28"/>
        </w:rPr>
        <w:t xml:space="preserve"> изложить в следующей редакции:</w:t>
      </w:r>
    </w:p>
    <w:p w:rsidR="0098783D" w:rsidRPr="000A434F" w:rsidRDefault="0098783D" w:rsidP="000A43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A434F">
        <w:rPr>
          <w:sz w:val="28"/>
          <w:szCs w:val="28"/>
        </w:rPr>
        <w:t>49. Договор заключается на срок 5 лет.</w:t>
      </w:r>
    </w:p>
    <w:p w:rsidR="0098783D" w:rsidRPr="000A434F" w:rsidRDefault="0098783D" w:rsidP="000A43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434F">
        <w:rPr>
          <w:sz w:val="28"/>
          <w:szCs w:val="28"/>
        </w:rPr>
        <w:t>Договор считается продленным на тот же срок при условии, если не менее чем за 30 дней до истечения срока действия договора ни одна из сторон не заявит о его расторжении.</w:t>
      </w:r>
    </w:p>
    <w:p w:rsidR="0098783D" w:rsidRPr="000A434F" w:rsidRDefault="0098783D" w:rsidP="000A43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434F">
        <w:rPr>
          <w:sz w:val="28"/>
          <w:szCs w:val="28"/>
        </w:rPr>
        <w:t>Не допускается продление договора на новый срок в случаях:</w:t>
      </w:r>
    </w:p>
    <w:p w:rsidR="0098783D" w:rsidRPr="000A434F" w:rsidRDefault="0098783D" w:rsidP="000A43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434F">
        <w:rPr>
          <w:sz w:val="28"/>
          <w:szCs w:val="28"/>
        </w:rPr>
        <w:t>наличия у перевозчика нарушений условий договора;</w:t>
      </w:r>
    </w:p>
    <w:p w:rsidR="0098783D" w:rsidRPr="000A434F" w:rsidRDefault="0098783D" w:rsidP="000A43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434F">
        <w:rPr>
          <w:sz w:val="28"/>
          <w:szCs w:val="28"/>
        </w:rPr>
        <w:t>грубых нарушений лицензионных требований;</w:t>
      </w:r>
    </w:p>
    <w:p w:rsidR="0098783D" w:rsidRPr="000A434F" w:rsidRDefault="0098783D" w:rsidP="000A43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434F">
        <w:rPr>
          <w:sz w:val="28"/>
          <w:szCs w:val="28"/>
        </w:rPr>
        <w:t>наличия случаев привлечения водителей перевозчика к административной ответственности за управление в состоянии алкогольного или наркотического опьянения;</w:t>
      </w:r>
    </w:p>
    <w:p w:rsidR="0098783D" w:rsidRPr="000A434F" w:rsidRDefault="0098783D" w:rsidP="000A434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434F">
        <w:rPr>
          <w:sz w:val="28"/>
          <w:szCs w:val="28"/>
        </w:rPr>
        <w:t xml:space="preserve">наличия нарушений водителями перевозчика </w:t>
      </w:r>
      <w:hyperlink r:id="rId23" w:history="1">
        <w:r w:rsidRPr="000A434F">
          <w:rPr>
            <w:sz w:val="28"/>
            <w:szCs w:val="28"/>
          </w:rPr>
          <w:t>Правил</w:t>
        </w:r>
      </w:hyperlink>
      <w:r w:rsidRPr="000A434F">
        <w:rPr>
          <w:sz w:val="28"/>
          <w:szCs w:val="28"/>
        </w:rPr>
        <w:t xml:space="preserve"> дорожного движения, повлекших причинение тяжкого вреда зд</w:t>
      </w:r>
      <w:r>
        <w:rPr>
          <w:sz w:val="28"/>
          <w:szCs w:val="28"/>
        </w:rPr>
        <w:t>оровью человека или его гибель.»</w:t>
      </w:r>
      <w:r w:rsidRPr="000A434F">
        <w:rPr>
          <w:sz w:val="28"/>
          <w:szCs w:val="28"/>
        </w:rPr>
        <w:t>;</w:t>
      </w:r>
    </w:p>
    <w:p w:rsidR="0098783D" w:rsidRPr="007A2772" w:rsidRDefault="0098783D" w:rsidP="007A277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A2772">
        <w:rPr>
          <w:sz w:val="28"/>
          <w:szCs w:val="28"/>
        </w:rPr>
        <w:t xml:space="preserve">15) в </w:t>
      </w:r>
      <w:hyperlink r:id="rId24" w:history="1">
        <w:r w:rsidRPr="007A2772">
          <w:rPr>
            <w:sz w:val="28"/>
            <w:szCs w:val="28"/>
          </w:rPr>
          <w:t>пункте 50</w:t>
        </w:r>
      </w:hyperlink>
      <w:r>
        <w:rPr>
          <w:sz w:val="28"/>
          <w:szCs w:val="28"/>
        </w:rPr>
        <w:t xml:space="preserve"> после слов «</w:t>
      </w:r>
      <w:r w:rsidRPr="007A2772">
        <w:rPr>
          <w:sz w:val="28"/>
          <w:szCs w:val="28"/>
        </w:rPr>
        <w:t>о совместном обслуживании маршрута" дополн</w:t>
      </w:r>
      <w:r>
        <w:rPr>
          <w:sz w:val="28"/>
          <w:szCs w:val="28"/>
        </w:rPr>
        <w:t>ить словами "(группы маршрутов)»</w:t>
      </w:r>
      <w:r w:rsidRPr="007A2772">
        <w:rPr>
          <w:sz w:val="28"/>
          <w:szCs w:val="28"/>
        </w:rPr>
        <w:t>;</w:t>
      </w:r>
    </w:p>
    <w:p w:rsidR="0098783D" w:rsidRPr="007608AB" w:rsidRDefault="0098783D" w:rsidP="007608AB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608AB">
        <w:rPr>
          <w:sz w:val="28"/>
          <w:szCs w:val="28"/>
        </w:rPr>
        <w:t xml:space="preserve">16) </w:t>
      </w:r>
      <w:hyperlink r:id="rId25" w:history="1">
        <w:r w:rsidRPr="007608AB">
          <w:rPr>
            <w:sz w:val="28"/>
            <w:szCs w:val="28"/>
          </w:rPr>
          <w:t>абзац третий пункта 52</w:t>
        </w:r>
      </w:hyperlink>
      <w:r w:rsidRPr="007608AB">
        <w:rPr>
          <w:sz w:val="28"/>
          <w:szCs w:val="28"/>
        </w:rPr>
        <w:t xml:space="preserve"> признать утратившим силу;</w:t>
      </w:r>
    </w:p>
    <w:p w:rsidR="0098783D" w:rsidRPr="007D426D" w:rsidRDefault="0098783D" w:rsidP="007D42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7D426D">
        <w:rPr>
          <w:sz w:val="28"/>
          <w:szCs w:val="28"/>
        </w:rPr>
        <w:t xml:space="preserve">17) </w:t>
      </w:r>
      <w:hyperlink r:id="rId26" w:history="1">
        <w:r w:rsidRPr="007D426D">
          <w:rPr>
            <w:sz w:val="28"/>
            <w:szCs w:val="28"/>
          </w:rPr>
          <w:t>дополнить</w:t>
        </w:r>
      </w:hyperlink>
      <w:r w:rsidRPr="007D426D">
        <w:rPr>
          <w:sz w:val="28"/>
          <w:szCs w:val="28"/>
        </w:rPr>
        <w:t xml:space="preserve"> пунктом 55 следующего содержания:</w:t>
      </w:r>
    </w:p>
    <w:p w:rsidR="0098783D" w:rsidRPr="007D426D" w:rsidRDefault="0098783D" w:rsidP="007D426D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D426D">
        <w:rPr>
          <w:sz w:val="28"/>
          <w:szCs w:val="28"/>
        </w:rPr>
        <w:t>55. В случае досрочного расторжения договора по инициативе и (или) вине перевозчика перевозчик возмещает организатору перевозок расходы, связанные с организацией и проведением конкурса на данный маршрут (группу маршрутов), в порядке, установленном договором.</w:t>
      </w:r>
      <w:r>
        <w:rPr>
          <w:sz w:val="28"/>
          <w:szCs w:val="28"/>
        </w:rPr>
        <w:t>»;</w:t>
      </w:r>
    </w:p>
    <w:p w:rsidR="0098783D" w:rsidRPr="00BA4536" w:rsidRDefault="0098783D" w:rsidP="00C808E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A4536">
        <w:rPr>
          <w:sz w:val="28"/>
          <w:szCs w:val="28"/>
        </w:rPr>
        <w:t>1</w:t>
      </w:r>
      <w:r>
        <w:rPr>
          <w:sz w:val="28"/>
          <w:szCs w:val="28"/>
        </w:rPr>
        <w:t>8</w:t>
      </w:r>
      <w:r w:rsidRPr="00BA4536">
        <w:rPr>
          <w:sz w:val="28"/>
          <w:szCs w:val="28"/>
        </w:rPr>
        <w:t xml:space="preserve">) </w:t>
      </w:r>
      <w:hyperlink r:id="rId27" w:history="1">
        <w:r>
          <w:rPr>
            <w:sz w:val="28"/>
            <w:szCs w:val="28"/>
          </w:rPr>
          <w:t>П</w:t>
        </w:r>
        <w:r w:rsidRPr="00BA4536">
          <w:rPr>
            <w:sz w:val="28"/>
            <w:szCs w:val="28"/>
          </w:rPr>
          <w:t>риложение № 1</w:t>
        </w:r>
      </w:hyperlink>
      <w:r w:rsidRPr="00BA4536">
        <w:rPr>
          <w:sz w:val="28"/>
          <w:szCs w:val="28"/>
        </w:rPr>
        <w:t xml:space="preserve"> к Порядку  изложить в новой редакции согласно Приложения 1 к настоящему </w:t>
      </w:r>
      <w:r>
        <w:rPr>
          <w:sz w:val="28"/>
          <w:szCs w:val="28"/>
        </w:rPr>
        <w:t>П</w:t>
      </w:r>
      <w:r w:rsidRPr="00BA4536">
        <w:rPr>
          <w:sz w:val="28"/>
          <w:szCs w:val="28"/>
        </w:rPr>
        <w:t>остановлению;</w:t>
      </w:r>
    </w:p>
    <w:p w:rsidR="0098783D" w:rsidRDefault="0098783D" w:rsidP="005E58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5E586A">
        <w:rPr>
          <w:rFonts w:ascii="Calibri" w:hAnsi="Calibri" w:cs="Calibri"/>
          <w:sz w:val="28"/>
          <w:szCs w:val="28"/>
        </w:rPr>
        <w:t>19)</w:t>
      </w:r>
      <w:r>
        <w:rPr>
          <w:rFonts w:ascii="Calibri" w:hAnsi="Calibri" w:cs="Calibri"/>
        </w:rPr>
        <w:t xml:space="preserve"> </w:t>
      </w:r>
      <w:hyperlink r:id="rId28" w:history="1">
        <w:r>
          <w:rPr>
            <w:sz w:val="28"/>
            <w:szCs w:val="28"/>
          </w:rPr>
          <w:t>П</w:t>
        </w:r>
        <w:r w:rsidRPr="00BA4536">
          <w:rPr>
            <w:sz w:val="28"/>
            <w:szCs w:val="28"/>
          </w:rPr>
          <w:t xml:space="preserve">риложение № </w:t>
        </w:r>
        <w:r>
          <w:rPr>
            <w:sz w:val="28"/>
            <w:szCs w:val="28"/>
          </w:rPr>
          <w:t>2</w:t>
        </w:r>
      </w:hyperlink>
      <w:r w:rsidRPr="00BA4536">
        <w:rPr>
          <w:sz w:val="28"/>
          <w:szCs w:val="28"/>
        </w:rPr>
        <w:t xml:space="preserve"> к Порядку  изложить в новой редакции согласно Приложения </w:t>
      </w:r>
      <w:r>
        <w:rPr>
          <w:sz w:val="28"/>
          <w:szCs w:val="28"/>
        </w:rPr>
        <w:t>2</w:t>
      </w:r>
      <w:r w:rsidRPr="00BA453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</w:t>
      </w:r>
      <w:r w:rsidRPr="00BA4536">
        <w:rPr>
          <w:sz w:val="28"/>
          <w:szCs w:val="28"/>
        </w:rPr>
        <w:t>остановлению;</w:t>
      </w:r>
    </w:p>
    <w:p w:rsidR="0098783D" w:rsidRPr="00C25890" w:rsidRDefault="0098783D" w:rsidP="00C258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C25890">
        <w:rPr>
          <w:sz w:val="28"/>
          <w:szCs w:val="28"/>
        </w:rPr>
        <w:t xml:space="preserve">20) в </w:t>
      </w:r>
      <w:hyperlink r:id="rId29" w:history="1">
        <w:r w:rsidRPr="00C25890">
          <w:rPr>
            <w:sz w:val="28"/>
            <w:szCs w:val="28"/>
          </w:rPr>
          <w:t>приложении № 3</w:t>
        </w:r>
      </w:hyperlink>
      <w:r w:rsidRPr="00C25890">
        <w:rPr>
          <w:sz w:val="28"/>
          <w:szCs w:val="28"/>
        </w:rPr>
        <w:t xml:space="preserve"> к Порядку:</w:t>
      </w:r>
    </w:p>
    <w:p w:rsidR="0098783D" w:rsidRPr="00C25890" w:rsidRDefault="0098783D" w:rsidP="00C258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30" w:history="1">
        <w:r w:rsidRPr="00C25890">
          <w:rPr>
            <w:sz w:val="28"/>
            <w:szCs w:val="28"/>
          </w:rPr>
          <w:t>абзац первый</w:t>
        </w:r>
      </w:hyperlink>
      <w:r w:rsidRPr="00C25890">
        <w:rPr>
          <w:sz w:val="28"/>
          <w:szCs w:val="28"/>
        </w:rPr>
        <w:t xml:space="preserve"> изложить в следующей редакции:</w:t>
      </w:r>
    </w:p>
    <w:p w:rsidR="0098783D" w:rsidRPr="00C25890" w:rsidRDefault="0098783D" w:rsidP="00C258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25890">
        <w:rPr>
          <w:sz w:val="28"/>
          <w:szCs w:val="28"/>
        </w:rPr>
        <w:t>К заявке на участие в конкурсе на право заключения договора на обслуживание муниципального регулярного автобусного маршрута (группы маршрутов) общего пользования претендентом прилагаются следующие документы (для претендентов, участвующих в соответствии с соглашением о совместном обслуживании маршрута (группы маршрутов), - копии документов каждого участника соглашения):</w:t>
      </w:r>
      <w:r>
        <w:rPr>
          <w:sz w:val="28"/>
          <w:szCs w:val="28"/>
        </w:rPr>
        <w:t>»</w:t>
      </w:r>
      <w:r w:rsidRPr="00C25890">
        <w:rPr>
          <w:sz w:val="28"/>
          <w:szCs w:val="28"/>
        </w:rPr>
        <w:t>;</w:t>
      </w:r>
    </w:p>
    <w:p w:rsidR="0098783D" w:rsidRPr="00C25890" w:rsidRDefault="0098783D" w:rsidP="00C258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31" w:history="1">
        <w:r w:rsidRPr="00C25890">
          <w:rPr>
            <w:sz w:val="28"/>
            <w:szCs w:val="28"/>
          </w:rPr>
          <w:t>абзац третий</w:t>
        </w:r>
      </w:hyperlink>
      <w:r w:rsidRPr="00C25890">
        <w:rPr>
          <w:sz w:val="28"/>
          <w:szCs w:val="28"/>
        </w:rPr>
        <w:t xml:space="preserve"> признать утратившим силу;</w:t>
      </w:r>
    </w:p>
    <w:p w:rsidR="0098783D" w:rsidRPr="00C25890" w:rsidRDefault="0098783D" w:rsidP="00C258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32" w:history="1">
        <w:r w:rsidRPr="00C25890">
          <w:rPr>
            <w:sz w:val="28"/>
            <w:szCs w:val="28"/>
          </w:rPr>
          <w:t>абзац четвертый</w:t>
        </w:r>
      </w:hyperlink>
      <w:r w:rsidRPr="00C25890">
        <w:rPr>
          <w:sz w:val="28"/>
          <w:szCs w:val="28"/>
        </w:rPr>
        <w:t xml:space="preserve"> изложить в следующей редакции:</w:t>
      </w:r>
    </w:p>
    <w:p w:rsidR="0098783D" w:rsidRPr="00C25890" w:rsidRDefault="0098783D" w:rsidP="00C258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25890">
        <w:rPr>
          <w:sz w:val="28"/>
          <w:szCs w:val="28"/>
        </w:rPr>
        <w:t>копия соглашения о совместном обслуживании маршрута или группы маршрутов (для претендентов, участвующих в соответствии с соглашением о совместном обслуживан</w:t>
      </w:r>
      <w:r>
        <w:rPr>
          <w:sz w:val="28"/>
          <w:szCs w:val="28"/>
        </w:rPr>
        <w:t>ии маршрута (группы маршрутов);»</w:t>
      </w:r>
      <w:r w:rsidRPr="00C25890">
        <w:rPr>
          <w:sz w:val="28"/>
          <w:szCs w:val="28"/>
        </w:rPr>
        <w:t>;</w:t>
      </w:r>
    </w:p>
    <w:p w:rsidR="0098783D" w:rsidRPr="00C25890" w:rsidRDefault="0098783D" w:rsidP="00C258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33" w:history="1">
        <w:r w:rsidRPr="00C25890">
          <w:rPr>
            <w:sz w:val="28"/>
            <w:szCs w:val="28"/>
          </w:rPr>
          <w:t>абзац седьмой</w:t>
        </w:r>
      </w:hyperlink>
      <w:r w:rsidRPr="00C25890">
        <w:rPr>
          <w:sz w:val="28"/>
          <w:szCs w:val="28"/>
        </w:rPr>
        <w:t xml:space="preserve"> после слова "маршрута" дополнить словами "(группы маршрутов)";</w:t>
      </w:r>
    </w:p>
    <w:p w:rsidR="0098783D" w:rsidRPr="00C25890" w:rsidRDefault="0098783D" w:rsidP="00C258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34" w:history="1">
        <w:r w:rsidRPr="00C25890">
          <w:rPr>
            <w:sz w:val="28"/>
            <w:szCs w:val="28"/>
          </w:rPr>
          <w:t>абзацы восьмой</w:t>
        </w:r>
      </w:hyperlink>
      <w:r w:rsidRPr="00C25890">
        <w:rPr>
          <w:sz w:val="28"/>
          <w:szCs w:val="28"/>
        </w:rPr>
        <w:t xml:space="preserve">, </w:t>
      </w:r>
      <w:hyperlink r:id="rId35" w:history="1">
        <w:r w:rsidRPr="00C25890">
          <w:rPr>
            <w:sz w:val="28"/>
            <w:szCs w:val="28"/>
          </w:rPr>
          <w:t>девятый</w:t>
        </w:r>
      </w:hyperlink>
      <w:r w:rsidRPr="00C25890">
        <w:rPr>
          <w:sz w:val="28"/>
          <w:szCs w:val="28"/>
        </w:rPr>
        <w:t xml:space="preserve"> признать утратившими силу;</w:t>
      </w:r>
    </w:p>
    <w:p w:rsidR="0098783D" w:rsidRPr="00C25890" w:rsidRDefault="0098783D" w:rsidP="00C258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hyperlink r:id="rId36" w:history="1">
        <w:r w:rsidRPr="00C25890">
          <w:rPr>
            <w:sz w:val="28"/>
            <w:szCs w:val="28"/>
          </w:rPr>
          <w:t>абзац двенадцатый</w:t>
        </w:r>
      </w:hyperlink>
      <w:r w:rsidRPr="00C25890">
        <w:rPr>
          <w:sz w:val="28"/>
          <w:szCs w:val="28"/>
        </w:rPr>
        <w:t xml:space="preserve"> изложить в следующей редакции:</w:t>
      </w:r>
    </w:p>
    <w:p w:rsidR="0098783D" w:rsidRPr="00C25890" w:rsidRDefault="0098783D" w:rsidP="00C2589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C25890">
        <w:rPr>
          <w:sz w:val="28"/>
          <w:szCs w:val="28"/>
        </w:rPr>
        <w:t>сведения, подтверждающие стаж лицензионной деятельности (определяется от даты выдачи лицензии на перевозку пассажиров автомобильным транспортом, оборудованным для перевозок более 8 человек (за исключением случая, если указанная деятельность осуществляется по заказам либо для собственных нужд юридического лица или индивидуального предпринимателя);</w:t>
      </w:r>
      <w:r>
        <w:rPr>
          <w:sz w:val="28"/>
          <w:szCs w:val="28"/>
        </w:rPr>
        <w:t>»</w:t>
      </w:r>
      <w:r w:rsidRPr="00C25890">
        <w:rPr>
          <w:sz w:val="28"/>
          <w:szCs w:val="28"/>
        </w:rPr>
        <w:t>;</w:t>
      </w:r>
    </w:p>
    <w:p w:rsidR="0098783D" w:rsidRDefault="0098783D" w:rsidP="005E58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21) Приложение № 1 к Перечню документов, прилагаемых к</w:t>
      </w:r>
      <w:r w:rsidRPr="00092BFF">
        <w:rPr>
          <w:sz w:val="28"/>
          <w:szCs w:val="28"/>
        </w:rPr>
        <w:t xml:space="preserve"> </w:t>
      </w:r>
      <w:r>
        <w:rPr>
          <w:sz w:val="28"/>
          <w:szCs w:val="28"/>
        </w:rPr>
        <w:t>заявке претендентами для участия в конкурсе изложить в новой редакции согласно Приложения 3 к настоящему Постановлению;</w:t>
      </w:r>
    </w:p>
    <w:p w:rsidR="0098783D" w:rsidRDefault="0098783D" w:rsidP="000B06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22) Приложение № 2 к Перечню документов, прилагаемых к</w:t>
      </w:r>
      <w:r w:rsidRPr="00092BFF">
        <w:rPr>
          <w:sz w:val="28"/>
          <w:szCs w:val="28"/>
        </w:rPr>
        <w:t xml:space="preserve"> </w:t>
      </w:r>
      <w:r>
        <w:rPr>
          <w:sz w:val="28"/>
          <w:szCs w:val="28"/>
        </w:rPr>
        <w:t>заявке претендентами для участия в конкурсе изложить в новой редакции согласно Приложения 4 к настоящему Постановлению;</w:t>
      </w:r>
    </w:p>
    <w:p w:rsidR="0098783D" w:rsidRDefault="0098783D" w:rsidP="000B06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23) </w:t>
      </w:r>
      <w:hyperlink r:id="rId37" w:history="1">
        <w:r>
          <w:rPr>
            <w:sz w:val="28"/>
            <w:szCs w:val="28"/>
          </w:rPr>
          <w:t>П</w:t>
        </w:r>
        <w:r w:rsidRPr="00BA4536">
          <w:rPr>
            <w:sz w:val="28"/>
            <w:szCs w:val="28"/>
          </w:rPr>
          <w:t xml:space="preserve">риложение № </w:t>
        </w:r>
        <w:r>
          <w:rPr>
            <w:sz w:val="28"/>
            <w:szCs w:val="28"/>
          </w:rPr>
          <w:t>4</w:t>
        </w:r>
      </w:hyperlink>
      <w:r w:rsidRPr="00BA4536">
        <w:rPr>
          <w:sz w:val="28"/>
          <w:szCs w:val="28"/>
        </w:rPr>
        <w:t xml:space="preserve"> к Порядку  изложить в новой редакции согласно Приложения </w:t>
      </w:r>
      <w:r>
        <w:rPr>
          <w:sz w:val="28"/>
          <w:szCs w:val="28"/>
        </w:rPr>
        <w:t>5</w:t>
      </w:r>
      <w:r w:rsidRPr="00BA453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</w:t>
      </w:r>
      <w:r w:rsidRPr="00BA4536">
        <w:rPr>
          <w:sz w:val="28"/>
          <w:szCs w:val="28"/>
        </w:rPr>
        <w:t>остановлению;</w:t>
      </w:r>
    </w:p>
    <w:p w:rsidR="0098783D" w:rsidRDefault="0098783D" w:rsidP="00626AF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24) Приложение № 5 </w:t>
      </w:r>
      <w:r w:rsidRPr="00BA4536">
        <w:rPr>
          <w:sz w:val="28"/>
          <w:szCs w:val="28"/>
        </w:rPr>
        <w:t xml:space="preserve">к Порядку  изложить в новой редакции согласно Приложения </w:t>
      </w:r>
      <w:r>
        <w:rPr>
          <w:sz w:val="28"/>
          <w:szCs w:val="28"/>
        </w:rPr>
        <w:t>6</w:t>
      </w:r>
      <w:r w:rsidRPr="00BA4536">
        <w:rPr>
          <w:sz w:val="28"/>
          <w:szCs w:val="28"/>
        </w:rPr>
        <w:t xml:space="preserve"> </w:t>
      </w:r>
      <w:r>
        <w:rPr>
          <w:sz w:val="28"/>
          <w:szCs w:val="28"/>
        </w:rPr>
        <w:t>к настоящему П</w:t>
      </w:r>
      <w:r w:rsidRPr="00BA4536">
        <w:rPr>
          <w:sz w:val="28"/>
          <w:szCs w:val="28"/>
        </w:rPr>
        <w:t>остановлению</w:t>
      </w:r>
      <w:r>
        <w:rPr>
          <w:sz w:val="28"/>
          <w:szCs w:val="28"/>
        </w:rPr>
        <w:t>.</w:t>
      </w:r>
    </w:p>
    <w:p w:rsidR="0098783D" w:rsidRDefault="0098783D" w:rsidP="000B06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настоящего постановления оставляю за собой.</w:t>
      </w:r>
    </w:p>
    <w:p w:rsidR="0098783D" w:rsidRDefault="0098783D" w:rsidP="000B06C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783D" w:rsidRPr="00C25890" w:rsidRDefault="0098783D" w:rsidP="005E586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98783D" w:rsidRDefault="0098783D" w:rsidP="00C808E2">
      <w:pPr>
        <w:widowControl w:val="0"/>
        <w:autoSpaceDE w:val="0"/>
        <w:autoSpaceDN w:val="0"/>
        <w:adjustRightInd w:val="0"/>
        <w:ind w:firstLine="540"/>
        <w:jc w:val="both"/>
        <w:rPr>
          <w:rFonts w:ascii="Calibri" w:hAnsi="Calibri" w:cs="Calibri"/>
        </w:rPr>
      </w:pPr>
    </w:p>
    <w:p w:rsidR="0098783D" w:rsidRDefault="0098783D" w:rsidP="00D837E7">
      <w:pPr>
        <w:spacing w:before="100" w:beforeAutospacing="1" w:after="100" w:afterAutospacing="1"/>
        <w:jc w:val="both"/>
        <w:rPr>
          <w:sz w:val="28"/>
          <w:szCs w:val="28"/>
        </w:rPr>
      </w:pPr>
    </w:p>
    <w:p w:rsidR="0098783D" w:rsidRDefault="0098783D" w:rsidP="00D837E7">
      <w:pPr>
        <w:spacing w:before="100" w:beforeAutospacing="1" w:after="100" w:afterAutospacing="1"/>
        <w:jc w:val="both"/>
        <w:sectPr w:rsidR="0098783D" w:rsidSect="00D837E7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Глава </w:t>
      </w:r>
      <w:r w:rsidRPr="003F5C34">
        <w:rPr>
          <w:sz w:val="28"/>
          <w:szCs w:val="28"/>
        </w:rPr>
        <w:t xml:space="preserve">района                                         </w:t>
      </w:r>
      <w:r>
        <w:rPr>
          <w:sz w:val="28"/>
          <w:szCs w:val="28"/>
        </w:rPr>
        <w:t xml:space="preserve">   </w:t>
      </w:r>
      <w:r w:rsidRPr="003F5C34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              </w:t>
      </w:r>
      <w:r w:rsidRPr="003F5C3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3F5C34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</w:t>
      </w:r>
      <w:r w:rsidRPr="003F5C34">
        <w:rPr>
          <w:sz w:val="28"/>
          <w:szCs w:val="28"/>
        </w:rPr>
        <w:t>Н.Н. Змушко</w:t>
      </w:r>
    </w:p>
    <w:p w:rsidR="0098783D" w:rsidRPr="003F5C34" w:rsidRDefault="0098783D" w:rsidP="005002F2">
      <w:pPr>
        <w:jc w:val="both"/>
        <w:rPr>
          <w:sz w:val="28"/>
          <w:szCs w:val="28"/>
        </w:rPr>
      </w:pPr>
    </w:p>
    <w:p w:rsidR="0098783D" w:rsidRDefault="0098783D" w:rsidP="00FD3296">
      <w:pPr>
        <w:spacing w:before="100" w:beforeAutospacing="1" w:after="100" w:afterAutospacing="1"/>
        <w:ind w:left="360"/>
        <w:jc w:val="both"/>
      </w:pPr>
    </w:p>
    <w:p w:rsidR="0098783D" w:rsidRDefault="0098783D" w:rsidP="00FD3296">
      <w:pPr>
        <w:spacing w:before="100" w:beforeAutospacing="1" w:after="100" w:afterAutospacing="1"/>
        <w:ind w:left="360"/>
        <w:jc w:val="both"/>
      </w:pPr>
    </w:p>
    <w:p w:rsidR="0098783D" w:rsidRDefault="0098783D" w:rsidP="00FD3296">
      <w:pPr>
        <w:spacing w:before="100" w:beforeAutospacing="1" w:after="100" w:afterAutospacing="1"/>
        <w:ind w:left="360"/>
        <w:jc w:val="both"/>
      </w:pPr>
    </w:p>
    <w:p w:rsidR="0098783D" w:rsidRDefault="0098783D" w:rsidP="00FD3296">
      <w:pPr>
        <w:spacing w:before="100" w:beforeAutospacing="1" w:after="100" w:afterAutospacing="1"/>
        <w:ind w:left="360"/>
        <w:jc w:val="both"/>
      </w:pPr>
    </w:p>
    <w:p w:rsidR="0098783D" w:rsidRDefault="0098783D" w:rsidP="00FD3296">
      <w:pPr>
        <w:spacing w:before="100" w:beforeAutospacing="1" w:after="100" w:afterAutospacing="1"/>
        <w:ind w:left="360"/>
        <w:jc w:val="both"/>
      </w:pPr>
    </w:p>
    <w:p w:rsidR="0098783D" w:rsidRDefault="0098783D" w:rsidP="00FD3296">
      <w:pPr>
        <w:spacing w:before="100" w:beforeAutospacing="1" w:after="100" w:afterAutospacing="1"/>
        <w:ind w:left="360"/>
        <w:jc w:val="both"/>
      </w:pPr>
    </w:p>
    <w:p w:rsidR="0098783D" w:rsidRDefault="0098783D" w:rsidP="00FD3296">
      <w:pPr>
        <w:spacing w:before="100" w:beforeAutospacing="1" w:after="100" w:afterAutospacing="1"/>
        <w:ind w:left="360"/>
        <w:jc w:val="both"/>
      </w:pPr>
    </w:p>
    <w:p w:rsidR="0098783D" w:rsidRDefault="0098783D" w:rsidP="00FD3296">
      <w:pPr>
        <w:spacing w:before="100" w:beforeAutospacing="1" w:after="100" w:afterAutospacing="1"/>
        <w:ind w:left="360"/>
        <w:jc w:val="both"/>
      </w:pPr>
    </w:p>
    <w:p w:rsidR="0098783D" w:rsidRDefault="0098783D" w:rsidP="00FD3296">
      <w:pPr>
        <w:spacing w:before="100" w:beforeAutospacing="1" w:after="100" w:afterAutospacing="1"/>
        <w:ind w:left="360"/>
        <w:jc w:val="both"/>
      </w:pPr>
    </w:p>
    <w:p w:rsidR="0098783D" w:rsidRDefault="0098783D" w:rsidP="00FD3296">
      <w:pPr>
        <w:spacing w:before="100" w:beforeAutospacing="1" w:after="100" w:afterAutospacing="1"/>
        <w:ind w:left="360"/>
        <w:jc w:val="both"/>
      </w:pPr>
    </w:p>
    <w:p w:rsidR="0098783D" w:rsidRDefault="0098783D" w:rsidP="00FD3296">
      <w:pPr>
        <w:spacing w:before="100" w:beforeAutospacing="1" w:after="100" w:afterAutospacing="1"/>
        <w:ind w:left="360"/>
        <w:jc w:val="both"/>
      </w:pPr>
    </w:p>
    <w:p w:rsidR="0098783D" w:rsidRDefault="0098783D" w:rsidP="00FD3296">
      <w:pPr>
        <w:spacing w:before="100" w:beforeAutospacing="1" w:after="100" w:afterAutospacing="1"/>
        <w:ind w:left="360"/>
        <w:jc w:val="both"/>
      </w:pPr>
    </w:p>
    <w:p w:rsidR="0098783D" w:rsidRDefault="0098783D" w:rsidP="00FD3296">
      <w:pPr>
        <w:spacing w:before="100" w:beforeAutospacing="1" w:after="100" w:afterAutospacing="1"/>
        <w:ind w:left="360"/>
        <w:jc w:val="both"/>
      </w:pPr>
    </w:p>
    <w:p w:rsidR="0098783D" w:rsidRDefault="0098783D" w:rsidP="00FD3296">
      <w:pPr>
        <w:spacing w:before="100" w:beforeAutospacing="1" w:after="100" w:afterAutospacing="1"/>
        <w:ind w:left="360"/>
        <w:jc w:val="both"/>
      </w:pPr>
    </w:p>
    <w:p w:rsidR="0098783D" w:rsidRDefault="0098783D" w:rsidP="00FD3296">
      <w:pPr>
        <w:spacing w:before="100" w:beforeAutospacing="1" w:after="100" w:afterAutospacing="1"/>
        <w:ind w:left="360"/>
        <w:jc w:val="both"/>
      </w:pPr>
    </w:p>
    <w:p w:rsidR="0098783D" w:rsidRDefault="0098783D" w:rsidP="00FD3296">
      <w:pPr>
        <w:spacing w:before="100" w:beforeAutospacing="1" w:after="100" w:afterAutospacing="1"/>
        <w:ind w:left="360"/>
        <w:jc w:val="both"/>
        <w:sectPr w:rsidR="0098783D" w:rsidSect="004B1027">
          <w:type w:val="continuous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98783D" w:rsidRDefault="0098783D" w:rsidP="004B1027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98783D" w:rsidRDefault="0098783D" w:rsidP="004B1027">
      <w:pPr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района от 26.03.2015 № 308</w:t>
      </w:r>
    </w:p>
    <w:p w:rsidR="0098783D" w:rsidRDefault="0098783D" w:rsidP="004B10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конкурсе на право заключения договора</w:t>
      </w:r>
    </w:p>
    <w:p w:rsidR="0098783D" w:rsidRPr="00CD6FA0" w:rsidRDefault="0098783D" w:rsidP="004B1027">
      <w:pPr>
        <w:pBdr>
          <w:bottom w:val="single" w:sz="12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98783D" w:rsidRPr="00CD6FA0" w:rsidRDefault="0098783D" w:rsidP="004B102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6FA0">
        <w:rPr>
          <w:sz w:val="20"/>
          <w:szCs w:val="20"/>
        </w:rPr>
        <w:t>(наименование, организационно-правовая форма, место нахождения, государственный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Pr="00CD6FA0" w:rsidRDefault="0098783D" w:rsidP="004B102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6FA0">
        <w:rPr>
          <w:sz w:val="20"/>
          <w:szCs w:val="20"/>
        </w:rPr>
        <w:t>регистрационный номер записи о создании юридического лица и данные документа,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Pr="00CD6FA0" w:rsidRDefault="0098783D" w:rsidP="004B102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6FA0">
        <w:rPr>
          <w:sz w:val="20"/>
          <w:szCs w:val="20"/>
        </w:rPr>
        <w:t xml:space="preserve">подтверждающий факт внесения сведений о юридическом лице в ЕГРЮЛ, - для юридического лица; 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Pr="00CD6FA0" w:rsidRDefault="0098783D" w:rsidP="004B102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6FA0">
        <w:rPr>
          <w:sz w:val="20"/>
          <w:szCs w:val="20"/>
        </w:rPr>
        <w:t>фамилия, имя, отчество индивидуального предпринимателя, место регистрации, данные документа,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Pr="00CD6FA0" w:rsidRDefault="0098783D" w:rsidP="004B102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6FA0">
        <w:rPr>
          <w:sz w:val="20"/>
          <w:szCs w:val="20"/>
        </w:rPr>
        <w:t>удостоверяющего его личность, государственный регистрационный номер записи о государственной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Pr="00CD6FA0" w:rsidRDefault="0098783D" w:rsidP="004B102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6FA0">
        <w:rPr>
          <w:sz w:val="20"/>
          <w:szCs w:val="20"/>
        </w:rPr>
        <w:t>регистрации индивидуального предпринимателя и данные документа, подтверждающего факт внесения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сведений об индивидуальном предприниматели в ЕГРИП, - для индивидуального предпринимателя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783D" w:rsidRPr="005D681F" w:rsidRDefault="0098783D" w:rsidP="005D68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Заявляю об участии в конкурсе на право заключения договора на обслуживание регулярного маршрута </w:t>
      </w:r>
      <w:r w:rsidRPr="005D681F">
        <w:rPr>
          <w:sz w:val="28"/>
          <w:szCs w:val="28"/>
        </w:rPr>
        <w:t>(группы маршрутов)</w:t>
      </w:r>
      <w:r>
        <w:t xml:space="preserve"> </w:t>
      </w:r>
      <w:r>
        <w:rPr>
          <w:sz w:val="28"/>
          <w:szCs w:val="28"/>
        </w:rPr>
        <w:t xml:space="preserve">__________________________________ </w:t>
      </w:r>
      <w:r>
        <w:rPr>
          <w:sz w:val="20"/>
          <w:szCs w:val="20"/>
        </w:rPr>
        <w:t>(указать номер автобусного маршрута)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783D" w:rsidRDefault="0098783D" w:rsidP="004B10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 заявке прилагаю следующие документы: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783D" w:rsidRDefault="0098783D" w:rsidP="004B10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«___» _____________ 20___ г.               Подпись _________________________</w:t>
      </w:r>
    </w:p>
    <w:p w:rsidR="0098783D" w:rsidRDefault="0098783D" w:rsidP="005D681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М.П.</w:t>
      </w:r>
    </w:p>
    <w:p w:rsidR="0098783D" w:rsidRDefault="0098783D" w:rsidP="005D681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5D681F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98783D" w:rsidRDefault="0098783D" w:rsidP="005D681F">
      <w:pPr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района</w:t>
      </w:r>
    </w:p>
    <w:p w:rsidR="0098783D" w:rsidRDefault="0098783D" w:rsidP="005D681F">
      <w:pPr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>от 26.03.2015 № 308</w:t>
      </w:r>
    </w:p>
    <w:p w:rsidR="0098783D" w:rsidRDefault="0098783D" w:rsidP="004B102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ЗАЯВКА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на участие в конкурсе на право заключения договора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783D" w:rsidRDefault="0098783D" w:rsidP="004B10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Участники соглашения о совместном обслуживании маршрута (группы маршрутов):</w:t>
      </w:r>
    </w:p>
    <w:p w:rsidR="0098783D" w:rsidRPr="00CD6FA0" w:rsidRDefault="0098783D" w:rsidP="004B1027">
      <w:pPr>
        <w:pBdr>
          <w:bottom w:val="single" w:sz="12" w:space="1" w:color="auto"/>
        </w:pBdr>
        <w:autoSpaceDE w:val="0"/>
        <w:autoSpaceDN w:val="0"/>
        <w:adjustRightInd w:val="0"/>
        <w:rPr>
          <w:sz w:val="28"/>
          <w:szCs w:val="28"/>
        </w:rPr>
      </w:pPr>
    </w:p>
    <w:p w:rsidR="0098783D" w:rsidRPr="00CD6FA0" w:rsidRDefault="0098783D" w:rsidP="004B102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6FA0">
        <w:rPr>
          <w:sz w:val="20"/>
          <w:szCs w:val="20"/>
        </w:rPr>
        <w:t>(наименование, организационно-правовая форма, место нахождения, государственный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Pr="00CD6FA0" w:rsidRDefault="0098783D" w:rsidP="004B102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6FA0">
        <w:rPr>
          <w:sz w:val="20"/>
          <w:szCs w:val="20"/>
        </w:rPr>
        <w:t>регистрационный номер записи о создании юридического лица и данные документа,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Pr="00CD6FA0" w:rsidRDefault="0098783D" w:rsidP="004B102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6FA0">
        <w:rPr>
          <w:sz w:val="20"/>
          <w:szCs w:val="20"/>
        </w:rPr>
        <w:t xml:space="preserve">подтверждающий факт внесения сведений о юридическом лице в ЕГРЮЛ, - для юридического лица; 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Pr="00CD6FA0" w:rsidRDefault="0098783D" w:rsidP="004B102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6FA0">
        <w:rPr>
          <w:sz w:val="20"/>
          <w:szCs w:val="20"/>
        </w:rPr>
        <w:t>фамилия, имя, отчество индивидуального предпринимателя, место регистрации, данные документа,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Pr="00CD6FA0" w:rsidRDefault="0098783D" w:rsidP="004B102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6FA0">
        <w:rPr>
          <w:sz w:val="20"/>
          <w:szCs w:val="20"/>
        </w:rPr>
        <w:t>удостоверяющего его личность, государственный регистрационный номер записи о государственной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Pr="00CD6FA0" w:rsidRDefault="0098783D" w:rsidP="004B1027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CD6FA0">
        <w:rPr>
          <w:sz w:val="20"/>
          <w:szCs w:val="20"/>
        </w:rPr>
        <w:t>регистрации индивидуального предпринимателя и данные документа, подтверждающего факт внесения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сведений об индивидуальном предприниматели в ЕГРИП, - для индивидуального предпринимателя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783D" w:rsidRDefault="0098783D" w:rsidP="004B10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Дата заключения соглашения: «___» _____________ 20___ г.</w:t>
      </w:r>
    </w:p>
    <w:p w:rsidR="0098783D" w:rsidRPr="005D681F" w:rsidRDefault="0098783D" w:rsidP="005D681F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Заявляем об участии в конкурсе на право заключения договора на обслуживание регулярного маршрута (группы маршрутов)__________________________________</w:t>
      </w:r>
      <w:r>
        <w:rPr>
          <w:sz w:val="20"/>
          <w:szCs w:val="20"/>
        </w:rPr>
        <w:t>(указать номер автобусного маршрута)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К заявке прилагаем следующие документы: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5D681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4B102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783D" w:rsidRDefault="0098783D" w:rsidP="004B10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«___» _____________ 20___ г.               Подпись _________________________</w:t>
      </w:r>
    </w:p>
    <w:p w:rsidR="0098783D" w:rsidRDefault="0098783D" w:rsidP="004B102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М.П.                                                     _________________________</w:t>
      </w:r>
    </w:p>
    <w:p w:rsidR="0098783D" w:rsidRDefault="0098783D" w:rsidP="00066CED">
      <w:pPr>
        <w:pStyle w:val="ListParagraph"/>
        <w:spacing w:before="100" w:beforeAutospacing="1" w:after="100" w:afterAutospacing="1"/>
        <w:ind w:left="9576" w:firstLine="336"/>
        <w:rPr>
          <w:sz w:val="28"/>
          <w:szCs w:val="28"/>
        </w:rPr>
        <w:sectPr w:rsidR="0098783D" w:rsidSect="005D681F"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98783D" w:rsidRDefault="0098783D" w:rsidP="00092BFF">
      <w:pPr>
        <w:autoSpaceDE w:val="0"/>
        <w:autoSpaceDN w:val="0"/>
        <w:adjustRightInd w:val="0"/>
        <w:ind w:left="9204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98783D" w:rsidRDefault="0098783D" w:rsidP="00D20D2C">
      <w:pPr>
        <w:autoSpaceDE w:val="0"/>
        <w:autoSpaceDN w:val="0"/>
        <w:adjustRightInd w:val="0"/>
        <w:ind w:left="8496" w:firstLine="708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района</w:t>
      </w:r>
    </w:p>
    <w:p w:rsidR="0098783D" w:rsidRDefault="0098783D" w:rsidP="00D20D2C">
      <w:pPr>
        <w:autoSpaceDE w:val="0"/>
        <w:autoSpaceDN w:val="0"/>
        <w:adjustRightInd w:val="0"/>
        <w:ind w:left="8496" w:firstLine="708"/>
        <w:rPr>
          <w:sz w:val="28"/>
          <w:szCs w:val="28"/>
        </w:rPr>
      </w:pPr>
      <w:r>
        <w:rPr>
          <w:sz w:val="28"/>
          <w:szCs w:val="28"/>
        </w:rPr>
        <w:t>от 26.03.2015 № 308</w:t>
      </w:r>
    </w:p>
    <w:p w:rsidR="0098783D" w:rsidRDefault="0098783D" w:rsidP="00092BFF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92BFF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водителях __________________________________________________________________________________</w:t>
      </w:r>
    </w:p>
    <w:p w:rsidR="0098783D" w:rsidRDefault="0098783D" w:rsidP="00092BFF">
      <w:pPr>
        <w:autoSpaceDE w:val="0"/>
        <w:autoSpaceDN w:val="0"/>
        <w:adjustRightInd w:val="0"/>
        <w:ind w:left="2124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(наименование, организационно-правовая форма – для юридического лица; фамилия, имя, отчество</w:t>
      </w:r>
    </w:p>
    <w:p w:rsidR="0098783D" w:rsidRPr="00CC1D1C" w:rsidRDefault="0098783D" w:rsidP="00092BFF">
      <w:pPr>
        <w:autoSpaceDE w:val="0"/>
        <w:autoSpaceDN w:val="0"/>
        <w:adjustRightInd w:val="0"/>
        <w:ind w:left="2124" w:firstLine="708"/>
        <w:jc w:val="center"/>
        <w:rPr>
          <w:sz w:val="20"/>
          <w:szCs w:val="20"/>
        </w:rPr>
      </w:pPr>
      <w:r>
        <w:rPr>
          <w:sz w:val="20"/>
          <w:szCs w:val="20"/>
        </w:rPr>
        <w:t>– для индивидуального предпринимателя)</w:t>
      </w:r>
    </w:p>
    <w:p w:rsidR="0098783D" w:rsidRDefault="0098783D" w:rsidP="00092B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48"/>
        <w:gridCol w:w="2520"/>
        <w:gridCol w:w="1800"/>
        <w:gridCol w:w="1980"/>
        <w:gridCol w:w="2160"/>
        <w:gridCol w:w="1800"/>
        <w:gridCol w:w="2160"/>
        <w:gridCol w:w="1800"/>
      </w:tblGrid>
      <w:tr w:rsidR="0098783D" w:rsidRPr="00CC1D1C" w:rsidTr="00CD5E4A">
        <w:tc>
          <w:tcPr>
            <w:tcW w:w="64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№ п/п</w:t>
            </w:r>
          </w:p>
        </w:tc>
        <w:tc>
          <w:tcPr>
            <w:tcW w:w="252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ФИО водителя (полностью)</w:t>
            </w: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Число, месяц, год рождения</w:t>
            </w: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Категории транспортных средств, на управление которыми имеется разрешение (А, В, С, Д, Е)</w:t>
            </w:r>
          </w:p>
        </w:tc>
        <w:tc>
          <w:tcPr>
            <w:tcW w:w="21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Номер водительского удостоверения</w:t>
            </w: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Реквизиты трудовой книжки (дата, №)</w:t>
            </w:r>
          </w:p>
        </w:tc>
        <w:tc>
          <w:tcPr>
            <w:tcW w:w="21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Реквизиты приказа о приеме на работу в качестве водителя автобуса (дата, №)</w:t>
            </w: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Стаж работы в качестве работы водителя автобуса, в т.ч. непрерывный</w:t>
            </w:r>
          </w:p>
        </w:tc>
      </w:tr>
      <w:tr w:rsidR="0098783D" w:rsidRPr="00CC1D1C" w:rsidTr="00CD5E4A">
        <w:tc>
          <w:tcPr>
            <w:tcW w:w="64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1</w:t>
            </w:r>
          </w:p>
        </w:tc>
        <w:tc>
          <w:tcPr>
            <w:tcW w:w="252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3</w:t>
            </w: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4</w:t>
            </w:r>
          </w:p>
        </w:tc>
        <w:tc>
          <w:tcPr>
            <w:tcW w:w="21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5</w:t>
            </w: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6</w:t>
            </w:r>
          </w:p>
        </w:tc>
        <w:tc>
          <w:tcPr>
            <w:tcW w:w="21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7</w:t>
            </w: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8</w:t>
            </w:r>
          </w:p>
        </w:tc>
      </w:tr>
      <w:tr w:rsidR="0098783D" w:rsidRPr="00CC1D1C" w:rsidTr="00CD5E4A">
        <w:tc>
          <w:tcPr>
            <w:tcW w:w="64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8783D" w:rsidRPr="00CC1D1C" w:rsidTr="00CD5E4A">
        <w:tc>
          <w:tcPr>
            <w:tcW w:w="64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8783D" w:rsidRPr="00CC1D1C" w:rsidTr="00CD5E4A">
        <w:tc>
          <w:tcPr>
            <w:tcW w:w="64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8783D" w:rsidRPr="00CC1D1C" w:rsidTr="00CD5E4A">
        <w:tc>
          <w:tcPr>
            <w:tcW w:w="64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8783D" w:rsidRPr="00CC1D1C" w:rsidTr="00CD5E4A">
        <w:tc>
          <w:tcPr>
            <w:tcW w:w="64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2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0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98783D" w:rsidRDefault="0098783D" w:rsidP="00092BFF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783D" w:rsidRDefault="0098783D" w:rsidP="00092BFF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98783D" w:rsidRDefault="0098783D" w:rsidP="00092BFF">
      <w:pPr>
        <w:autoSpaceDE w:val="0"/>
        <w:autoSpaceDN w:val="0"/>
        <w:adjustRightInd w:val="0"/>
        <w:ind w:left="3540" w:firstLine="708"/>
        <w:rPr>
          <w:sz w:val="20"/>
          <w:szCs w:val="20"/>
        </w:rPr>
      </w:pPr>
      <w:r>
        <w:rPr>
          <w:sz w:val="20"/>
          <w:szCs w:val="20"/>
        </w:rPr>
        <w:t>(подпись, печать)</w:t>
      </w:r>
    </w:p>
    <w:p w:rsidR="0098783D" w:rsidRDefault="0098783D" w:rsidP="00092BFF">
      <w:pPr>
        <w:autoSpaceDE w:val="0"/>
        <w:autoSpaceDN w:val="0"/>
        <w:adjustRightInd w:val="0"/>
        <w:ind w:left="3540" w:firstLine="708"/>
        <w:rPr>
          <w:sz w:val="20"/>
          <w:szCs w:val="20"/>
        </w:rPr>
      </w:pPr>
    </w:p>
    <w:p w:rsidR="0098783D" w:rsidRDefault="0098783D" w:rsidP="00066CED">
      <w:pPr>
        <w:pStyle w:val="ListParagraph"/>
        <w:spacing w:before="100" w:beforeAutospacing="1" w:after="100" w:afterAutospacing="1"/>
        <w:ind w:left="9576" w:firstLine="336"/>
        <w:rPr>
          <w:sz w:val="28"/>
          <w:szCs w:val="28"/>
        </w:rPr>
      </w:pPr>
    </w:p>
    <w:p w:rsidR="0098783D" w:rsidRDefault="0098783D" w:rsidP="00066CED">
      <w:pPr>
        <w:pStyle w:val="ListParagraph"/>
        <w:spacing w:before="100" w:beforeAutospacing="1" w:after="100" w:afterAutospacing="1"/>
        <w:ind w:left="9576" w:firstLine="336"/>
        <w:rPr>
          <w:sz w:val="28"/>
          <w:szCs w:val="28"/>
        </w:rPr>
      </w:pPr>
    </w:p>
    <w:p w:rsidR="0098783D" w:rsidRDefault="0098783D" w:rsidP="00066CED">
      <w:pPr>
        <w:pStyle w:val="ListParagraph"/>
        <w:spacing w:before="100" w:beforeAutospacing="1" w:after="100" w:afterAutospacing="1"/>
        <w:ind w:left="9576" w:firstLine="336"/>
        <w:rPr>
          <w:sz w:val="28"/>
          <w:szCs w:val="28"/>
        </w:rPr>
      </w:pPr>
    </w:p>
    <w:p w:rsidR="0098783D" w:rsidRDefault="0098783D" w:rsidP="00066CED">
      <w:pPr>
        <w:pStyle w:val="ListParagraph"/>
        <w:spacing w:before="100" w:beforeAutospacing="1" w:after="100" w:afterAutospacing="1"/>
        <w:ind w:left="9576" w:firstLine="336"/>
        <w:rPr>
          <w:sz w:val="28"/>
          <w:szCs w:val="28"/>
        </w:rPr>
      </w:pPr>
    </w:p>
    <w:p w:rsidR="0098783D" w:rsidRDefault="0098783D" w:rsidP="00066CED">
      <w:pPr>
        <w:pStyle w:val="ListParagraph"/>
        <w:spacing w:before="100" w:beforeAutospacing="1" w:after="100" w:afterAutospacing="1"/>
        <w:ind w:left="9576" w:firstLine="336"/>
        <w:rPr>
          <w:sz w:val="28"/>
          <w:szCs w:val="28"/>
        </w:rPr>
      </w:pPr>
    </w:p>
    <w:p w:rsidR="0098783D" w:rsidRDefault="0098783D" w:rsidP="00066CED">
      <w:pPr>
        <w:pStyle w:val="ListParagraph"/>
        <w:spacing w:before="100" w:beforeAutospacing="1" w:after="100" w:afterAutospacing="1"/>
        <w:ind w:left="9576" w:firstLine="336"/>
        <w:rPr>
          <w:sz w:val="28"/>
          <w:szCs w:val="28"/>
        </w:rPr>
      </w:pPr>
    </w:p>
    <w:p w:rsidR="0098783D" w:rsidRDefault="0098783D" w:rsidP="00066CED">
      <w:pPr>
        <w:pStyle w:val="ListParagraph"/>
        <w:spacing w:before="100" w:beforeAutospacing="1" w:after="100" w:afterAutospacing="1"/>
        <w:ind w:left="9576" w:firstLine="336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ind w:left="9204"/>
        <w:rPr>
          <w:sz w:val="28"/>
          <w:szCs w:val="28"/>
        </w:rPr>
      </w:pPr>
      <w:r>
        <w:rPr>
          <w:sz w:val="28"/>
          <w:szCs w:val="28"/>
        </w:rPr>
        <w:t>Приложение 4</w:t>
      </w:r>
    </w:p>
    <w:p w:rsidR="0098783D" w:rsidRDefault="0098783D" w:rsidP="000B06C8">
      <w:pPr>
        <w:autoSpaceDE w:val="0"/>
        <w:autoSpaceDN w:val="0"/>
        <w:adjustRightInd w:val="0"/>
        <w:ind w:left="8496" w:firstLine="708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района</w:t>
      </w:r>
    </w:p>
    <w:p w:rsidR="0098783D" w:rsidRPr="000B06C8" w:rsidRDefault="0098783D" w:rsidP="000B06C8">
      <w:pPr>
        <w:autoSpaceDE w:val="0"/>
        <w:autoSpaceDN w:val="0"/>
        <w:adjustRightInd w:val="0"/>
        <w:ind w:left="8496" w:firstLine="708"/>
        <w:rPr>
          <w:sz w:val="28"/>
          <w:szCs w:val="28"/>
        </w:rPr>
      </w:pPr>
      <w:r>
        <w:rPr>
          <w:sz w:val="28"/>
          <w:szCs w:val="28"/>
        </w:rPr>
        <w:t>от 26.03.2015 № 308</w:t>
      </w:r>
    </w:p>
    <w:p w:rsidR="0098783D" w:rsidRDefault="0098783D" w:rsidP="000B06C8">
      <w:pPr>
        <w:autoSpaceDE w:val="0"/>
        <w:autoSpaceDN w:val="0"/>
        <w:adjustRightInd w:val="0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Сведения о подвижном составе ____________________________________________________________________________</w:t>
      </w:r>
    </w:p>
    <w:p w:rsidR="0098783D" w:rsidRDefault="0098783D" w:rsidP="000B06C8">
      <w:pPr>
        <w:autoSpaceDE w:val="0"/>
        <w:autoSpaceDN w:val="0"/>
        <w:adjustRightInd w:val="0"/>
        <w:ind w:left="2124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(наименование, организационно-правовая форма – для юридического лица; фамилия, имя, отчество</w:t>
      </w:r>
    </w:p>
    <w:p w:rsidR="0098783D" w:rsidRPr="00CC1D1C" w:rsidRDefault="0098783D" w:rsidP="000B06C8">
      <w:pPr>
        <w:autoSpaceDE w:val="0"/>
        <w:autoSpaceDN w:val="0"/>
        <w:adjustRightInd w:val="0"/>
        <w:ind w:left="3540" w:firstLine="708"/>
        <w:jc w:val="center"/>
        <w:rPr>
          <w:sz w:val="20"/>
          <w:szCs w:val="20"/>
        </w:rPr>
      </w:pPr>
      <w:r>
        <w:rPr>
          <w:sz w:val="20"/>
          <w:szCs w:val="20"/>
        </w:rPr>
        <w:t>– для индивидуального предпринимателя)</w:t>
      </w:r>
    </w:p>
    <w:p w:rsidR="0098783D" w:rsidRDefault="0098783D" w:rsidP="000B06C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7"/>
        <w:gridCol w:w="2378"/>
        <w:gridCol w:w="1729"/>
        <w:gridCol w:w="2034"/>
        <w:gridCol w:w="2059"/>
        <w:gridCol w:w="1736"/>
        <w:gridCol w:w="2067"/>
        <w:gridCol w:w="2228"/>
      </w:tblGrid>
      <w:tr w:rsidR="0098783D" w:rsidRPr="00CC1D1C" w:rsidTr="00CD5E4A">
        <w:tc>
          <w:tcPr>
            <w:tcW w:w="646" w:type="dxa"/>
            <w:vMerge w:val="restart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№ п/п</w:t>
            </w:r>
          </w:p>
        </w:tc>
        <w:tc>
          <w:tcPr>
            <w:tcW w:w="2496" w:type="dxa"/>
            <w:vMerge w:val="restart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Марка</w:t>
            </w:r>
          </w:p>
        </w:tc>
        <w:tc>
          <w:tcPr>
            <w:tcW w:w="1789" w:type="dxa"/>
            <w:vMerge w:val="restart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Модель</w:t>
            </w:r>
          </w:p>
        </w:tc>
        <w:tc>
          <w:tcPr>
            <w:tcW w:w="2045" w:type="dxa"/>
            <w:vMerge w:val="restart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Регистрационный номер</w:t>
            </w:r>
          </w:p>
        </w:tc>
        <w:tc>
          <w:tcPr>
            <w:tcW w:w="3947" w:type="dxa"/>
            <w:gridSpan w:val="2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Нормативная вместимость пассажиров</w:t>
            </w:r>
          </w:p>
        </w:tc>
        <w:tc>
          <w:tcPr>
            <w:tcW w:w="2148" w:type="dxa"/>
            <w:vMerge w:val="restart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Год выпуска</w:t>
            </w:r>
          </w:p>
        </w:tc>
        <w:tc>
          <w:tcPr>
            <w:tcW w:w="1797" w:type="dxa"/>
            <w:vMerge w:val="restart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Идентификационный номер транспортного средства</w:t>
            </w:r>
          </w:p>
        </w:tc>
      </w:tr>
      <w:tr w:rsidR="0098783D" w:rsidRPr="00CC1D1C" w:rsidTr="00CD5E4A">
        <w:tc>
          <w:tcPr>
            <w:tcW w:w="646" w:type="dxa"/>
            <w:vMerge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  <w:vMerge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9" w:type="dxa"/>
            <w:vMerge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45" w:type="dxa"/>
            <w:vMerge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общая</w:t>
            </w:r>
          </w:p>
        </w:tc>
        <w:tc>
          <w:tcPr>
            <w:tcW w:w="1793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для сидения</w:t>
            </w:r>
          </w:p>
        </w:tc>
        <w:tc>
          <w:tcPr>
            <w:tcW w:w="2148" w:type="dxa"/>
            <w:vMerge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  <w:vMerge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8783D" w:rsidRPr="00CC1D1C" w:rsidTr="00CD5E4A">
        <w:tc>
          <w:tcPr>
            <w:tcW w:w="646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1</w:t>
            </w:r>
          </w:p>
        </w:tc>
        <w:tc>
          <w:tcPr>
            <w:tcW w:w="2496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2</w:t>
            </w:r>
          </w:p>
        </w:tc>
        <w:tc>
          <w:tcPr>
            <w:tcW w:w="1789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3</w:t>
            </w:r>
          </w:p>
        </w:tc>
        <w:tc>
          <w:tcPr>
            <w:tcW w:w="2045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4</w:t>
            </w:r>
          </w:p>
        </w:tc>
        <w:tc>
          <w:tcPr>
            <w:tcW w:w="2154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5</w:t>
            </w:r>
          </w:p>
        </w:tc>
        <w:tc>
          <w:tcPr>
            <w:tcW w:w="1793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6</w:t>
            </w:r>
          </w:p>
        </w:tc>
        <w:tc>
          <w:tcPr>
            <w:tcW w:w="214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7</w:t>
            </w:r>
          </w:p>
        </w:tc>
        <w:tc>
          <w:tcPr>
            <w:tcW w:w="179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8</w:t>
            </w:r>
          </w:p>
        </w:tc>
      </w:tr>
      <w:tr w:rsidR="0098783D" w:rsidRPr="00CC1D1C" w:rsidTr="00CD5E4A">
        <w:tc>
          <w:tcPr>
            <w:tcW w:w="646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45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8783D" w:rsidRPr="00CC1D1C" w:rsidTr="00CD5E4A">
        <w:tc>
          <w:tcPr>
            <w:tcW w:w="646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45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8783D" w:rsidRPr="00CC1D1C" w:rsidTr="00CD5E4A">
        <w:tc>
          <w:tcPr>
            <w:tcW w:w="646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45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8783D" w:rsidRPr="00CC1D1C" w:rsidTr="00CD5E4A">
        <w:tc>
          <w:tcPr>
            <w:tcW w:w="646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45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8783D" w:rsidRPr="00CC1D1C" w:rsidTr="00CD5E4A">
        <w:tc>
          <w:tcPr>
            <w:tcW w:w="646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496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89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045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54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3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14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79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</w:tbl>
    <w:p w:rsidR="0098783D" w:rsidRDefault="0098783D" w:rsidP="000B06C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98783D" w:rsidRDefault="0098783D" w:rsidP="000B06C8">
      <w:pPr>
        <w:autoSpaceDE w:val="0"/>
        <w:autoSpaceDN w:val="0"/>
        <w:adjustRightInd w:val="0"/>
        <w:ind w:left="3540" w:firstLine="708"/>
        <w:rPr>
          <w:sz w:val="20"/>
          <w:szCs w:val="20"/>
        </w:rPr>
      </w:pPr>
      <w:r>
        <w:rPr>
          <w:sz w:val="20"/>
          <w:szCs w:val="20"/>
        </w:rPr>
        <w:t>(подпись, печать)</w:t>
      </w:r>
    </w:p>
    <w:p w:rsidR="0098783D" w:rsidRDefault="0098783D" w:rsidP="00066CED">
      <w:pPr>
        <w:pStyle w:val="ListParagraph"/>
        <w:spacing w:before="100" w:beforeAutospacing="1" w:after="100" w:afterAutospacing="1"/>
        <w:ind w:left="9576" w:firstLine="336"/>
        <w:rPr>
          <w:sz w:val="28"/>
          <w:szCs w:val="28"/>
        </w:rPr>
      </w:pPr>
    </w:p>
    <w:p w:rsidR="0098783D" w:rsidRDefault="0098783D" w:rsidP="00066CED">
      <w:pPr>
        <w:pStyle w:val="ListParagraph"/>
        <w:spacing w:before="100" w:beforeAutospacing="1" w:after="100" w:afterAutospacing="1"/>
        <w:ind w:left="9576" w:firstLine="336"/>
        <w:rPr>
          <w:sz w:val="28"/>
          <w:szCs w:val="28"/>
        </w:rPr>
      </w:pPr>
    </w:p>
    <w:p w:rsidR="0098783D" w:rsidRDefault="0098783D" w:rsidP="00066CED">
      <w:pPr>
        <w:pStyle w:val="ListParagraph"/>
        <w:spacing w:before="100" w:beforeAutospacing="1" w:after="100" w:afterAutospacing="1"/>
        <w:ind w:left="9576" w:firstLine="336"/>
        <w:rPr>
          <w:sz w:val="28"/>
          <w:szCs w:val="28"/>
        </w:rPr>
      </w:pPr>
    </w:p>
    <w:p w:rsidR="0098783D" w:rsidRDefault="0098783D" w:rsidP="00066CED">
      <w:pPr>
        <w:pStyle w:val="ListParagraph"/>
        <w:spacing w:before="100" w:beforeAutospacing="1" w:after="100" w:afterAutospacing="1"/>
        <w:ind w:left="9576" w:firstLine="336"/>
        <w:rPr>
          <w:sz w:val="28"/>
          <w:szCs w:val="28"/>
        </w:rPr>
      </w:pPr>
    </w:p>
    <w:p w:rsidR="0098783D" w:rsidRDefault="0098783D" w:rsidP="00066CED">
      <w:pPr>
        <w:pStyle w:val="ListParagraph"/>
        <w:spacing w:before="100" w:beforeAutospacing="1" w:after="100" w:afterAutospacing="1"/>
        <w:ind w:left="9576" w:firstLine="336"/>
        <w:rPr>
          <w:sz w:val="28"/>
          <w:szCs w:val="28"/>
        </w:rPr>
      </w:pPr>
    </w:p>
    <w:p w:rsidR="0098783D" w:rsidRDefault="0098783D" w:rsidP="00066CED">
      <w:pPr>
        <w:pStyle w:val="ListParagraph"/>
        <w:spacing w:before="100" w:beforeAutospacing="1" w:after="100" w:afterAutospacing="1"/>
        <w:ind w:left="9576" w:firstLine="336"/>
        <w:rPr>
          <w:sz w:val="28"/>
          <w:szCs w:val="28"/>
        </w:rPr>
      </w:pPr>
    </w:p>
    <w:p w:rsidR="0098783D" w:rsidRDefault="0098783D" w:rsidP="00066CED">
      <w:pPr>
        <w:pStyle w:val="ListParagraph"/>
        <w:spacing w:before="100" w:beforeAutospacing="1" w:after="100" w:afterAutospacing="1"/>
        <w:ind w:left="9576" w:firstLine="336"/>
        <w:rPr>
          <w:sz w:val="28"/>
          <w:szCs w:val="28"/>
        </w:rPr>
      </w:pPr>
    </w:p>
    <w:p w:rsidR="0098783D" w:rsidRDefault="0098783D" w:rsidP="00066CED">
      <w:pPr>
        <w:pStyle w:val="ListParagraph"/>
        <w:spacing w:before="100" w:beforeAutospacing="1" w:after="100" w:afterAutospacing="1"/>
        <w:ind w:left="9576" w:firstLine="336"/>
        <w:rPr>
          <w:sz w:val="28"/>
          <w:szCs w:val="28"/>
        </w:rPr>
      </w:pPr>
    </w:p>
    <w:p w:rsidR="0098783D" w:rsidRDefault="0098783D" w:rsidP="00066CED">
      <w:pPr>
        <w:pStyle w:val="ListParagraph"/>
        <w:spacing w:before="100" w:beforeAutospacing="1" w:after="100" w:afterAutospacing="1"/>
        <w:ind w:left="9576" w:firstLine="336"/>
        <w:rPr>
          <w:sz w:val="28"/>
          <w:szCs w:val="28"/>
        </w:rPr>
      </w:pPr>
    </w:p>
    <w:p w:rsidR="0098783D" w:rsidRDefault="0098783D" w:rsidP="00066CED">
      <w:pPr>
        <w:pStyle w:val="ListParagraph"/>
        <w:spacing w:before="100" w:beforeAutospacing="1" w:after="100" w:afterAutospacing="1"/>
        <w:ind w:left="9576" w:firstLine="336"/>
        <w:rPr>
          <w:sz w:val="28"/>
          <w:szCs w:val="28"/>
        </w:rPr>
      </w:pPr>
    </w:p>
    <w:p w:rsidR="0098783D" w:rsidRDefault="0098783D" w:rsidP="00066CED">
      <w:pPr>
        <w:pStyle w:val="ListParagraph"/>
        <w:spacing w:before="100" w:beforeAutospacing="1" w:after="100" w:afterAutospacing="1"/>
        <w:ind w:left="9576" w:firstLine="336"/>
        <w:rPr>
          <w:sz w:val="28"/>
          <w:szCs w:val="28"/>
        </w:rPr>
      </w:pPr>
    </w:p>
    <w:p w:rsidR="0098783D" w:rsidRDefault="0098783D" w:rsidP="00066CED">
      <w:pPr>
        <w:pStyle w:val="ListParagraph"/>
        <w:spacing w:before="100" w:beforeAutospacing="1" w:after="100" w:afterAutospacing="1"/>
        <w:ind w:left="9576" w:firstLine="336"/>
        <w:rPr>
          <w:sz w:val="28"/>
          <w:szCs w:val="28"/>
        </w:rPr>
        <w:sectPr w:rsidR="0098783D" w:rsidSect="00092BFF">
          <w:pgSz w:w="16838" w:h="11906" w:orient="landscape"/>
          <w:pgMar w:top="1134" w:right="1134" w:bottom="1134" w:left="1134" w:header="709" w:footer="709" w:gutter="0"/>
          <w:cols w:space="708"/>
          <w:docGrid w:linePitch="360"/>
        </w:sectPr>
      </w:pPr>
    </w:p>
    <w:p w:rsidR="0098783D" w:rsidRDefault="0098783D" w:rsidP="000B06C8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5</w:t>
      </w:r>
    </w:p>
    <w:p w:rsidR="0098783D" w:rsidRDefault="0098783D" w:rsidP="000B06C8">
      <w:pPr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района от 26.03.2015 № 308</w:t>
      </w:r>
    </w:p>
    <w:p w:rsidR="0098783D" w:rsidRDefault="0098783D" w:rsidP="000B06C8">
      <w:pPr>
        <w:autoSpaceDE w:val="0"/>
        <w:autoSpaceDN w:val="0"/>
        <w:adjustRightInd w:val="0"/>
        <w:ind w:left="4956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ПЕРЕЧЕНЬ</w:t>
      </w:r>
    </w:p>
    <w:p w:rsidR="0098783D" w:rsidRDefault="0098783D" w:rsidP="000B06C8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оцениваемых показателей</w:t>
      </w:r>
    </w:p>
    <w:p w:rsidR="0098783D" w:rsidRDefault="0098783D" w:rsidP="000B06C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087"/>
        <w:gridCol w:w="7121"/>
        <w:gridCol w:w="1440"/>
      </w:tblGrid>
      <w:tr w:rsidR="0098783D" w:rsidRPr="006A0119" w:rsidTr="00CD5E4A">
        <w:tc>
          <w:tcPr>
            <w:tcW w:w="108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№ п/п</w:t>
            </w:r>
          </w:p>
        </w:tc>
        <w:tc>
          <w:tcPr>
            <w:tcW w:w="7121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Наименование показателей</w:t>
            </w:r>
          </w:p>
        </w:tc>
        <w:tc>
          <w:tcPr>
            <w:tcW w:w="144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Количество баллов</w:t>
            </w:r>
          </w:p>
        </w:tc>
      </w:tr>
      <w:tr w:rsidR="0098783D" w:rsidRPr="006A0119" w:rsidTr="00CD5E4A">
        <w:tc>
          <w:tcPr>
            <w:tcW w:w="108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1</w:t>
            </w:r>
          </w:p>
        </w:tc>
        <w:tc>
          <w:tcPr>
            <w:tcW w:w="7121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2</w:t>
            </w:r>
          </w:p>
        </w:tc>
        <w:tc>
          <w:tcPr>
            <w:tcW w:w="144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3</w:t>
            </w:r>
          </w:p>
        </w:tc>
      </w:tr>
      <w:tr w:rsidR="0098783D" w:rsidRPr="006A0119" w:rsidTr="00CD5E4A">
        <w:tc>
          <w:tcPr>
            <w:tcW w:w="108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 xml:space="preserve">1 </w:t>
            </w:r>
            <w:r w:rsidRPr="00CD5E4A">
              <w:rPr>
                <w:sz w:val="22"/>
                <w:szCs w:val="22"/>
                <w:lang w:val="en-US"/>
              </w:rPr>
              <w:t>&lt;*&gt;</w:t>
            </w:r>
          </w:p>
        </w:tc>
        <w:tc>
          <w:tcPr>
            <w:tcW w:w="7121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Акт осмотра транспортных средств</w:t>
            </w:r>
          </w:p>
        </w:tc>
        <w:tc>
          <w:tcPr>
            <w:tcW w:w="144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до 22,0</w:t>
            </w:r>
          </w:p>
        </w:tc>
      </w:tr>
      <w:tr w:rsidR="0098783D" w:rsidRPr="006A0119" w:rsidTr="00CD5E4A">
        <w:tc>
          <w:tcPr>
            <w:tcW w:w="108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1.1</w:t>
            </w:r>
          </w:p>
        </w:tc>
        <w:tc>
          <w:tcPr>
            <w:tcW w:w="7121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Внешнее и внутреннее состояние транспортного средства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в том числе: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механическое повреждение кузова;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состояние сидений и внутренней обшивки салона;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состояние напольного покрытия;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освещение салона;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отопление салона;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наличие информации внутри автобусов, предусмотренной Правилами перевозок пассажиров и багажа;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санитарное состояние салона</w:t>
            </w:r>
          </w:p>
        </w:tc>
        <w:tc>
          <w:tcPr>
            <w:tcW w:w="144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до 6,0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1,0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1,0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1,0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0,5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1,0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1,0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0,5</w:t>
            </w:r>
          </w:p>
        </w:tc>
      </w:tr>
      <w:tr w:rsidR="0098783D" w:rsidRPr="006A0119" w:rsidTr="00CD5E4A">
        <w:tc>
          <w:tcPr>
            <w:tcW w:w="108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1.2</w:t>
            </w:r>
          </w:p>
        </w:tc>
        <w:tc>
          <w:tcPr>
            <w:tcW w:w="7121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Срок эксплуатации транспортного средства (определяется исходя из даты 1 января года выпуска данного автобуса):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автобусы категории М-3: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до 5 лет включительно;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от 5 до 10 лет;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от 10 до 12 лет;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свыше 12 лет;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автобусы категории М-2: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до 2 лет;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от 2 лет до 5 лет;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от 5 до 7 лет;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свыше 7 лет</w:t>
            </w:r>
          </w:p>
        </w:tc>
        <w:tc>
          <w:tcPr>
            <w:tcW w:w="144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до 10,0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10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6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1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10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6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1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0</w:t>
            </w:r>
          </w:p>
        </w:tc>
      </w:tr>
      <w:tr w:rsidR="0098783D" w:rsidRPr="006A0119" w:rsidTr="00CD5E4A">
        <w:tc>
          <w:tcPr>
            <w:tcW w:w="108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1.3</w:t>
            </w:r>
          </w:p>
        </w:tc>
        <w:tc>
          <w:tcPr>
            <w:tcW w:w="7121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Транспортное средство имеет: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общую вместимость (для муниципальных маршрутов регулярных перевозок):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от 12 до 15;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от 15 до 30;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от 30 до 43;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свыше 43</w:t>
            </w:r>
          </w:p>
        </w:tc>
        <w:tc>
          <w:tcPr>
            <w:tcW w:w="144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до 4,0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1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2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3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4</w:t>
            </w:r>
          </w:p>
        </w:tc>
      </w:tr>
      <w:tr w:rsidR="0098783D" w:rsidRPr="006A0119" w:rsidTr="00CD5E4A">
        <w:tc>
          <w:tcPr>
            <w:tcW w:w="108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1.4</w:t>
            </w:r>
          </w:p>
        </w:tc>
        <w:tc>
          <w:tcPr>
            <w:tcW w:w="7121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Показатель комфортабельности заявленных транспортных средств: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для районных маршрутов регулярных перевозок: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- наличие кресел повышенной комфортабельности с регулируемым наклоном спинки сиденья;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- наличие багажных отделений, предусмотренных конструкцией транспортного средства;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- наличие систем кондиционирования салона автобуса;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- наличие специального оборудования, предусмотренного заводом-изготовителем для осуществления безопасной посадки высадки пассажиров с ограниченными физическими возможностями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для городских и сельских маршрутов регулярных перевозок: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- наличие специального оборудования, предусмотренного заводом-изготовителем для осуществления безопасной посадки высадки пассажиров с ограниченными физическими возможностями</w:t>
            </w:r>
          </w:p>
        </w:tc>
        <w:tc>
          <w:tcPr>
            <w:tcW w:w="144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до 2,0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0,5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0,5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0,5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0,5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0,5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0,5</w:t>
            </w:r>
          </w:p>
        </w:tc>
      </w:tr>
      <w:tr w:rsidR="0098783D" w:rsidRPr="006A0119" w:rsidTr="00CD5E4A">
        <w:tc>
          <w:tcPr>
            <w:tcW w:w="108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 xml:space="preserve">2 </w:t>
            </w:r>
            <w:r w:rsidRPr="00CD5E4A">
              <w:rPr>
                <w:sz w:val="22"/>
                <w:szCs w:val="22"/>
                <w:lang w:val="en-US"/>
              </w:rPr>
              <w:t>&lt;**&gt;</w:t>
            </w:r>
          </w:p>
        </w:tc>
        <w:tc>
          <w:tcPr>
            <w:tcW w:w="7121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Состояние дорожно-транспортной дисциплины (нарушения водителями ПДД в течение года до момента опубликования информационного сообщения о проведении конкурса) &lt;***&gt;: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0;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1;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2;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3;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4 и более</w:t>
            </w:r>
          </w:p>
        </w:tc>
        <w:tc>
          <w:tcPr>
            <w:tcW w:w="144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до 12,0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12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9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6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3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0</w:t>
            </w:r>
          </w:p>
        </w:tc>
      </w:tr>
      <w:tr w:rsidR="0098783D" w:rsidRPr="006A0119" w:rsidTr="00CD5E4A">
        <w:tc>
          <w:tcPr>
            <w:tcW w:w="108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D5E4A">
              <w:rPr>
                <w:sz w:val="22"/>
                <w:szCs w:val="22"/>
              </w:rPr>
              <w:t xml:space="preserve">3 </w:t>
            </w:r>
            <w:r w:rsidRPr="00CD5E4A">
              <w:rPr>
                <w:sz w:val="22"/>
                <w:szCs w:val="22"/>
                <w:lang w:val="en-US"/>
              </w:rPr>
              <w:t>&lt;***</w:t>
            </w:r>
            <w:r w:rsidRPr="00CD5E4A">
              <w:rPr>
                <w:sz w:val="22"/>
                <w:szCs w:val="22"/>
              </w:rPr>
              <w:t>*</w:t>
            </w:r>
            <w:r w:rsidRPr="00CD5E4A"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7121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Выполнение лицензионных требований и условий в течение трех лет до момента опубликования информационного сообщения о проведении конкурса</w:t>
            </w:r>
          </w:p>
        </w:tc>
        <w:tc>
          <w:tcPr>
            <w:tcW w:w="144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до 18,0</w:t>
            </w:r>
          </w:p>
        </w:tc>
      </w:tr>
      <w:tr w:rsidR="0098783D" w:rsidRPr="006A0119" w:rsidTr="00CD5E4A">
        <w:tc>
          <w:tcPr>
            <w:tcW w:w="108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3.1</w:t>
            </w:r>
          </w:p>
        </w:tc>
        <w:tc>
          <w:tcPr>
            <w:tcW w:w="7121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Нарушение участником конкурса лицензионных требований: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отсутствует;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однократно;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неоднократно</w:t>
            </w:r>
          </w:p>
        </w:tc>
        <w:tc>
          <w:tcPr>
            <w:tcW w:w="144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6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4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0</w:t>
            </w:r>
          </w:p>
        </w:tc>
      </w:tr>
      <w:tr w:rsidR="0098783D" w:rsidRPr="006A0119" w:rsidTr="00CD5E4A">
        <w:tc>
          <w:tcPr>
            <w:tcW w:w="108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3.2</w:t>
            </w:r>
          </w:p>
        </w:tc>
        <w:tc>
          <w:tcPr>
            <w:tcW w:w="7121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Грубое нарушение лицензионных требований участником конкурса</w:t>
            </w:r>
            <w:r w:rsidRPr="00CD5E4A">
              <w:rPr>
                <w:rFonts w:ascii="Calibri" w:hAnsi="Calibri" w:cs="Calibri"/>
                <w:sz w:val="22"/>
                <w:szCs w:val="22"/>
              </w:rPr>
              <w:t>: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отсутствует;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однократно;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неоднократно</w:t>
            </w:r>
          </w:p>
        </w:tc>
        <w:tc>
          <w:tcPr>
            <w:tcW w:w="144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6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2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0</w:t>
            </w:r>
          </w:p>
        </w:tc>
      </w:tr>
      <w:tr w:rsidR="0098783D" w:rsidRPr="006A0119" w:rsidTr="00CD5E4A">
        <w:tc>
          <w:tcPr>
            <w:tcW w:w="108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3.3</w:t>
            </w:r>
          </w:p>
        </w:tc>
        <w:tc>
          <w:tcPr>
            <w:tcW w:w="7121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Неисполнение или несвоевременное исполнение участником конкурса  предписания на устранение нарушений по организации и осуществлению перевозок пассажиров и багажа: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отсутствует;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однократно;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неоднократно</w:t>
            </w:r>
          </w:p>
        </w:tc>
        <w:tc>
          <w:tcPr>
            <w:tcW w:w="144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3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2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0</w:t>
            </w:r>
          </w:p>
        </w:tc>
      </w:tr>
      <w:tr w:rsidR="0098783D" w:rsidRPr="006A0119" w:rsidTr="00CD5E4A">
        <w:tc>
          <w:tcPr>
            <w:tcW w:w="108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3.4</w:t>
            </w:r>
          </w:p>
        </w:tc>
        <w:tc>
          <w:tcPr>
            <w:tcW w:w="7121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Аннулирование лицензии участника конкурса: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имеется;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отсутствует</w:t>
            </w:r>
          </w:p>
        </w:tc>
        <w:tc>
          <w:tcPr>
            <w:tcW w:w="144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3</w:t>
            </w:r>
          </w:p>
        </w:tc>
      </w:tr>
      <w:tr w:rsidR="0098783D" w:rsidRPr="006A0119" w:rsidTr="00CD5E4A">
        <w:tc>
          <w:tcPr>
            <w:tcW w:w="108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CD5E4A">
              <w:rPr>
                <w:sz w:val="22"/>
                <w:szCs w:val="22"/>
              </w:rPr>
              <w:t xml:space="preserve">4 </w:t>
            </w:r>
            <w:r w:rsidRPr="00CD5E4A">
              <w:rPr>
                <w:sz w:val="22"/>
                <w:szCs w:val="22"/>
                <w:lang w:val="en-US"/>
              </w:rPr>
              <w:t>&lt;***</w:t>
            </w:r>
            <w:r w:rsidRPr="00CD5E4A">
              <w:rPr>
                <w:sz w:val="22"/>
                <w:szCs w:val="22"/>
              </w:rPr>
              <w:t>**</w:t>
            </w:r>
            <w:r w:rsidRPr="00CD5E4A"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7121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Общий стаж лицензионной деятельности по перевозке пассажиров: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до одного года;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от года до трех лет;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от трех до пяти лет;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пять лет и более</w:t>
            </w:r>
          </w:p>
        </w:tc>
        <w:tc>
          <w:tcPr>
            <w:tcW w:w="144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до 7,0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2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5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7</w:t>
            </w:r>
          </w:p>
        </w:tc>
      </w:tr>
      <w:tr w:rsidR="0098783D" w:rsidRPr="006A0119" w:rsidTr="00CD5E4A">
        <w:tc>
          <w:tcPr>
            <w:tcW w:w="108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 xml:space="preserve">5 </w:t>
            </w:r>
            <w:r w:rsidRPr="00CD5E4A">
              <w:rPr>
                <w:sz w:val="22"/>
                <w:szCs w:val="22"/>
                <w:lang w:val="en-US"/>
              </w:rPr>
              <w:t>&lt;****</w:t>
            </w:r>
            <w:r w:rsidRPr="00CD5E4A">
              <w:rPr>
                <w:sz w:val="22"/>
                <w:szCs w:val="22"/>
              </w:rPr>
              <w:t>*</w:t>
            </w:r>
            <w:r w:rsidRPr="00CD5E4A"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7121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Срок действия сертификата соответствия на услугу по перевозке пассажиров автомобильным транспортом (при наличии):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до одного года;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один год и более</w:t>
            </w:r>
          </w:p>
        </w:tc>
        <w:tc>
          <w:tcPr>
            <w:tcW w:w="144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до 2,0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1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2</w:t>
            </w:r>
          </w:p>
        </w:tc>
      </w:tr>
      <w:tr w:rsidR="0098783D" w:rsidRPr="006A0119" w:rsidTr="00CD5E4A">
        <w:tc>
          <w:tcPr>
            <w:tcW w:w="1087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 xml:space="preserve">6 </w:t>
            </w:r>
            <w:r w:rsidRPr="00CD5E4A">
              <w:rPr>
                <w:sz w:val="22"/>
                <w:szCs w:val="22"/>
                <w:lang w:val="en-US"/>
              </w:rPr>
              <w:t>&lt;****</w:t>
            </w:r>
            <w:r w:rsidRPr="00CD5E4A">
              <w:rPr>
                <w:sz w:val="22"/>
                <w:szCs w:val="22"/>
              </w:rPr>
              <w:t>*</w:t>
            </w:r>
            <w:r w:rsidRPr="00CD5E4A">
              <w:rPr>
                <w:sz w:val="22"/>
                <w:szCs w:val="22"/>
                <w:lang w:val="en-US"/>
              </w:rPr>
              <w:t>&gt;</w:t>
            </w:r>
          </w:p>
        </w:tc>
        <w:tc>
          <w:tcPr>
            <w:tcW w:w="7121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Досрочное расторжение по вине перевозчика ранее заключенного договора на обслуживание маршрута регулярных перевозок в течение года до момента опубликования информационного сообщения о проведении конкурса):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отсутствует;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имеется;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отсутствуют ранее заключенные договоры</w:t>
            </w:r>
          </w:p>
        </w:tc>
        <w:tc>
          <w:tcPr>
            <w:tcW w:w="144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до 3,0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3,0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0</w:t>
            </w:r>
          </w:p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0</w:t>
            </w:r>
          </w:p>
        </w:tc>
      </w:tr>
      <w:tr w:rsidR="0098783D" w:rsidRPr="006A0119" w:rsidTr="00CD5E4A">
        <w:tc>
          <w:tcPr>
            <w:tcW w:w="8208" w:type="dxa"/>
            <w:gridSpan w:val="2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ИТОГО</w:t>
            </w:r>
          </w:p>
        </w:tc>
        <w:tc>
          <w:tcPr>
            <w:tcW w:w="144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до 64 баллов</w:t>
            </w:r>
          </w:p>
        </w:tc>
      </w:tr>
    </w:tbl>
    <w:p w:rsidR="0098783D" w:rsidRDefault="0098783D" w:rsidP="000B06C8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54C0D">
        <w:rPr>
          <w:sz w:val="28"/>
          <w:szCs w:val="28"/>
        </w:rPr>
        <w:t>&lt;*&gt;</w:t>
      </w:r>
      <w:r>
        <w:rPr>
          <w:sz w:val="28"/>
          <w:szCs w:val="28"/>
        </w:rPr>
        <w:t xml:space="preserve"> Подсчет баллов проводится путем оценки по каждому транспортному средству отдельно и выведения среднего балла для участника конкурса.</w:t>
      </w: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C19D9">
        <w:rPr>
          <w:sz w:val="28"/>
          <w:szCs w:val="28"/>
        </w:rPr>
        <w:tab/>
      </w:r>
      <w:r w:rsidRPr="00854C0D">
        <w:rPr>
          <w:sz w:val="28"/>
          <w:szCs w:val="28"/>
        </w:rPr>
        <w:t>&lt;**&gt;</w:t>
      </w:r>
      <w:r>
        <w:rPr>
          <w:sz w:val="28"/>
          <w:szCs w:val="28"/>
        </w:rPr>
        <w:t xml:space="preserve"> Подсчет баллов проводится путем оценки по каждому заявленному водителю отдельно и выведения среднего балла для участника конкурса.</w:t>
      </w: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>Для групп участников, участвующих в соответствии с соглашением о совместном обслуживании маршрута, подсчет баллов проводится путем оценки каждого участника соглашения и выведения среднего балла для всей группы.</w:t>
      </w: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54C0D">
        <w:rPr>
          <w:sz w:val="28"/>
          <w:szCs w:val="28"/>
        </w:rPr>
        <w:t>&lt;***&gt;</w:t>
      </w:r>
      <w:r>
        <w:rPr>
          <w:sz w:val="28"/>
          <w:szCs w:val="28"/>
        </w:rPr>
        <w:t xml:space="preserve"> </w:t>
      </w:r>
      <w:r w:rsidRPr="00EB3C7B">
        <w:rPr>
          <w:sz w:val="28"/>
          <w:szCs w:val="28"/>
        </w:rPr>
        <w:t>На основании информации, представленной УГИБДД УМВД России по Амурской области и отделением ГИБДД ОМВД России по Тамбовскому району по запросу конкурсной комиссии</w:t>
      </w:r>
      <w:r>
        <w:rPr>
          <w:sz w:val="28"/>
          <w:szCs w:val="28"/>
        </w:rPr>
        <w:t>.</w:t>
      </w:r>
    </w:p>
    <w:p w:rsidR="0098783D" w:rsidRPr="006E52D1" w:rsidRDefault="0098783D" w:rsidP="006E52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>&lt;****</w:t>
      </w:r>
      <w:r w:rsidRPr="00854C0D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6E52D1">
        <w:rPr>
          <w:sz w:val="28"/>
          <w:szCs w:val="28"/>
        </w:rPr>
        <w:t>На основании информации, представленной управлением государственного автодорожного надзора по Амурской области по запросу конкурсной комиссии.</w:t>
      </w:r>
    </w:p>
    <w:p w:rsidR="0098783D" w:rsidRPr="006E52D1" w:rsidRDefault="0098783D" w:rsidP="006E52D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E52D1">
        <w:rPr>
          <w:sz w:val="28"/>
          <w:szCs w:val="28"/>
        </w:rPr>
        <w:t>&lt;*****&gt; Подсчет баллов проводится путем оценки по каждому лицензиату отдельно и выведения среднего балла для участника конкурса.</w:t>
      </w: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0B06C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626AFA">
      <w:pPr>
        <w:autoSpaceDE w:val="0"/>
        <w:autoSpaceDN w:val="0"/>
        <w:adjustRightInd w:val="0"/>
        <w:ind w:left="4956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6</w:t>
      </w:r>
    </w:p>
    <w:p w:rsidR="0098783D" w:rsidRDefault="0098783D" w:rsidP="00626AFA">
      <w:pPr>
        <w:autoSpaceDE w:val="0"/>
        <w:autoSpaceDN w:val="0"/>
        <w:adjustRightInd w:val="0"/>
        <w:ind w:left="4956"/>
        <w:rPr>
          <w:sz w:val="28"/>
          <w:szCs w:val="28"/>
        </w:rPr>
      </w:pPr>
      <w:r>
        <w:rPr>
          <w:sz w:val="28"/>
          <w:szCs w:val="28"/>
        </w:rPr>
        <w:t>к постановлению Администрации района от 26.03.2015 № 308</w:t>
      </w:r>
    </w:p>
    <w:p w:rsidR="0098783D" w:rsidRDefault="0098783D" w:rsidP="00626AFA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98783D" w:rsidRDefault="0098783D" w:rsidP="00626AF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АКТ ОСМОТРА</w:t>
      </w:r>
    </w:p>
    <w:p w:rsidR="0098783D" w:rsidRDefault="0098783D" w:rsidP="00626AF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транспортного средства</w:t>
      </w:r>
    </w:p>
    <w:p w:rsidR="0098783D" w:rsidRDefault="0098783D" w:rsidP="00626AFA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8783D" w:rsidRDefault="0098783D" w:rsidP="00626AF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(наименование претендента или его законного представителя, марка, государственный номер транспортного средства)</w:t>
      </w:r>
    </w:p>
    <w:p w:rsidR="0098783D" w:rsidRPr="005F274B" w:rsidRDefault="0098783D" w:rsidP="00626AFA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98783D" w:rsidRDefault="0098783D" w:rsidP="00626AF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(дата и место проведения осмотра)</w:t>
      </w:r>
    </w:p>
    <w:p w:rsidR="0098783D" w:rsidRPr="005F274B" w:rsidRDefault="0098783D" w:rsidP="00626AFA">
      <w:pPr>
        <w:pBdr>
          <w:bottom w:val="single" w:sz="12" w:space="1" w:color="auto"/>
        </w:pBdr>
        <w:autoSpaceDE w:val="0"/>
        <w:autoSpaceDN w:val="0"/>
        <w:adjustRightInd w:val="0"/>
        <w:jc w:val="center"/>
      </w:pPr>
    </w:p>
    <w:p w:rsidR="0098783D" w:rsidRDefault="0098783D" w:rsidP="00626AFA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(номер, наименование, вид маршрута)</w:t>
      </w:r>
    </w:p>
    <w:p w:rsidR="0098783D" w:rsidRPr="005F274B" w:rsidRDefault="0098783D" w:rsidP="00626AFA">
      <w:pPr>
        <w:autoSpaceDE w:val="0"/>
        <w:autoSpaceDN w:val="0"/>
        <w:adjustRightInd w:val="0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828"/>
        <w:gridCol w:w="6660"/>
        <w:gridCol w:w="1980"/>
      </w:tblGrid>
      <w:tr w:rsidR="0098783D" w:rsidRPr="00854C0D" w:rsidTr="00CD5E4A">
        <w:tc>
          <w:tcPr>
            <w:tcW w:w="82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№ п/п</w:t>
            </w:r>
          </w:p>
        </w:tc>
        <w:tc>
          <w:tcPr>
            <w:tcW w:w="66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Описание</w:t>
            </w:r>
          </w:p>
        </w:tc>
      </w:tr>
      <w:tr w:rsidR="0098783D" w:rsidRPr="00854C0D" w:rsidTr="00CD5E4A">
        <w:tc>
          <w:tcPr>
            <w:tcW w:w="82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1</w:t>
            </w:r>
          </w:p>
        </w:tc>
        <w:tc>
          <w:tcPr>
            <w:tcW w:w="66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Механические повреждения кузова (наличие значительных механических повреждений кузова и лакокрасочного покрытия)</w:t>
            </w: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8783D" w:rsidRPr="00854C0D" w:rsidTr="00CD5E4A">
        <w:tc>
          <w:tcPr>
            <w:tcW w:w="82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2</w:t>
            </w:r>
          </w:p>
        </w:tc>
        <w:tc>
          <w:tcPr>
            <w:tcW w:w="66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Состояние сидений и внутренней обшивки салона (крепление, порывы обшивки, выступающие острые углы)</w:t>
            </w: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8783D" w:rsidRPr="00854C0D" w:rsidTr="00CD5E4A">
        <w:tc>
          <w:tcPr>
            <w:tcW w:w="82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3</w:t>
            </w:r>
          </w:p>
        </w:tc>
        <w:tc>
          <w:tcPr>
            <w:tcW w:w="6660" w:type="dxa"/>
          </w:tcPr>
          <w:p w:rsidR="0098783D" w:rsidRPr="00CD5E4A" w:rsidRDefault="0098783D" w:rsidP="00CD5E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Состояние напольного покрытия (наличие порывов, вздутия, отслоения напольного покрытия)</w:t>
            </w: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8783D" w:rsidRPr="00854C0D" w:rsidTr="00CD5E4A">
        <w:tc>
          <w:tcPr>
            <w:tcW w:w="82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4</w:t>
            </w:r>
          </w:p>
        </w:tc>
        <w:tc>
          <w:tcPr>
            <w:tcW w:w="66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Освещение салона (исправность работы освещения салона)</w:t>
            </w: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8783D" w:rsidRPr="00854C0D" w:rsidTr="00CD5E4A">
        <w:tc>
          <w:tcPr>
            <w:tcW w:w="82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5</w:t>
            </w:r>
          </w:p>
        </w:tc>
        <w:tc>
          <w:tcPr>
            <w:tcW w:w="66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Отопление салона (исправность работы отопления салона)</w:t>
            </w: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8783D" w:rsidRPr="00854C0D" w:rsidTr="00CD5E4A">
        <w:tc>
          <w:tcPr>
            <w:tcW w:w="82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6</w:t>
            </w:r>
          </w:p>
        </w:tc>
        <w:tc>
          <w:tcPr>
            <w:tcW w:w="66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 xml:space="preserve">Наличие информации внутри автобусов, предусмотренной </w:t>
            </w:r>
            <w:hyperlink r:id="rId38" w:history="1">
              <w:r w:rsidRPr="00CD5E4A">
                <w:rPr>
                  <w:sz w:val="22"/>
                  <w:szCs w:val="22"/>
                </w:rPr>
                <w:t>пунктами 35</w:t>
              </w:r>
            </w:hyperlink>
            <w:r w:rsidRPr="00CD5E4A">
              <w:rPr>
                <w:sz w:val="22"/>
                <w:szCs w:val="22"/>
              </w:rPr>
              <w:t xml:space="preserve">, </w:t>
            </w:r>
            <w:hyperlink r:id="rId39" w:history="1">
              <w:r w:rsidRPr="00CD5E4A">
                <w:rPr>
                  <w:sz w:val="22"/>
                  <w:szCs w:val="22"/>
                </w:rPr>
                <w:t>36</w:t>
              </w:r>
            </w:hyperlink>
            <w:r w:rsidRPr="00CD5E4A">
              <w:rPr>
                <w:sz w:val="22"/>
                <w:szCs w:val="22"/>
              </w:rPr>
              <w:t xml:space="preserve">, </w:t>
            </w:r>
            <w:hyperlink r:id="rId40" w:history="1">
              <w:r w:rsidRPr="00CD5E4A">
                <w:rPr>
                  <w:sz w:val="22"/>
                  <w:szCs w:val="22"/>
                </w:rPr>
                <w:t>37</w:t>
              </w:r>
            </w:hyperlink>
            <w:r w:rsidRPr="00CD5E4A">
              <w:rPr>
                <w:sz w:val="22"/>
                <w:szCs w:val="22"/>
              </w:rPr>
              <w:t xml:space="preserve"> (за исключением </w:t>
            </w:r>
            <w:hyperlink r:id="rId41" w:history="1">
              <w:r w:rsidRPr="00CD5E4A">
                <w:rPr>
                  <w:sz w:val="22"/>
                  <w:szCs w:val="22"/>
                </w:rPr>
                <w:t>подпункта "г"</w:t>
              </w:r>
            </w:hyperlink>
            <w:r w:rsidRPr="00CD5E4A">
              <w:rPr>
                <w:sz w:val="22"/>
                <w:szCs w:val="22"/>
              </w:rPr>
              <w:t xml:space="preserve">), </w:t>
            </w:r>
            <w:hyperlink r:id="rId42" w:history="1">
              <w:r w:rsidRPr="00CD5E4A">
                <w:rPr>
                  <w:sz w:val="22"/>
                  <w:szCs w:val="22"/>
                </w:rPr>
                <w:t>38</w:t>
              </w:r>
            </w:hyperlink>
            <w:r w:rsidRPr="00CD5E4A">
              <w:rPr>
                <w:sz w:val="22"/>
                <w:szCs w:val="22"/>
              </w:rPr>
              <w:t xml:space="preserve"> Правил перевозок пассажиров и багажа</w:t>
            </w: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8783D" w:rsidRPr="00854C0D" w:rsidTr="00CD5E4A">
        <w:tc>
          <w:tcPr>
            <w:tcW w:w="82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7</w:t>
            </w:r>
          </w:p>
        </w:tc>
        <w:tc>
          <w:tcPr>
            <w:tcW w:w="66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Санитарное состояние салона</w:t>
            </w: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8783D" w:rsidRPr="00854C0D" w:rsidTr="00CD5E4A">
        <w:tc>
          <w:tcPr>
            <w:tcW w:w="82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8</w:t>
            </w:r>
          </w:p>
        </w:tc>
        <w:tc>
          <w:tcPr>
            <w:tcW w:w="66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 xml:space="preserve">Срок эксплуатации транспортного средства </w:t>
            </w: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8783D" w:rsidRPr="00854C0D" w:rsidTr="00CD5E4A">
        <w:tc>
          <w:tcPr>
            <w:tcW w:w="82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9</w:t>
            </w:r>
          </w:p>
        </w:tc>
        <w:tc>
          <w:tcPr>
            <w:tcW w:w="66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Вместимость транспортного средства</w:t>
            </w: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8783D" w:rsidRPr="00854C0D" w:rsidTr="00CD5E4A">
        <w:tc>
          <w:tcPr>
            <w:tcW w:w="82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10</w:t>
            </w:r>
          </w:p>
        </w:tc>
        <w:tc>
          <w:tcPr>
            <w:tcW w:w="66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Наличие кресел повышенной комфортабельности с регулируемым наклоном спинки сиденья</w:t>
            </w: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8783D" w:rsidRPr="00854C0D" w:rsidTr="00CD5E4A">
        <w:tc>
          <w:tcPr>
            <w:tcW w:w="82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11</w:t>
            </w:r>
          </w:p>
        </w:tc>
        <w:tc>
          <w:tcPr>
            <w:tcW w:w="66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Наличие багажных отделений, предусмотренных заводом-изготовителем</w:t>
            </w: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8783D" w:rsidRPr="00854C0D" w:rsidTr="00CD5E4A">
        <w:tc>
          <w:tcPr>
            <w:tcW w:w="82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12</w:t>
            </w:r>
          </w:p>
        </w:tc>
        <w:tc>
          <w:tcPr>
            <w:tcW w:w="66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Наличие систем кондиционирования салона автобуса</w:t>
            </w: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8783D" w:rsidRPr="00854C0D" w:rsidTr="00CD5E4A">
        <w:tc>
          <w:tcPr>
            <w:tcW w:w="82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13</w:t>
            </w:r>
          </w:p>
        </w:tc>
        <w:tc>
          <w:tcPr>
            <w:tcW w:w="66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Наличие специального оборудования, предусмотренного заводом-изготовителем для осуществления безопасной посадки-высадки пассажиров с ограниченными физическими возможностями</w:t>
            </w: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8783D" w:rsidRPr="00854C0D" w:rsidTr="00CD5E4A">
        <w:tc>
          <w:tcPr>
            <w:tcW w:w="828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14</w:t>
            </w:r>
          </w:p>
        </w:tc>
        <w:tc>
          <w:tcPr>
            <w:tcW w:w="666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Наличие документа, подтверждающего прохождение транспортным средством технического осмотра</w:t>
            </w:r>
          </w:p>
        </w:tc>
        <w:tc>
          <w:tcPr>
            <w:tcW w:w="1980" w:type="dxa"/>
          </w:tcPr>
          <w:p w:rsidR="0098783D" w:rsidRPr="00CD5E4A" w:rsidRDefault="0098783D" w:rsidP="00CD5E4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98783D" w:rsidRPr="00854C0D" w:rsidTr="00CD5E4A">
        <w:tc>
          <w:tcPr>
            <w:tcW w:w="828" w:type="dxa"/>
          </w:tcPr>
          <w:p w:rsidR="0098783D" w:rsidRPr="00CD5E4A" w:rsidRDefault="0098783D" w:rsidP="00CD5E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15.</w:t>
            </w:r>
          </w:p>
        </w:tc>
        <w:tc>
          <w:tcPr>
            <w:tcW w:w="6660" w:type="dxa"/>
          </w:tcPr>
          <w:p w:rsidR="0098783D" w:rsidRPr="00CD5E4A" w:rsidRDefault="0098783D" w:rsidP="00CD5E4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D5E4A">
              <w:rPr>
                <w:sz w:val="22"/>
                <w:szCs w:val="22"/>
              </w:rPr>
              <w:t>Наличие страхового полиса обязательного страхования гражданской ответственности владельца транспортного средства</w:t>
            </w:r>
          </w:p>
        </w:tc>
        <w:tc>
          <w:tcPr>
            <w:tcW w:w="1980" w:type="dxa"/>
          </w:tcPr>
          <w:p w:rsidR="0098783D" w:rsidRPr="00CD5E4A" w:rsidRDefault="0098783D" w:rsidP="00CD5E4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</w:tbl>
    <w:p w:rsidR="0098783D" w:rsidRPr="005F274B" w:rsidRDefault="0098783D" w:rsidP="00626AFA">
      <w:pPr>
        <w:autoSpaceDE w:val="0"/>
        <w:autoSpaceDN w:val="0"/>
        <w:adjustRightInd w:val="0"/>
        <w:jc w:val="both"/>
      </w:pPr>
    </w:p>
    <w:p w:rsidR="0098783D" w:rsidRPr="005F274B" w:rsidRDefault="0098783D" w:rsidP="00626AFA">
      <w:pPr>
        <w:autoSpaceDE w:val="0"/>
        <w:autoSpaceDN w:val="0"/>
        <w:adjustRightInd w:val="0"/>
        <w:jc w:val="both"/>
      </w:pPr>
      <w:r w:rsidRPr="005F274B">
        <w:t>Примечание: _______________________________________________________</w:t>
      </w:r>
      <w:r>
        <w:t>___________</w:t>
      </w:r>
    </w:p>
    <w:p w:rsidR="0098783D" w:rsidRPr="005F274B" w:rsidRDefault="0098783D" w:rsidP="00626AFA">
      <w:pPr>
        <w:autoSpaceDE w:val="0"/>
        <w:autoSpaceDN w:val="0"/>
        <w:adjustRightInd w:val="0"/>
        <w:jc w:val="both"/>
      </w:pPr>
      <w:r w:rsidRPr="005F274B">
        <w:t>__________________________________________________________________</w:t>
      </w:r>
      <w:r>
        <w:t>___________</w:t>
      </w:r>
    </w:p>
    <w:p w:rsidR="0098783D" w:rsidRPr="005F274B" w:rsidRDefault="0098783D" w:rsidP="00626AFA">
      <w:pPr>
        <w:autoSpaceDE w:val="0"/>
        <w:autoSpaceDN w:val="0"/>
        <w:adjustRightInd w:val="0"/>
        <w:jc w:val="both"/>
      </w:pPr>
    </w:p>
    <w:p w:rsidR="0098783D" w:rsidRPr="005F274B" w:rsidRDefault="0098783D" w:rsidP="00626AFA">
      <w:pPr>
        <w:autoSpaceDE w:val="0"/>
        <w:autoSpaceDN w:val="0"/>
        <w:adjustRightInd w:val="0"/>
        <w:jc w:val="both"/>
      </w:pPr>
      <w:r w:rsidRPr="005F274B">
        <w:t>Подпись претендента</w:t>
      </w:r>
    </w:p>
    <w:p w:rsidR="0098783D" w:rsidRPr="005F274B" w:rsidRDefault="0098783D" w:rsidP="00626AFA">
      <w:pPr>
        <w:autoSpaceDE w:val="0"/>
        <w:autoSpaceDN w:val="0"/>
        <w:adjustRightInd w:val="0"/>
        <w:jc w:val="both"/>
      </w:pPr>
      <w:r w:rsidRPr="005F274B">
        <w:t>Или уполномоченного им лица ______________</w:t>
      </w:r>
      <w:r>
        <w:t xml:space="preserve">_________   </w:t>
      </w:r>
      <w:r w:rsidRPr="005F274B">
        <w:t>____________</w:t>
      </w:r>
      <w:r>
        <w:t>_______</w:t>
      </w:r>
      <w:r w:rsidRPr="005F274B">
        <w:t>_______</w:t>
      </w:r>
    </w:p>
    <w:p w:rsidR="0098783D" w:rsidRPr="005F274B" w:rsidRDefault="0098783D" w:rsidP="00626AFA">
      <w:pPr>
        <w:autoSpaceDE w:val="0"/>
        <w:autoSpaceDN w:val="0"/>
        <w:adjustRightInd w:val="0"/>
        <w:jc w:val="both"/>
      </w:pPr>
    </w:p>
    <w:p w:rsidR="0098783D" w:rsidRPr="005F274B" w:rsidRDefault="0098783D" w:rsidP="00626AFA">
      <w:pPr>
        <w:autoSpaceDE w:val="0"/>
        <w:autoSpaceDN w:val="0"/>
        <w:adjustRightInd w:val="0"/>
        <w:jc w:val="both"/>
      </w:pPr>
      <w:r w:rsidRPr="005F274B">
        <w:t xml:space="preserve">Члены экспертной комиссии, участвующие в осмотре транспортного средства </w:t>
      </w:r>
    </w:p>
    <w:p w:rsidR="0098783D" w:rsidRDefault="0098783D" w:rsidP="00626AFA">
      <w:pPr>
        <w:autoSpaceDE w:val="0"/>
        <w:autoSpaceDN w:val="0"/>
        <w:adjustRightInd w:val="0"/>
        <w:jc w:val="both"/>
      </w:pPr>
      <w:r w:rsidRPr="005F274B">
        <w:t xml:space="preserve">________________ </w:t>
      </w:r>
      <w:r>
        <w:t xml:space="preserve">          </w:t>
      </w:r>
      <w:r w:rsidRPr="005F274B">
        <w:t>_______________</w:t>
      </w:r>
    </w:p>
    <w:sectPr w:rsidR="0098783D" w:rsidSect="000B06C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743"/>
    <w:multiLevelType w:val="hybridMultilevel"/>
    <w:tmpl w:val="14462470"/>
    <w:lvl w:ilvl="0" w:tplc="48E4CA2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4E6840EB"/>
    <w:multiLevelType w:val="hybridMultilevel"/>
    <w:tmpl w:val="ECBEFA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6A9A6581"/>
    <w:multiLevelType w:val="hybridMultilevel"/>
    <w:tmpl w:val="A7864232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5952179"/>
    <w:multiLevelType w:val="hybridMultilevel"/>
    <w:tmpl w:val="6250014A"/>
    <w:lvl w:ilvl="0" w:tplc="58A63FA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7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6928"/>
    <w:rsid w:val="00007AD8"/>
    <w:rsid w:val="000336A5"/>
    <w:rsid w:val="00036928"/>
    <w:rsid w:val="00045F44"/>
    <w:rsid w:val="00066CED"/>
    <w:rsid w:val="0008781C"/>
    <w:rsid w:val="00087E3E"/>
    <w:rsid w:val="0009095A"/>
    <w:rsid w:val="00092BFF"/>
    <w:rsid w:val="000A3B03"/>
    <w:rsid w:val="000A434F"/>
    <w:rsid w:val="000A60DC"/>
    <w:rsid w:val="000B06C8"/>
    <w:rsid w:val="000B3E77"/>
    <w:rsid w:val="000D460A"/>
    <w:rsid w:val="000F1C8E"/>
    <w:rsid w:val="00156691"/>
    <w:rsid w:val="001618F5"/>
    <w:rsid w:val="0017795F"/>
    <w:rsid w:val="0019088C"/>
    <w:rsid w:val="00193EC6"/>
    <w:rsid w:val="001C7F37"/>
    <w:rsid w:val="001F743C"/>
    <w:rsid w:val="002600F9"/>
    <w:rsid w:val="002851DF"/>
    <w:rsid w:val="00294FEB"/>
    <w:rsid w:val="002957A8"/>
    <w:rsid w:val="002A60DA"/>
    <w:rsid w:val="002B3690"/>
    <w:rsid w:val="002C06CE"/>
    <w:rsid w:val="00370100"/>
    <w:rsid w:val="00370155"/>
    <w:rsid w:val="0037237C"/>
    <w:rsid w:val="00387298"/>
    <w:rsid w:val="00390A3F"/>
    <w:rsid w:val="00397E95"/>
    <w:rsid w:val="003D515E"/>
    <w:rsid w:val="003F5C34"/>
    <w:rsid w:val="00453EA3"/>
    <w:rsid w:val="004B1027"/>
    <w:rsid w:val="004D2F9D"/>
    <w:rsid w:val="005002F2"/>
    <w:rsid w:val="00514FD0"/>
    <w:rsid w:val="00541F17"/>
    <w:rsid w:val="005759A9"/>
    <w:rsid w:val="00582363"/>
    <w:rsid w:val="005B244A"/>
    <w:rsid w:val="005B4A65"/>
    <w:rsid w:val="005D0353"/>
    <w:rsid w:val="005D681F"/>
    <w:rsid w:val="005E586A"/>
    <w:rsid w:val="005F274B"/>
    <w:rsid w:val="005F7000"/>
    <w:rsid w:val="006151E3"/>
    <w:rsid w:val="00626AFA"/>
    <w:rsid w:val="006322A6"/>
    <w:rsid w:val="00635103"/>
    <w:rsid w:val="00663ACB"/>
    <w:rsid w:val="0067116B"/>
    <w:rsid w:val="00676DFB"/>
    <w:rsid w:val="006A0119"/>
    <w:rsid w:val="006A3B91"/>
    <w:rsid w:val="006A5F69"/>
    <w:rsid w:val="006E52D1"/>
    <w:rsid w:val="006E5AC5"/>
    <w:rsid w:val="006E7B31"/>
    <w:rsid w:val="006F48EC"/>
    <w:rsid w:val="006F7547"/>
    <w:rsid w:val="00750EEE"/>
    <w:rsid w:val="007608AB"/>
    <w:rsid w:val="007A2772"/>
    <w:rsid w:val="007B1733"/>
    <w:rsid w:val="007D426D"/>
    <w:rsid w:val="007E04C1"/>
    <w:rsid w:val="00837600"/>
    <w:rsid w:val="008471E6"/>
    <w:rsid w:val="00854C0D"/>
    <w:rsid w:val="0086667C"/>
    <w:rsid w:val="00870B65"/>
    <w:rsid w:val="00893401"/>
    <w:rsid w:val="008B6980"/>
    <w:rsid w:val="008C00D4"/>
    <w:rsid w:val="008D73F9"/>
    <w:rsid w:val="008F7E39"/>
    <w:rsid w:val="00905007"/>
    <w:rsid w:val="00934141"/>
    <w:rsid w:val="00962CE9"/>
    <w:rsid w:val="0098783D"/>
    <w:rsid w:val="009901F1"/>
    <w:rsid w:val="009B0A99"/>
    <w:rsid w:val="009B0C0D"/>
    <w:rsid w:val="009C2BA8"/>
    <w:rsid w:val="009C3C22"/>
    <w:rsid w:val="009C4887"/>
    <w:rsid w:val="00A43761"/>
    <w:rsid w:val="00A87D20"/>
    <w:rsid w:val="00AC08D4"/>
    <w:rsid w:val="00AC19D9"/>
    <w:rsid w:val="00B1787A"/>
    <w:rsid w:val="00B45405"/>
    <w:rsid w:val="00B67947"/>
    <w:rsid w:val="00B727E8"/>
    <w:rsid w:val="00BA4536"/>
    <w:rsid w:val="00BA581F"/>
    <w:rsid w:val="00BB71F3"/>
    <w:rsid w:val="00BC5652"/>
    <w:rsid w:val="00C22DAE"/>
    <w:rsid w:val="00C25890"/>
    <w:rsid w:val="00C352DF"/>
    <w:rsid w:val="00C75E3D"/>
    <w:rsid w:val="00C7616B"/>
    <w:rsid w:val="00C808E2"/>
    <w:rsid w:val="00C903AC"/>
    <w:rsid w:val="00CB021A"/>
    <w:rsid w:val="00CC1D1C"/>
    <w:rsid w:val="00CD5E4A"/>
    <w:rsid w:val="00CD6FA0"/>
    <w:rsid w:val="00D02FE0"/>
    <w:rsid w:val="00D20D2C"/>
    <w:rsid w:val="00D443AF"/>
    <w:rsid w:val="00D470DC"/>
    <w:rsid w:val="00D5676C"/>
    <w:rsid w:val="00D65700"/>
    <w:rsid w:val="00D670A8"/>
    <w:rsid w:val="00D75416"/>
    <w:rsid w:val="00D837E7"/>
    <w:rsid w:val="00D97F07"/>
    <w:rsid w:val="00DB5FB8"/>
    <w:rsid w:val="00DD0693"/>
    <w:rsid w:val="00E27F79"/>
    <w:rsid w:val="00E45C7E"/>
    <w:rsid w:val="00E6079B"/>
    <w:rsid w:val="00E762C1"/>
    <w:rsid w:val="00E85B14"/>
    <w:rsid w:val="00EA1012"/>
    <w:rsid w:val="00EA2A92"/>
    <w:rsid w:val="00EB3C7B"/>
    <w:rsid w:val="00EC0BFE"/>
    <w:rsid w:val="00EF1B5E"/>
    <w:rsid w:val="00F025B8"/>
    <w:rsid w:val="00F02773"/>
    <w:rsid w:val="00F326FA"/>
    <w:rsid w:val="00F527AA"/>
    <w:rsid w:val="00F90076"/>
    <w:rsid w:val="00F91F1A"/>
    <w:rsid w:val="00FC2EBA"/>
    <w:rsid w:val="00FD3296"/>
    <w:rsid w:val="00FD6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92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369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36928"/>
    <w:rPr>
      <w:rFonts w:ascii="Tahoma" w:hAnsi="Tahoma" w:cs="Tahoma"/>
      <w:sz w:val="16"/>
      <w:szCs w:val="16"/>
      <w:lang w:eastAsia="ru-RU"/>
    </w:rPr>
  </w:style>
  <w:style w:type="table" w:styleId="TableGrid">
    <w:name w:val="Table Grid"/>
    <w:basedOn w:val="TableNormal"/>
    <w:uiPriority w:val="99"/>
    <w:rsid w:val="00A4376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A43761"/>
    <w:pPr>
      <w:ind w:left="720"/>
      <w:contextualSpacing/>
    </w:pPr>
  </w:style>
  <w:style w:type="paragraph" w:customStyle="1" w:styleId="ConsPlusTitle">
    <w:name w:val="ConsPlusTitle"/>
    <w:uiPriority w:val="99"/>
    <w:rsid w:val="000F1C8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0E3C0268C1C0E85AD23D1D34DD28E7A7E7F17268C6252BB1296B1580B7E7CFFCCDCFC3D2EA0AEBF5DC9B4b3L1G" TargetMode="External"/><Relationship Id="rId13" Type="http://schemas.openxmlformats.org/officeDocument/2006/relationships/hyperlink" Target="consultantplus://offline/ref=CB19D6137F05A290BEB5607C017A926F9E4A7F38D6CF91ACB321D7FDED135D579BE8555548AC403D00ACC20219F" TargetMode="External"/><Relationship Id="rId18" Type="http://schemas.openxmlformats.org/officeDocument/2006/relationships/hyperlink" Target="consultantplus://offline/ref=CB19D6137F05A290BEB5607C017A926F9E4A7F38D6CF91ACB321D7FDED135D579BE8555548AC403D00ADC70219F" TargetMode="External"/><Relationship Id="rId26" Type="http://schemas.openxmlformats.org/officeDocument/2006/relationships/hyperlink" Target="consultantplus://offline/ref=CB19D6137F05A290BEB5607C017A926F9E4A7F38D6CF91ACB321D7FDED135D579BE8555548AC403D00ACC4021CF" TargetMode="External"/><Relationship Id="rId39" Type="http://schemas.openxmlformats.org/officeDocument/2006/relationships/hyperlink" Target="consultantplus://offline/ref=8979236A0A499722DAF4A88C5EBAF551A70E8783006AC3169F2250A300595CD11E56F19CE5BCDD6ESBk3E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CB19D6137F05A290BEB5607C017A926F9E4A7F38D6CF91ACB321D7FDED135D579BE8555548AC403D00ADC6021DF" TargetMode="External"/><Relationship Id="rId34" Type="http://schemas.openxmlformats.org/officeDocument/2006/relationships/hyperlink" Target="consultantplus://offline/ref=CB19D6137F05A290BEB5607C017A926F9E4A7F38D6CF91ACB321D7FDED135D579BE8555548AC403D00ADC0021BF" TargetMode="External"/><Relationship Id="rId42" Type="http://schemas.openxmlformats.org/officeDocument/2006/relationships/hyperlink" Target="consultantplus://offline/ref=8979236A0A499722DAF4A88C5EBAF551A70E8783006AC3169F2250A300595CD11E56F19CE5BCDC67SBkCE" TargetMode="External"/><Relationship Id="rId7" Type="http://schemas.openxmlformats.org/officeDocument/2006/relationships/hyperlink" Target="consultantplus://offline/ref=60E3C0268C1C0E85AD23D1D34DD28E7A7E7F17268C6252BB1296B1580B7E7CFFCCDCFC3D2EA0AEBF5DC9B4b3LEG" TargetMode="External"/><Relationship Id="rId12" Type="http://schemas.openxmlformats.org/officeDocument/2006/relationships/hyperlink" Target="consultantplus://offline/ref=CB19D6137F05A290BEB5607C017A926F9E4A7F38D6CF91ACB321D7FDED135D579BE8555548AC403D00ACC00219F" TargetMode="External"/><Relationship Id="rId17" Type="http://schemas.openxmlformats.org/officeDocument/2006/relationships/hyperlink" Target="consultantplus://offline/ref=CB19D6137F05A290BEB5607C017A926F9E4A7F38D6CF91ACB321D7FDED135D579BE8555548AC403D00ADC70218F" TargetMode="External"/><Relationship Id="rId25" Type="http://schemas.openxmlformats.org/officeDocument/2006/relationships/hyperlink" Target="consultantplus://offline/ref=CB19D6137F05A290BEB5607C017A926F9E4A7F38D6CF91ACB321D7FDED135D579BE8555548AC403D00ADC6021BF" TargetMode="External"/><Relationship Id="rId33" Type="http://schemas.openxmlformats.org/officeDocument/2006/relationships/hyperlink" Target="consultantplus://offline/ref=CB19D6137F05A290BEB5607C017A926F9E4A7F38D6CF91ACB321D7FDED135D579BE8555548AC403D00ADC0021AF" TargetMode="External"/><Relationship Id="rId38" Type="http://schemas.openxmlformats.org/officeDocument/2006/relationships/hyperlink" Target="consultantplus://offline/ref=8979236A0A499722DAF4A88C5EBAF551A70E8783006AC3169F2250A300595CD11E56F19CE5BCDD6ESBk2E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CB19D6137F05A290BEB5607C017A926F9E4A7F38D6CF91ACB321D7FDED135D579BE8555548AC403D00ACCC021EF" TargetMode="External"/><Relationship Id="rId20" Type="http://schemas.openxmlformats.org/officeDocument/2006/relationships/hyperlink" Target="consultantplus://offline/ref=CB19D6137F05A290BEB5607C017A926F9E4A7F38D6CF91ACB321D7FDED135D579BE8555548AC403D00ADC7021BF" TargetMode="External"/><Relationship Id="rId29" Type="http://schemas.openxmlformats.org/officeDocument/2006/relationships/hyperlink" Target="consultantplus://offline/ref=CB19D6137F05A290BEB5607C017A926F9E4A7F38D6CF91ACB321D7FDED135D579BE8555548AC403D00ADC10215F" TargetMode="External"/><Relationship Id="rId41" Type="http://schemas.openxmlformats.org/officeDocument/2006/relationships/hyperlink" Target="consultantplus://offline/ref=8979236A0A499722DAF4A88C5EBAF551A70E8783006AC3169F2250A300595CD11E56F19CE5BCDC67SBk6E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EBAFB9123B5914966EC03FD02F302ADDBAE04FA94EA7072974136EEB6F5F0241F9EA402C6E08540167CB8WABEG" TargetMode="External"/><Relationship Id="rId11" Type="http://schemas.openxmlformats.org/officeDocument/2006/relationships/hyperlink" Target="consultantplus://offline/ref=CB19D6137F05A290BEB5607C017A926F9E4A7F38D6CF91ACB321D7FDED135D579BE8555548AC403D00ACC10214F" TargetMode="External"/><Relationship Id="rId24" Type="http://schemas.openxmlformats.org/officeDocument/2006/relationships/hyperlink" Target="consultantplus://offline/ref=CB19D6137F05A290BEB5607C017A926F9E4A7F38D6CF91ACB321D7FDED135D579BE8555548AC403D00ADC6021FF" TargetMode="External"/><Relationship Id="rId32" Type="http://schemas.openxmlformats.org/officeDocument/2006/relationships/hyperlink" Target="consultantplus://offline/ref=CB19D6137F05A290BEB5607C017A926F9E4A7F38D6CF91ACB321D7FDED135D579BE8555548AC403D00ADC0021FF" TargetMode="External"/><Relationship Id="rId37" Type="http://schemas.openxmlformats.org/officeDocument/2006/relationships/hyperlink" Target="consultantplus://offline/ref=CB19D6137F05A290BEB5607C017A926F9E4A7F38D6CF91ACB321D7FDED135D579BE8555548AC403D00ADC10219F" TargetMode="External"/><Relationship Id="rId40" Type="http://schemas.openxmlformats.org/officeDocument/2006/relationships/hyperlink" Target="consultantplus://offline/ref=8979236A0A499722DAF4A88C5EBAF551A70E8783006AC3169F2250A300595CD11E56F19CE5BCDD6ESBkCE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CB19D6137F05A290BEB5607C017A926F9E4A7F38D6CF91ACB321D7FDED135D579BE8555548AC403D00ACCC021DF" TargetMode="External"/><Relationship Id="rId23" Type="http://schemas.openxmlformats.org/officeDocument/2006/relationships/hyperlink" Target="consultantplus://offline/ref=CB19D6137F05A290BEB57E711716CC6A9F432935D2CC98F3EA7E8CA0BA1A5700DCA70C170CA1413C0015F" TargetMode="External"/><Relationship Id="rId28" Type="http://schemas.openxmlformats.org/officeDocument/2006/relationships/hyperlink" Target="consultantplus://offline/ref=CB19D6137F05A290BEB5607C017A926F9E4A7F38D6CF91ACB321D7FDED135D579BE8555548AC403D00ADC10219F" TargetMode="External"/><Relationship Id="rId36" Type="http://schemas.openxmlformats.org/officeDocument/2006/relationships/hyperlink" Target="consultantplus://offline/ref=CB19D6137F05A290BEB5607C017A926F9E4A7F38D6CF91ACB321D7FDED135D579BE8555548AC403D00ADC3021DF" TargetMode="External"/><Relationship Id="rId10" Type="http://schemas.openxmlformats.org/officeDocument/2006/relationships/hyperlink" Target="consultantplus://offline/ref=CB19D6137F05A290BEB5607C017A926F9E4A7F38D6CF91ACB321D7FDED135D579BE8555548AC403D00ACC1021DF" TargetMode="External"/><Relationship Id="rId19" Type="http://schemas.openxmlformats.org/officeDocument/2006/relationships/hyperlink" Target="consultantplus://offline/ref=CB19D6137F05A290BEB5607C017A926F9E4A7F38D6CF91ACB321D7FDED135D579BE8555548AC403D00ADC70218F" TargetMode="External"/><Relationship Id="rId31" Type="http://schemas.openxmlformats.org/officeDocument/2006/relationships/hyperlink" Target="consultantplus://offline/ref=CB19D6137F05A290BEB5607C017A926F9E4A7F38D6CF91ACB321D7FDED135D579BE8555548AC403D00ADC0021EF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19D6137F05A290BEB5607C017A926F9E4A7F38D6CF91ACB321D7FDED135D579BE8555548AC403D00ACC6021DF" TargetMode="External"/><Relationship Id="rId14" Type="http://schemas.openxmlformats.org/officeDocument/2006/relationships/hyperlink" Target="consultantplus://offline/ref=CB19D6137F05A290BEB5607C017A926F9E4A7F38D6CF91ACB321D7FDED135D579BE8555548AC403D00ACCD0215F" TargetMode="External"/><Relationship Id="rId22" Type="http://schemas.openxmlformats.org/officeDocument/2006/relationships/hyperlink" Target="consultantplus://offline/ref=CB19D6137F05A290BEB5607C017A926F9E4A7F38D6CF91ACB321D7FDED135D579BE8555548AC403D00ADC6021DF" TargetMode="External"/><Relationship Id="rId27" Type="http://schemas.openxmlformats.org/officeDocument/2006/relationships/hyperlink" Target="consultantplus://offline/ref=CB19D6137F05A290BEB5607C017A926F9E4A7F38D6CF91ACB321D7FDED135D579BE8555548AC403D00ADC10219F" TargetMode="External"/><Relationship Id="rId30" Type="http://schemas.openxmlformats.org/officeDocument/2006/relationships/hyperlink" Target="consultantplus://offline/ref=CB19D6137F05A290BEB5607C017A926F9E4A7F38D6CF91ACB321D7FDED135D579BE8555548AC403D00ADC0021CF" TargetMode="External"/><Relationship Id="rId35" Type="http://schemas.openxmlformats.org/officeDocument/2006/relationships/hyperlink" Target="consultantplus://offline/ref=CB19D6137F05A290BEB5607C017A926F9E4A7F38D6CF91ACB321D7FDED135D579BE8555548AC403D00ADC00214F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610</TotalTime>
  <Pages>13</Pages>
  <Words>4109</Words>
  <Characters>23423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94</cp:revision>
  <cp:lastPrinted>2015-03-27T04:24:00Z</cp:lastPrinted>
  <dcterms:created xsi:type="dcterms:W3CDTF">2012-10-31T00:25:00Z</dcterms:created>
  <dcterms:modified xsi:type="dcterms:W3CDTF">2015-04-02T01:05:00Z</dcterms:modified>
</cp:coreProperties>
</file>