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813"/>
        <w:tblW w:w="9648" w:type="dxa"/>
        <w:tblLook w:val="01E0"/>
      </w:tblPr>
      <w:tblGrid>
        <w:gridCol w:w="3580"/>
        <w:gridCol w:w="3368"/>
        <w:gridCol w:w="2700"/>
      </w:tblGrid>
      <w:tr w:rsidR="003F186A" w:rsidRPr="00D470DC" w:rsidTr="00F757EF">
        <w:trPr>
          <w:trHeight w:val="2689"/>
        </w:trPr>
        <w:tc>
          <w:tcPr>
            <w:tcW w:w="9648" w:type="dxa"/>
            <w:gridSpan w:val="3"/>
          </w:tcPr>
          <w:p w:rsidR="003F186A" w:rsidRPr="00541F17" w:rsidRDefault="003F186A" w:rsidP="00F757EF">
            <w:pPr>
              <w:jc w:val="center"/>
              <w:rPr>
                <w:sz w:val="16"/>
                <w:szCs w:val="16"/>
              </w:rPr>
            </w:pPr>
            <w:r w:rsidRPr="003C00C9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Герб" style="width:36pt;height:48pt;visibility:visible">
                  <v:imagedata r:id="rId5" o:title=""/>
                </v:shape>
              </w:pict>
            </w:r>
          </w:p>
          <w:p w:rsidR="003F186A" w:rsidRPr="00541F17" w:rsidRDefault="003F186A" w:rsidP="00F757EF">
            <w:pPr>
              <w:jc w:val="center"/>
              <w:rPr>
                <w:b/>
                <w:sz w:val="16"/>
                <w:szCs w:val="16"/>
              </w:rPr>
            </w:pPr>
          </w:p>
          <w:p w:rsidR="003F186A" w:rsidRPr="00541F17" w:rsidRDefault="003F186A" w:rsidP="00F757EF">
            <w:pPr>
              <w:jc w:val="center"/>
              <w:rPr>
                <w:b/>
              </w:rPr>
            </w:pPr>
            <w:r w:rsidRPr="00541F17">
              <w:rPr>
                <w:b/>
              </w:rPr>
              <w:t xml:space="preserve">АДМИНИСТРАЦИЯ  ТАМБОВСКОГО  РАЙОНА  </w:t>
            </w:r>
          </w:p>
          <w:p w:rsidR="003F186A" w:rsidRPr="00541F17" w:rsidRDefault="003F186A" w:rsidP="00F757EF">
            <w:pPr>
              <w:jc w:val="center"/>
              <w:rPr>
                <w:b/>
              </w:rPr>
            </w:pPr>
            <w:r w:rsidRPr="00541F17">
              <w:rPr>
                <w:b/>
              </w:rPr>
              <w:t>АМУРСКОЙ  ОБЛАСТИ</w:t>
            </w:r>
          </w:p>
          <w:p w:rsidR="003F186A" w:rsidRPr="00541F17" w:rsidRDefault="003F186A" w:rsidP="00F757EF">
            <w:pPr>
              <w:jc w:val="center"/>
              <w:rPr>
                <w:b/>
              </w:rPr>
            </w:pPr>
          </w:p>
          <w:p w:rsidR="003F186A" w:rsidRPr="00541F17" w:rsidRDefault="003F186A" w:rsidP="00F757EF">
            <w:pPr>
              <w:jc w:val="center"/>
              <w:rPr>
                <w:b/>
                <w:sz w:val="32"/>
                <w:szCs w:val="32"/>
              </w:rPr>
            </w:pPr>
            <w:r w:rsidRPr="00541F17">
              <w:rPr>
                <w:b/>
                <w:sz w:val="32"/>
                <w:szCs w:val="32"/>
              </w:rPr>
              <w:t>ПОСТАНОВЛЕНИЕ</w:t>
            </w:r>
          </w:p>
          <w:p w:rsidR="003F186A" w:rsidRPr="00541F17" w:rsidRDefault="003F186A" w:rsidP="00F757EF">
            <w:pPr>
              <w:rPr>
                <w:b/>
              </w:rPr>
            </w:pPr>
          </w:p>
        </w:tc>
      </w:tr>
      <w:tr w:rsidR="003F186A" w:rsidRPr="00D470DC" w:rsidTr="00F757EF">
        <w:tc>
          <w:tcPr>
            <w:tcW w:w="3580" w:type="dxa"/>
          </w:tcPr>
          <w:p w:rsidR="003F186A" w:rsidRPr="00557B5F" w:rsidRDefault="003F186A" w:rsidP="00F757EF">
            <w:pPr>
              <w:rPr>
                <w:sz w:val="28"/>
                <w:szCs w:val="28"/>
              </w:rPr>
            </w:pPr>
            <w:r w:rsidRPr="00557B5F">
              <w:rPr>
                <w:sz w:val="28"/>
                <w:szCs w:val="28"/>
              </w:rPr>
              <w:t xml:space="preserve"> 24.03.2015</w:t>
            </w:r>
          </w:p>
        </w:tc>
        <w:tc>
          <w:tcPr>
            <w:tcW w:w="3368" w:type="dxa"/>
          </w:tcPr>
          <w:p w:rsidR="003F186A" w:rsidRPr="00557B5F" w:rsidRDefault="003F186A" w:rsidP="00F757EF">
            <w:pPr>
              <w:jc w:val="center"/>
              <w:rPr>
                <w:sz w:val="28"/>
                <w:szCs w:val="28"/>
              </w:rPr>
            </w:pPr>
            <w:r w:rsidRPr="00557B5F">
              <w:rPr>
                <w:sz w:val="28"/>
                <w:szCs w:val="28"/>
              </w:rPr>
              <w:t xml:space="preserve">     </w:t>
            </w:r>
          </w:p>
        </w:tc>
        <w:tc>
          <w:tcPr>
            <w:tcW w:w="2700" w:type="dxa"/>
          </w:tcPr>
          <w:p w:rsidR="003F186A" w:rsidRPr="00557B5F" w:rsidRDefault="003F186A" w:rsidP="00F757EF">
            <w:pPr>
              <w:rPr>
                <w:sz w:val="28"/>
                <w:szCs w:val="28"/>
              </w:rPr>
            </w:pPr>
            <w:r w:rsidRPr="00557B5F">
              <w:rPr>
                <w:sz w:val="28"/>
                <w:szCs w:val="28"/>
              </w:rPr>
              <w:t xml:space="preserve">                       № 290</w:t>
            </w:r>
          </w:p>
        </w:tc>
      </w:tr>
      <w:tr w:rsidR="003F186A" w:rsidRPr="003F5C34" w:rsidTr="00F757EF">
        <w:tc>
          <w:tcPr>
            <w:tcW w:w="9648" w:type="dxa"/>
            <w:gridSpan w:val="3"/>
          </w:tcPr>
          <w:p w:rsidR="003F186A" w:rsidRPr="003F5C34" w:rsidRDefault="003F186A" w:rsidP="00F757EF">
            <w:pPr>
              <w:jc w:val="center"/>
              <w:rPr>
                <w:sz w:val="28"/>
                <w:szCs w:val="28"/>
              </w:rPr>
            </w:pPr>
          </w:p>
          <w:p w:rsidR="003F186A" w:rsidRPr="00557B5F" w:rsidRDefault="003F186A" w:rsidP="00F757EF">
            <w:pPr>
              <w:jc w:val="center"/>
            </w:pPr>
            <w:r w:rsidRPr="00557B5F">
              <w:t>с.Тамбовка</w:t>
            </w:r>
          </w:p>
        </w:tc>
      </w:tr>
    </w:tbl>
    <w:p w:rsidR="003F186A" w:rsidRPr="003F5C34" w:rsidRDefault="003F186A" w:rsidP="00036928">
      <w:pPr>
        <w:rPr>
          <w:sz w:val="28"/>
          <w:szCs w:val="28"/>
        </w:rPr>
      </w:pPr>
    </w:p>
    <w:p w:rsidR="003F186A" w:rsidRPr="003F5C34" w:rsidRDefault="003F186A" w:rsidP="00036928">
      <w:pPr>
        <w:rPr>
          <w:sz w:val="28"/>
          <w:szCs w:val="28"/>
        </w:rPr>
      </w:pPr>
    </w:p>
    <w:p w:rsidR="003F186A" w:rsidRDefault="003F186A" w:rsidP="00C22DAE">
      <w:pPr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</w:p>
    <w:p w:rsidR="003F186A" w:rsidRDefault="003F186A" w:rsidP="00C22DAE">
      <w:pPr>
        <w:rPr>
          <w:sz w:val="28"/>
          <w:szCs w:val="28"/>
        </w:rPr>
      </w:pPr>
      <w:r>
        <w:rPr>
          <w:sz w:val="28"/>
          <w:szCs w:val="28"/>
        </w:rPr>
        <w:t>Постановление Администрации</w:t>
      </w:r>
    </w:p>
    <w:p w:rsidR="003F186A" w:rsidRPr="00BB71F3" w:rsidRDefault="003F186A" w:rsidP="00C22DAE">
      <w:pPr>
        <w:rPr>
          <w:sz w:val="28"/>
          <w:szCs w:val="28"/>
        </w:rPr>
      </w:pPr>
      <w:r>
        <w:rPr>
          <w:sz w:val="28"/>
          <w:szCs w:val="28"/>
        </w:rPr>
        <w:t>Тамбовского района от 01.11.2012 № 1169</w:t>
      </w:r>
    </w:p>
    <w:p w:rsidR="003F186A" w:rsidRPr="003F5C34" w:rsidRDefault="003F186A" w:rsidP="00F757EF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Pr="003F5C34">
        <w:rPr>
          <w:sz w:val="28"/>
          <w:szCs w:val="28"/>
        </w:rPr>
        <w:t>Об утверждении муниципальных</w:t>
      </w:r>
    </w:p>
    <w:p w:rsidR="003F186A" w:rsidRPr="003F5C34" w:rsidRDefault="003F186A" w:rsidP="00F757EF">
      <w:pPr>
        <w:rPr>
          <w:sz w:val="28"/>
          <w:szCs w:val="28"/>
        </w:rPr>
      </w:pPr>
      <w:r w:rsidRPr="003F5C34">
        <w:rPr>
          <w:sz w:val="28"/>
          <w:szCs w:val="28"/>
        </w:rPr>
        <w:t>регулярных маршрутов транспорта общего</w:t>
      </w:r>
    </w:p>
    <w:p w:rsidR="003F186A" w:rsidRPr="003F5C34" w:rsidRDefault="003F186A" w:rsidP="00F757EF">
      <w:pPr>
        <w:rPr>
          <w:sz w:val="28"/>
          <w:szCs w:val="28"/>
        </w:rPr>
      </w:pPr>
      <w:r w:rsidRPr="003F5C34">
        <w:rPr>
          <w:sz w:val="28"/>
          <w:szCs w:val="28"/>
        </w:rPr>
        <w:t>пользования муниципальной маршрутной</w:t>
      </w:r>
    </w:p>
    <w:p w:rsidR="003F186A" w:rsidRPr="003F5C34" w:rsidRDefault="003F186A" w:rsidP="00F757EF">
      <w:pPr>
        <w:rPr>
          <w:sz w:val="28"/>
          <w:szCs w:val="28"/>
        </w:rPr>
      </w:pPr>
      <w:r w:rsidRPr="003F5C34">
        <w:rPr>
          <w:sz w:val="28"/>
          <w:szCs w:val="28"/>
        </w:rPr>
        <w:t>сети и параметров обслуживания</w:t>
      </w:r>
    </w:p>
    <w:p w:rsidR="003F186A" w:rsidRPr="003F5C34" w:rsidRDefault="003F186A" w:rsidP="00F757EF">
      <w:pPr>
        <w:rPr>
          <w:sz w:val="28"/>
          <w:szCs w:val="28"/>
        </w:rPr>
      </w:pPr>
      <w:r w:rsidRPr="003F5C34">
        <w:rPr>
          <w:sz w:val="28"/>
          <w:szCs w:val="28"/>
        </w:rPr>
        <w:t>маршрутов на территории муниципального</w:t>
      </w:r>
    </w:p>
    <w:p w:rsidR="003F186A" w:rsidRPr="003F5C34" w:rsidRDefault="003F186A" w:rsidP="00F757EF">
      <w:pPr>
        <w:rPr>
          <w:sz w:val="28"/>
          <w:szCs w:val="28"/>
          <w:lang w:val="en-US"/>
        </w:rPr>
      </w:pPr>
      <w:r w:rsidRPr="003F5C34">
        <w:rPr>
          <w:sz w:val="28"/>
          <w:szCs w:val="28"/>
        </w:rPr>
        <w:t>образования Тамбовский район</w:t>
      </w:r>
      <w:r>
        <w:rPr>
          <w:sz w:val="28"/>
          <w:szCs w:val="28"/>
        </w:rPr>
        <w:t>»</w:t>
      </w:r>
    </w:p>
    <w:p w:rsidR="003F186A" w:rsidRDefault="003F186A" w:rsidP="00E44E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F186A" w:rsidRPr="00F757EF" w:rsidRDefault="003F186A" w:rsidP="00E44E5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целях корректировки наименования и протяженности муниципальных регулярных автобусных маршрутов общего пользования муниципальной маршрутной сети на территории муниципального образования Тамбовский район</w:t>
      </w:r>
    </w:p>
    <w:p w:rsidR="003F186A" w:rsidRDefault="003F186A" w:rsidP="00617EEA">
      <w:pPr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617EEA">
        <w:rPr>
          <w:b/>
          <w:sz w:val="28"/>
          <w:szCs w:val="28"/>
        </w:rPr>
        <w:t xml:space="preserve"> о с т а н о в л я ю:</w:t>
      </w:r>
    </w:p>
    <w:p w:rsidR="003F186A" w:rsidRPr="00617EEA" w:rsidRDefault="003F186A" w:rsidP="00617EEA">
      <w:pPr>
        <w:pStyle w:val="ListParagraph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617EEA">
        <w:rPr>
          <w:sz w:val="28"/>
          <w:szCs w:val="28"/>
        </w:rPr>
        <w:t xml:space="preserve">Приложение № 1 «Муниципальные регулярные маршруты транспорта общего пользования и муниципальная маршрутная сеть транспорта общего пользования на территории муниципального образования Тамбовский район» изложить в новой редакции согласно приложению 1 к настоящему постановлению. </w:t>
      </w:r>
    </w:p>
    <w:p w:rsidR="003F186A" w:rsidRPr="00402B1F" w:rsidRDefault="003F186A" w:rsidP="00617EEA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 2 «П</w:t>
      </w:r>
      <w:r w:rsidRPr="003F5C34">
        <w:rPr>
          <w:sz w:val="28"/>
          <w:szCs w:val="28"/>
        </w:rPr>
        <w:t>араметры обслуживания муниципальных регулярных маршрутов транспорта общего пользования на территории муниципального образования Тамбовский район</w:t>
      </w:r>
      <w:r>
        <w:rPr>
          <w:sz w:val="28"/>
          <w:szCs w:val="28"/>
        </w:rPr>
        <w:t>» изложить в новой редакции согласно приложению 2 к настоящему постановлению</w:t>
      </w:r>
      <w:r w:rsidRPr="003F5C34">
        <w:rPr>
          <w:sz w:val="28"/>
          <w:szCs w:val="28"/>
        </w:rPr>
        <w:t xml:space="preserve">. </w:t>
      </w:r>
    </w:p>
    <w:p w:rsidR="003F186A" w:rsidRPr="003F5C34" w:rsidRDefault="003F186A" w:rsidP="00617EEA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Администрации Тамбовского района от 03.12.2014 № 1479 «О внесении изменений в постановление Администрации Тамбовского района от 01.11.2012 № 1169» считать утратившим силу.</w:t>
      </w:r>
    </w:p>
    <w:p w:rsidR="003F186A" w:rsidRPr="003F5C34" w:rsidRDefault="003F186A" w:rsidP="00617EEA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3F5C34">
        <w:rPr>
          <w:sz w:val="28"/>
          <w:szCs w:val="28"/>
        </w:rPr>
        <w:t xml:space="preserve">Постановление вступает в силу с момента его </w:t>
      </w:r>
      <w:r>
        <w:rPr>
          <w:sz w:val="28"/>
          <w:szCs w:val="28"/>
        </w:rPr>
        <w:t>подписания</w:t>
      </w:r>
      <w:r w:rsidRPr="003F5C34">
        <w:rPr>
          <w:sz w:val="28"/>
          <w:szCs w:val="28"/>
        </w:rPr>
        <w:t>.</w:t>
      </w:r>
    </w:p>
    <w:p w:rsidR="003F186A" w:rsidRDefault="003F186A" w:rsidP="00FD3296">
      <w:pPr>
        <w:spacing w:before="100" w:beforeAutospacing="1" w:after="100" w:afterAutospacing="1"/>
        <w:ind w:left="360"/>
        <w:jc w:val="both"/>
        <w:rPr>
          <w:sz w:val="28"/>
          <w:szCs w:val="28"/>
        </w:rPr>
      </w:pPr>
    </w:p>
    <w:p w:rsidR="003F186A" w:rsidRDefault="003F186A" w:rsidP="0000589F">
      <w:pPr>
        <w:spacing w:before="100" w:beforeAutospacing="1" w:after="100" w:afterAutospacing="1"/>
        <w:jc w:val="both"/>
        <w:sectPr w:rsidR="003F186A" w:rsidSect="00BB71F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rPr>
          <w:sz w:val="28"/>
          <w:szCs w:val="28"/>
        </w:rPr>
        <w:t xml:space="preserve">Глава </w:t>
      </w:r>
      <w:r w:rsidRPr="003F5C34">
        <w:rPr>
          <w:sz w:val="28"/>
          <w:szCs w:val="28"/>
        </w:rPr>
        <w:t xml:space="preserve">района                                         </w:t>
      </w:r>
      <w:r>
        <w:rPr>
          <w:sz w:val="28"/>
          <w:szCs w:val="28"/>
        </w:rPr>
        <w:t xml:space="preserve">   </w:t>
      </w:r>
      <w:r w:rsidRPr="003F5C34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</w:t>
      </w:r>
      <w:r w:rsidRPr="003F5C3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3F5C34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</w:t>
      </w:r>
      <w:r w:rsidRPr="003F5C34">
        <w:rPr>
          <w:sz w:val="28"/>
          <w:szCs w:val="28"/>
        </w:rPr>
        <w:t>Н.Н. Змушко</w:t>
      </w:r>
    </w:p>
    <w:p w:rsidR="003F186A" w:rsidRDefault="003F186A" w:rsidP="007E04C1">
      <w:pPr>
        <w:pStyle w:val="ListParagraph"/>
        <w:spacing w:before="100" w:beforeAutospacing="1" w:after="100" w:afterAutospacing="1"/>
        <w:ind w:left="9576" w:firstLine="336"/>
      </w:pPr>
      <w:r>
        <w:t xml:space="preserve">                        Приложение 1</w:t>
      </w:r>
    </w:p>
    <w:p w:rsidR="003F186A" w:rsidRDefault="003F186A" w:rsidP="00A43761">
      <w:pPr>
        <w:pStyle w:val="ListParagraph"/>
        <w:spacing w:before="100" w:beforeAutospacing="1" w:after="100" w:afterAutospacing="1"/>
        <w:ind w:left="1776"/>
        <w:jc w:val="right"/>
      </w:pPr>
      <w:r>
        <w:t>к постановлению главы района</w:t>
      </w:r>
    </w:p>
    <w:p w:rsidR="003F186A" w:rsidRPr="00557B5F" w:rsidRDefault="003F186A" w:rsidP="00582363">
      <w:pPr>
        <w:pStyle w:val="ListParagraph"/>
        <w:spacing w:before="100" w:beforeAutospacing="1" w:after="100" w:afterAutospacing="1"/>
        <w:ind w:left="10632" w:firstLine="696"/>
      </w:pPr>
      <w:r w:rsidRPr="00557B5F">
        <w:t>от 24.03.2015 № 290</w:t>
      </w:r>
    </w:p>
    <w:p w:rsidR="003F186A" w:rsidRDefault="003F186A" w:rsidP="00A43761">
      <w:pPr>
        <w:spacing w:before="100" w:beforeAutospacing="1" w:after="100" w:afterAutospacing="1"/>
        <w:ind w:left="360"/>
        <w:jc w:val="center"/>
        <w:rPr>
          <w:sz w:val="28"/>
          <w:szCs w:val="28"/>
        </w:rPr>
      </w:pPr>
      <w:r w:rsidRPr="00A43761">
        <w:rPr>
          <w:sz w:val="28"/>
          <w:szCs w:val="28"/>
        </w:rPr>
        <w:t>Муниципальн</w:t>
      </w:r>
      <w:r>
        <w:rPr>
          <w:sz w:val="28"/>
          <w:szCs w:val="28"/>
        </w:rPr>
        <w:t>ая</w:t>
      </w:r>
      <w:r w:rsidRPr="00A43761">
        <w:rPr>
          <w:sz w:val="28"/>
          <w:szCs w:val="28"/>
        </w:rPr>
        <w:t xml:space="preserve"> </w:t>
      </w:r>
      <w:r>
        <w:rPr>
          <w:sz w:val="28"/>
          <w:szCs w:val="28"/>
        </w:rPr>
        <w:t>маршрутная сеть общего пользования на территории муниципального образования Тамбовский район</w:t>
      </w: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82"/>
        <w:gridCol w:w="1985"/>
        <w:gridCol w:w="4252"/>
        <w:gridCol w:w="4962"/>
        <w:gridCol w:w="2345"/>
      </w:tblGrid>
      <w:tr w:rsidR="003F186A" w:rsidTr="00342404">
        <w:tc>
          <w:tcPr>
            <w:tcW w:w="882" w:type="dxa"/>
          </w:tcPr>
          <w:p w:rsidR="003F186A" w:rsidRPr="00342404" w:rsidRDefault="003F186A" w:rsidP="00342404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42404">
              <w:rPr>
                <w:sz w:val="28"/>
                <w:szCs w:val="28"/>
              </w:rPr>
              <w:t>№ п/п</w:t>
            </w:r>
          </w:p>
        </w:tc>
        <w:tc>
          <w:tcPr>
            <w:tcW w:w="1985" w:type="dxa"/>
          </w:tcPr>
          <w:p w:rsidR="003F186A" w:rsidRPr="00342404" w:rsidRDefault="003F186A" w:rsidP="00342404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42404">
              <w:rPr>
                <w:sz w:val="28"/>
                <w:szCs w:val="28"/>
              </w:rPr>
              <w:t>№ маршрута</w:t>
            </w:r>
          </w:p>
        </w:tc>
        <w:tc>
          <w:tcPr>
            <w:tcW w:w="4252" w:type="dxa"/>
          </w:tcPr>
          <w:p w:rsidR="003F186A" w:rsidRPr="00342404" w:rsidRDefault="003F186A" w:rsidP="00342404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42404">
              <w:rPr>
                <w:sz w:val="28"/>
                <w:szCs w:val="28"/>
              </w:rPr>
              <w:t>Начальный и конечный пункты</w:t>
            </w:r>
          </w:p>
        </w:tc>
        <w:tc>
          <w:tcPr>
            <w:tcW w:w="4962" w:type="dxa"/>
          </w:tcPr>
          <w:p w:rsidR="003F186A" w:rsidRPr="00342404" w:rsidRDefault="003F186A" w:rsidP="00342404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42404">
              <w:rPr>
                <w:sz w:val="28"/>
                <w:szCs w:val="28"/>
              </w:rPr>
              <w:t>Промежуточные пункты</w:t>
            </w:r>
          </w:p>
        </w:tc>
        <w:tc>
          <w:tcPr>
            <w:tcW w:w="2345" w:type="dxa"/>
          </w:tcPr>
          <w:p w:rsidR="003F186A" w:rsidRPr="00342404" w:rsidRDefault="003F186A" w:rsidP="00342404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42404">
              <w:rPr>
                <w:sz w:val="28"/>
                <w:szCs w:val="28"/>
              </w:rPr>
              <w:t>Протяженность маршрута в одну сторону, км</w:t>
            </w:r>
          </w:p>
        </w:tc>
      </w:tr>
      <w:tr w:rsidR="003F186A" w:rsidTr="00342404">
        <w:tc>
          <w:tcPr>
            <w:tcW w:w="882" w:type="dxa"/>
          </w:tcPr>
          <w:p w:rsidR="003F186A" w:rsidRPr="00342404" w:rsidRDefault="003F186A" w:rsidP="00342404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342404"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3F186A" w:rsidRPr="00342404" w:rsidRDefault="003F186A" w:rsidP="00342404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342404">
              <w:rPr>
                <w:sz w:val="28"/>
                <w:szCs w:val="28"/>
              </w:rPr>
              <w:t>7</w:t>
            </w:r>
          </w:p>
        </w:tc>
        <w:tc>
          <w:tcPr>
            <w:tcW w:w="4252" w:type="dxa"/>
          </w:tcPr>
          <w:p w:rsidR="003F186A" w:rsidRPr="00342404" w:rsidRDefault="003F186A" w:rsidP="0034240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342404">
              <w:rPr>
                <w:sz w:val="28"/>
                <w:szCs w:val="28"/>
              </w:rPr>
              <w:t>с. Тамбовка – с. Корфово</w:t>
            </w:r>
          </w:p>
        </w:tc>
        <w:tc>
          <w:tcPr>
            <w:tcW w:w="4962" w:type="dxa"/>
          </w:tcPr>
          <w:p w:rsidR="003F186A" w:rsidRPr="00342404" w:rsidRDefault="003F186A" w:rsidP="0034240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342404">
              <w:rPr>
                <w:sz w:val="28"/>
                <w:szCs w:val="28"/>
              </w:rPr>
              <w:t>с. Лермонтовка, с. Николаевка, с. Куропатино, с. Духовское, с. Красное</w:t>
            </w:r>
          </w:p>
        </w:tc>
        <w:tc>
          <w:tcPr>
            <w:tcW w:w="2345" w:type="dxa"/>
          </w:tcPr>
          <w:p w:rsidR="003F186A" w:rsidRPr="00342404" w:rsidRDefault="003F186A" w:rsidP="00342404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342404">
              <w:rPr>
                <w:sz w:val="28"/>
                <w:szCs w:val="28"/>
              </w:rPr>
              <w:t>50,0</w:t>
            </w:r>
          </w:p>
        </w:tc>
      </w:tr>
      <w:tr w:rsidR="003F186A" w:rsidTr="00342404">
        <w:tc>
          <w:tcPr>
            <w:tcW w:w="882" w:type="dxa"/>
          </w:tcPr>
          <w:p w:rsidR="003F186A" w:rsidRPr="00342404" w:rsidRDefault="003F186A" w:rsidP="00342404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342404">
              <w:rPr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3F186A" w:rsidRPr="00342404" w:rsidRDefault="003F186A" w:rsidP="00342404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342404">
              <w:rPr>
                <w:sz w:val="28"/>
                <w:szCs w:val="28"/>
              </w:rPr>
              <w:t>10</w:t>
            </w:r>
          </w:p>
        </w:tc>
        <w:tc>
          <w:tcPr>
            <w:tcW w:w="4252" w:type="dxa"/>
          </w:tcPr>
          <w:p w:rsidR="003F186A" w:rsidRPr="00342404" w:rsidRDefault="003F186A" w:rsidP="0034240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342404">
              <w:rPr>
                <w:sz w:val="28"/>
                <w:szCs w:val="28"/>
              </w:rPr>
              <w:t>с. Тамбовка – с. Муравьевка</w:t>
            </w:r>
          </w:p>
        </w:tc>
        <w:tc>
          <w:tcPr>
            <w:tcW w:w="4962" w:type="dxa"/>
          </w:tcPr>
          <w:p w:rsidR="003F186A" w:rsidRPr="00342404" w:rsidRDefault="003F186A" w:rsidP="0034240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342404">
              <w:rPr>
                <w:sz w:val="28"/>
                <w:szCs w:val="28"/>
              </w:rPr>
              <w:t>с. Раздольное, с. Гильчин, с. Муравьевка</w:t>
            </w:r>
          </w:p>
        </w:tc>
        <w:tc>
          <w:tcPr>
            <w:tcW w:w="2345" w:type="dxa"/>
          </w:tcPr>
          <w:p w:rsidR="003F186A" w:rsidRPr="00342404" w:rsidRDefault="003F186A" w:rsidP="00342404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342404">
              <w:rPr>
                <w:sz w:val="28"/>
                <w:szCs w:val="28"/>
              </w:rPr>
              <w:t>55,0</w:t>
            </w:r>
          </w:p>
        </w:tc>
      </w:tr>
      <w:tr w:rsidR="003F186A" w:rsidTr="00342404">
        <w:tc>
          <w:tcPr>
            <w:tcW w:w="882" w:type="dxa"/>
          </w:tcPr>
          <w:p w:rsidR="003F186A" w:rsidRPr="00342404" w:rsidRDefault="003F186A" w:rsidP="00342404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342404">
              <w:rPr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3F186A" w:rsidRPr="00342404" w:rsidRDefault="003F186A" w:rsidP="00342404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342404">
              <w:rPr>
                <w:sz w:val="28"/>
                <w:szCs w:val="28"/>
              </w:rPr>
              <w:t>14</w:t>
            </w:r>
          </w:p>
        </w:tc>
        <w:tc>
          <w:tcPr>
            <w:tcW w:w="4252" w:type="dxa"/>
          </w:tcPr>
          <w:p w:rsidR="003F186A" w:rsidRPr="00342404" w:rsidRDefault="003F186A" w:rsidP="0034240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342404">
              <w:rPr>
                <w:sz w:val="28"/>
                <w:szCs w:val="28"/>
              </w:rPr>
              <w:t>с. Тамбовка – с. Орлецкое</w:t>
            </w:r>
          </w:p>
        </w:tc>
        <w:tc>
          <w:tcPr>
            <w:tcW w:w="4962" w:type="dxa"/>
          </w:tcPr>
          <w:p w:rsidR="003F186A" w:rsidRPr="00342404" w:rsidRDefault="003F186A" w:rsidP="0034240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342404">
              <w:rPr>
                <w:sz w:val="28"/>
                <w:szCs w:val="28"/>
              </w:rPr>
              <w:t>-</w:t>
            </w:r>
          </w:p>
        </w:tc>
        <w:tc>
          <w:tcPr>
            <w:tcW w:w="2345" w:type="dxa"/>
          </w:tcPr>
          <w:p w:rsidR="003F186A" w:rsidRPr="00342404" w:rsidRDefault="003F186A" w:rsidP="00342404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342404">
              <w:rPr>
                <w:sz w:val="28"/>
                <w:szCs w:val="28"/>
              </w:rPr>
              <w:t>14,0</w:t>
            </w:r>
          </w:p>
        </w:tc>
      </w:tr>
      <w:tr w:rsidR="003F186A" w:rsidTr="00342404">
        <w:tc>
          <w:tcPr>
            <w:tcW w:w="882" w:type="dxa"/>
          </w:tcPr>
          <w:p w:rsidR="003F186A" w:rsidRPr="00342404" w:rsidRDefault="003F186A" w:rsidP="00342404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342404">
              <w:rPr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3F186A" w:rsidRPr="00342404" w:rsidRDefault="003F186A" w:rsidP="00342404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342404">
              <w:rPr>
                <w:sz w:val="28"/>
                <w:szCs w:val="28"/>
              </w:rPr>
              <w:t>15</w:t>
            </w:r>
          </w:p>
        </w:tc>
        <w:tc>
          <w:tcPr>
            <w:tcW w:w="4252" w:type="dxa"/>
          </w:tcPr>
          <w:p w:rsidR="003F186A" w:rsidRPr="00342404" w:rsidRDefault="003F186A" w:rsidP="0034240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342404">
              <w:rPr>
                <w:sz w:val="28"/>
                <w:szCs w:val="28"/>
              </w:rPr>
              <w:t>с. Тамбовка – с. Привольное</w:t>
            </w:r>
          </w:p>
        </w:tc>
        <w:tc>
          <w:tcPr>
            <w:tcW w:w="4962" w:type="dxa"/>
          </w:tcPr>
          <w:p w:rsidR="003F186A" w:rsidRPr="00342404" w:rsidRDefault="003F186A" w:rsidP="0034240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342404">
              <w:rPr>
                <w:sz w:val="28"/>
                <w:szCs w:val="28"/>
              </w:rPr>
              <w:t>с. Придорожное</w:t>
            </w:r>
          </w:p>
        </w:tc>
        <w:tc>
          <w:tcPr>
            <w:tcW w:w="2345" w:type="dxa"/>
          </w:tcPr>
          <w:p w:rsidR="003F186A" w:rsidRPr="00342404" w:rsidRDefault="003F186A" w:rsidP="00342404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342404">
              <w:rPr>
                <w:sz w:val="28"/>
                <w:szCs w:val="28"/>
              </w:rPr>
              <w:t>21,0</w:t>
            </w:r>
          </w:p>
        </w:tc>
      </w:tr>
      <w:tr w:rsidR="003F186A" w:rsidTr="00342404">
        <w:tc>
          <w:tcPr>
            <w:tcW w:w="882" w:type="dxa"/>
          </w:tcPr>
          <w:p w:rsidR="003F186A" w:rsidRPr="00342404" w:rsidRDefault="003F186A" w:rsidP="00342404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342404">
              <w:rPr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3F186A" w:rsidRPr="00342404" w:rsidRDefault="003F186A" w:rsidP="00342404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342404">
              <w:rPr>
                <w:sz w:val="28"/>
                <w:szCs w:val="28"/>
              </w:rPr>
              <w:t>16</w:t>
            </w:r>
          </w:p>
        </w:tc>
        <w:tc>
          <w:tcPr>
            <w:tcW w:w="4252" w:type="dxa"/>
          </w:tcPr>
          <w:p w:rsidR="003F186A" w:rsidRPr="00342404" w:rsidRDefault="003F186A" w:rsidP="0034240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342404">
              <w:rPr>
                <w:sz w:val="28"/>
                <w:szCs w:val="28"/>
              </w:rPr>
              <w:t>с. Тамбовка – с. Свободка</w:t>
            </w:r>
          </w:p>
        </w:tc>
        <w:tc>
          <w:tcPr>
            <w:tcW w:w="4962" w:type="dxa"/>
          </w:tcPr>
          <w:p w:rsidR="003F186A" w:rsidRPr="00342404" w:rsidRDefault="003F186A" w:rsidP="0034240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342404">
              <w:rPr>
                <w:sz w:val="28"/>
                <w:szCs w:val="28"/>
              </w:rPr>
              <w:t>с. Косицино, с. Жариково</w:t>
            </w:r>
          </w:p>
        </w:tc>
        <w:tc>
          <w:tcPr>
            <w:tcW w:w="2345" w:type="dxa"/>
          </w:tcPr>
          <w:p w:rsidR="003F186A" w:rsidRPr="00342404" w:rsidRDefault="003F186A" w:rsidP="00342404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342404">
              <w:rPr>
                <w:sz w:val="28"/>
                <w:szCs w:val="28"/>
              </w:rPr>
              <w:t>25,0</w:t>
            </w:r>
          </w:p>
        </w:tc>
      </w:tr>
      <w:tr w:rsidR="003F186A" w:rsidTr="00342404">
        <w:tc>
          <w:tcPr>
            <w:tcW w:w="882" w:type="dxa"/>
          </w:tcPr>
          <w:p w:rsidR="003F186A" w:rsidRPr="00342404" w:rsidRDefault="003F186A" w:rsidP="00342404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342404">
              <w:rPr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:rsidR="003F186A" w:rsidRPr="00342404" w:rsidRDefault="003F186A" w:rsidP="00342404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342404">
              <w:rPr>
                <w:sz w:val="28"/>
                <w:szCs w:val="28"/>
              </w:rPr>
              <w:t>21</w:t>
            </w:r>
          </w:p>
        </w:tc>
        <w:tc>
          <w:tcPr>
            <w:tcW w:w="4252" w:type="dxa"/>
          </w:tcPr>
          <w:p w:rsidR="003F186A" w:rsidRPr="00342404" w:rsidRDefault="003F186A" w:rsidP="0034240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342404">
              <w:rPr>
                <w:sz w:val="28"/>
                <w:szCs w:val="28"/>
              </w:rPr>
              <w:t>с. Тамбовка – с. Лазаревка</w:t>
            </w:r>
          </w:p>
        </w:tc>
        <w:tc>
          <w:tcPr>
            <w:tcW w:w="4962" w:type="dxa"/>
          </w:tcPr>
          <w:p w:rsidR="003F186A" w:rsidRPr="00342404" w:rsidRDefault="003F186A" w:rsidP="0034240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342404">
              <w:rPr>
                <w:sz w:val="28"/>
                <w:szCs w:val="28"/>
              </w:rPr>
              <w:t>с. Липовка, с. Чуевка, с. Козьмодемьяновка</w:t>
            </w:r>
          </w:p>
        </w:tc>
        <w:tc>
          <w:tcPr>
            <w:tcW w:w="2345" w:type="dxa"/>
          </w:tcPr>
          <w:p w:rsidR="003F186A" w:rsidRPr="00342404" w:rsidRDefault="003F186A" w:rsidP="00342404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342404">
              <w:rPr>
                <w:sz w:val="28"/>
                <w:szCs w:val="28"/>
              </w:rPr>
              <w:t>35,0</w:t>
            </w:r>
          </w:p>
        </w:tc>
      </w:tr>
      <w:tr w:rsidR="003F186A" w:rsidTr="00342404">
        <w:tc>
          <w:tcPr>
            <w:tcW w:w="882" w:type="dxa"/>
          </w:tcPr>
          <w:p w:rsidR="003F186A" w:rsidRPr="00342404" w:rsidRDefault="003F186A" w:rsidP="00342404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342404">
              <w:rPr>
                <w:sz w:val="28"/>
                <w:szCs w:val="28"/>
              </w:rPr>
              <w:t>7</w:t>
            </w:r>
          </w:p>
        </w:tc>
        <w:tc>
          <w:tcPr>
            <w:tcW w:w="1985" w:type="dxa"/>
          </w:tcPr>
          <w:p w:rsidR="003F186A" w:rsidRPr="00342404" w:rsidRDefault="003F186A" w:rsidP="00342404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342404">
              <w:rPr>
                <w:sz w:val="28"/>
                <w:szCs w:val="28"/>
              </w:rPr>
              <w:t>22</w:t>
            </w:r>
          </w:p>
        </w:tc>
        <w:tc>
          <w:tcPr>
            <w:tcW w:w="4252" w:type="dxa"/>
          </w:tcPr>
          <w:p w:rsidR="003F186A" w:rsidRPr="00342404" w:rsidRDefault="003F186A" w:rsidP="0034240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342404">
              <w:rPr>
                <w:sz w:val="28"/>
                <w:szCs w:val="28"/>
              </w:rPr>
              <w:t>с. Тамбовка – с. Лиманное</w:t>
            </w:r>
          </w:p>
        </w:tc>
        <w:tc>
          <w:tcPr>
            <w:tcW w:w="4962" w:type="dxa"/>
          </w:tcPr>
          <w:p w:rsidR="003F186A" w:rsidRPr="00342404" w:rsidRDefault="003F186A" w:rsidP="0034240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342404">
              <w:rPr>
                <w:sz w:val="28"/>
                <w:szCs w:val="28"/>
              </w:rPr>
              <w:t>с. Придорожное, с. Новоалександровка</w:t>
            </w:r>
          </w:p>
        </w:tc>
        <w:tc>
          <w:tcPr>
            <w:tcW w:w="2345" w:type="dxa"/>
          </w:tcPr>
          <w:p w:rsidR="003F186A" w:rsidRPr="00342404" w:rsidRDefault="003F186A" w:rsidP="00342404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342404">
              <w:rPr>
                <w:sz w:val="28"/>
                <w:szCs w:val="28"/>
              </w:rPr>
              <w:t>30,0</w:t>
            </w:r>
          </w:p>
        </w:tc>
      </w:tr>
      <w:tr w:rsidR="003F186A" w:rsidTr="00342404">
        <w:tc>
          <w:tcPr>
            <w:tcW w:w="882" w:type="dxa"/>
          </w:tcPr>
          <w:p w:rsidR="003F186A" w:rsidRPr="00342404" w:rsidRDefault="003F186A" w:rsidP="00342404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342404">
              <w:rPr>
                <w:sz w:val="28"/>
                <w:szCs w:val="28"/>
              </w:rPr>
              <w:t>8</w:t>
            </w:r>
          </w:p>
        </w:tc>
        <w:tc>
          <w:tcPr>
            <w:tcW w:w="1985" w:type="dxa"/>
          </w:tcPr>
          <w:p w:rsidR="003F186A" w:rsidRPr="00342404" w:rsidRDefault="003F186A" w:rsidP="00342404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342404">
              <w:rPr>
                <w:sz w:val="28"/>
                <w:szCs w:val="28"/>
              </w:rPr>
              <w:t>23</w:t>
            </w:r>
          </w:p>
        </w:tc>
        <w:tc>
          <w:tcPr>
            <w:tcW w:w="4252" w:type="dxa"/>
          </w:tcPr>
          <w:p w:rsidR="003F186A" w:rsidRPr="00342404" w:rsidRDefault="003F186A" w:rsidP="0034240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342404">
              <w:rPr>
                <w:sz w:val="28"/>
                <w:szCs w:val="28"/>
              </w:rPr>
              <w:t>с. Тамбовка – с. Садовое</w:t>
            </w:r>
          </w:p>
        </w:tc>
        <w:tc>
          <w:tcPr>
            <w:tcW w:w="4962" w:type="dxa"/>
          </w:tcPr>
          <w:p w:rsidR="003F186A" w:rsidRPr="00342404" w:rsidRDefault="003F186A" w:rsidP="0034240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342404">
              <w:rPr>
                <w:sz w:val="28"/>
                <w:szCs w:val="28"/>
              </w:rPr>
              <w:t>с. Лермонтовка</w:t>
            </w:r>
          </w:p>
        </w:tc>
        <w:tc>
          <w:tcPr>
            <w:tcW w:w="2345" w:type="dxa"/>
          </w:tcPr>
          <w:p w:rsidR="003F186A" w:rsidRPr="00342404" w:rsidRDefault="003F186A" w:rsidP="00342404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342404">
              <w:rPr>
                <w:sz w:val="28"/>
                <w:szCs w:val="28"/>
              </w:rPr>
              <w:t>20,0</w:t>
            </w:r>
          </w:p>
        </w:tc>
      </w:tr>
      <w:tr w:rsidR="003F186A" w:rsidTr="00342404">
        <w:tc>
          <w:tcPr>
            <w:tcW w:w="882" w:type="dxa"/>
          </w:tcPr>
          <w:p w:rsidR="003F186A" w:rsidRPr="00342404" w:rsidRDefault="003F186A" w:rsidP="00342404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342404">
              <w:rPr>
                <w:sz w:val="28"/>
                <w:szCs w:val="28"/>
              </w:rPr>
              <w:t>9</w:t>
            </w:r>
          </w:p>
        </w:tc>
        <w:tc>
          <w:tcPr>
            <w:tcW w:w="1985" w:type="dxa"/>
          </w:tcPr>
          <w:p w:rsidR="003F186A" w:rsidRPr="00342404" w:rsidRDefault="003F186A" w:rsidP="00342404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342404">
              <w:rPr>
                <w:sz w:val="28"/>
                <w:szCs w:val="28"/>
              </w:rPr>
              <w:t>24</w:t>
            </w:r>
          </w:p>
        </w:tc>
        <w:tc>
          <w:tcPr>
            <w:tcW w:w="4252" w:type="dxa"/>
          </w:tcPr>
          <w:p w:rsidR="003F186A" w:rsidRPr="00342404" w:rsidRDefault="003F186A" w:rsidP="0034240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342404">
              <w:rPr>
                <w:sz w:val="28"/>
                <w:szCs w:val="28"/>
              </w:rPr>
              <w:t>с. Тамбовка – с. Раздольное</w:t>
            </w:r>
          </w:p>
        </w:tc>
        <w:tc>
          <w:tcPr>
            <w:tcW w:w="4962" w:type="dxa"/>
          </w:tcPr>
          <w:p w:rsidR="003F186A" w:rsidRPr="00342404" w:rsidRDefault="003F186A" w:rsidP="0034240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342404">
              <w:rPr>
                <w:sz w:val="28"/>
                <w:szCs w:val="28"/>
              </w:rPr>
              <w:t>с. Лермонтовка, с. Гильчин</w:t>
            </w:r>
          </w:p>
        </w:tc>
        <w:tc>
          <w:tcPr>
            <w:tcW w:w="2345" w:type="dxa"/>
          </w:tcPr>
          <w:p w:rsidR="003F186A" w:rsidRPr="00342404" w:rsidRDefault="003F186A" w:rsidP="00342404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342404">
              <w:rPr>
                <w:sz w:val="28"/>
                <w:szCs w:val="28"/>
              </w:rPr>
              <w:t>30,0</w:t>
            </w:r>
          </w:p>
        </w:tc>
      </w:tr>
      <w:tr w:rsidR="003F186A" w:rsidTr="00342404">
        <w:tc>
          <w:tcPr>
            <w:tcW w:w="882" w:type="dxa"/>
          </w:tcPr>
          <w:p w:rsidR="003F186A" w:rsidRPr="00342404" w:rsidRDefault="003F186A" w:rsidP="00342404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342404">
              <w:rPr>
                <w:sz w:val="28"/>
                <w:szCs w:val="28"/>
              </w:rPr>
              <w:t>10</w:t>
            </w:r>
          </w:p>
        </w:tc>
        <w:tc>
          <w:tcPr>
            <w:tcW w:w="1985" w:type="dxa"/>
          </w:tcPr>
          <w:p w:rsidR="003F186A" w:rsidRPr="00342404" w:rsidRDefault="003F186A" w:rsidP="00342404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342404">
              <w:rPr>
                <w:sz w:val="28"/>
                <w:szCs w:val="28"/>
              </w:rPr>
              <w:t>25</w:t>
            </w:r>
          </w:p>
        </w:tc>
        <w:tc>
          <w:tcPr>
            <w:tcW w:w="4252" w:type="dxa"/>
          </w:tcPr>
          <w:p w:rsidR="003F186A" w:rsidRPr="00342404" w:rsidRDefault="003F186A" w:rsidP="0034240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342404">
              <w:rPr>
                <w:sz w:val="28"/>
                <w:szCs w:val="28"/>
              </w:rPr>
              <w:t>с. Тамбовка – с. Корфово</w:t>
            </w:r>
          </w:p>
        </w:tc>
        <w:tc>
          <w:tcPr>
            <w:tcW w:w="4962" w:type="dxa"/>
          </w:tcPr>
          <w:p w:rsidR="003F186A" w:rsidRPr="00342404" w:rsidRDefault="003F186A" w:rsidP="0034240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342404">
              <w:rPr>
                <w:sz w:val="28"/>
                <w:szCs w:val="28"/>
              </w:rPr>
              <w:t>с. Николаевка, с. Куропатино, с. Красное</w:t>
            </w:r>
          </w:p>
        </w:tc>
        <w:tc>
          <w:tcPr>
            <w:tcW w:w="2345" w:type="dxa"/>
          </w:tcPr>
          <w:p w:rsidR="003F186A" w:rsidRPr="00342404" w:rsidRDefault="003F186A" w:rsidP="00342404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342404">
              <w:rPr>
                <w:sz w:val="28"/>
                <w:szCs w:val="28"/>
              </w:rPr>
              <w:t>50,0</w:t>
            </w:r>
          </w:p>
        </w:tc>
      </w:tr>
    </w:tbl>
    <w:p w:rsidR="003F186A" w:rsidRDefault="003F186A" w:rsidP="008418FD">
      <w:pPr>
        <w:spacing w:before="100" w:beforeAutospacing="1" w:after="100" w:afterAutospacing="1"/>
        <w:ind w:left="360"/>
        <w:jc w:val="both"/>
        <w:rPr>
          <w:sz w:val="28"/>
          <w:szCs w:val="28"/>
        </w:rPr>
      </w:pPr>
    </w:p>
    <w:p w:rsidR="003F186A" w:rsidRDefault="003F186A" w:rsidP="0089018A">
      <w:pPr>
        <w:tabs>
          <w:tab w:val="left" w:pos="953"/>
        </w:tabs>
        <w:spacing w:before="100" w:beforeAutospacing="1" w:after="100" w:afterAutospacing="1"/>
        <w:ind w:left="360"/>
        <w:rPr>
          <w:sz w:val="28"/>
          <w:szCs w:val="28"/>
        </w:rPr>
      </w:pPr>
      <w:r>
        <w:rPr>
          <w:sz w:val="28"/>
          <w:szCs w:val="28"/>
        </w:rPr>
        <w:tab/>
      </w:r>
    </w:p>
    <w:p w:rsidR="003F186A" w:rsidRDefault="003F186A" w:rsidP="0089018A">
      <w:pPr>
        <w:tabs>
          <w:tab w:val="left" w:pos="953"/>
        </w:tabs>
        <w:spacing w:before="100" w:beforeAutospacing="1" w:after="100" w:afterAutospacing="1"/>
        <w:ind w:left="360"/>
        <w:rPr>
          <w:sz w:val="28"/>
          <w:szCs w:val="28"/>
        </w:rPr>
      </w:pPr>
    </w:p>
    <w:p w:rsidR="003F186A" w:rsidRDefault="003F186A" w:rsidP="0089018A">
      <w:pPr>
        <w:pStyle w:val="ListParagraph"/>
        <w:spacing w:before="100" w:beforeAutospacing="1" w:after="100" w:afterAutospacing="1"/>
        <w:ind w:left="10284" w:firstLine="336"/>
      </w:pPr>
      <w:r>
        <w:t xml:space="preserve">             Приложение 2</w:t>
      </w:r>
    </w:p>
    <w:p w:rsidR="003F186A" w:rsidRDefault="003F186A" w:rsidP="0089018A">
      <w:pPr>
        <w:pStyle w:val="ListParagraph"/>
        <w:spacing w:before="100" w:beforeAutospacing="1" w:after="100" w:afterAutospacing="1"/>
        <w:ind w:left="1776"/>
        <w:jc w:val="right"/>
      </w:pPr>
      <w:r>
        <w:t>к постановлению главы района</w:t>
      </w:r>
    </w:p>
    <w:p w:rsidR="003F186A" w:rsidRPr="00A43761" w:rsidRDefault="003F186A" w:rsidP="0089018A">
      <w:pPr>
        <w:pStyle w:val="ListParagraph"/>
        <w:spacing w:before="100" w:beforeAutospacing="1" w:after="100" w:afterAutospacing="1"/>
        <w:ind w:left="10632" w:firstLine="696"/>
      </w:pPr>
      <w:r>
        <w:rPr>
          <w:u w:val="single"/>
        </w:rPr>
        <w:t xml:space="preserve"> </w:t>
      </w:r>
      <w:r w:rsidRPr="00582363">
        <w:rPr>
          <w:u w:val="single"/>
        </w:rPr>
        <w:t xml:space="preserve">от </w:t>
      </w:r>
      <w:r>
        <w:rPr>
          <w:u w:val="single"/>
        </w:rPr>
        <w:t>24.03.2015</w:t>
      </w:r>
      <w:r>
        <w:t xml:space="preserve"> № </w:t>
      </w:r>
      <w:r>
        <w:rPr>
          <w:u w:val="single"/>
        </w:rPr>
        <w:t>290</w:t>
      </w:r>
    </w:p>
    <w:p w:rsidR="003F186A" w:rsidRDefault="003F186A" w:rsidP="0089018A">
      <w:pPr>
        <w:spacing w:before="100" w:beforeAutospacing="1" w:after="100" w:afterAutospacing="1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Параметры обслуживания муниципальных регулярных автобусных маршрутов общего пользования на территории муниципального образования Тамбовский район</w:t>
      </w: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401"/>
        <w:gridCol w:w="2770"/>
        <w:gridCol w:w="1974"/>
        <w:gridCol w:w="1457"/>
        <w:gridCol w:w="1534"/>
        <w:gridCol w:w="1058"/>
        <w:gridCol w:w="1058"/>
        <w:gridCol w:w="1058"/>
        <w:gridCol w:w="1058"/>
        <w:gridCol w:w="1058"/>
      </w:tblGrid>
      <w:tr w:rsidR="003F186A" w:rsidTr="00342404">
        <w:tc>
          <w:tcPr>
            <w:tcW w:w="1401" w:type="dxa"/>
            <w:vMerge w:val="restart"/>
          </w:tcPr>
          <w:p w:rsidR="003F186A" w:rsidRPr="00342404" w:rsidRDefault="003F186A" w:rsidP="00342404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342404">
              <w:rPr>
                <w:sz w:val="28"/>
                <w:szCs w:val="28"/>
              </w:rPr>
              <w:t>№ маршрута</w:t>
            </w:r>
          </w:p>
        </w:tc>
        <w:tc>
          <w:tcPr>
            <w:tcW w:w="2770" w:type="dxa"/>
            <w:vMerge w:val="restart"/>
          </w:tcPr>
          <w:p w:rsidR="003F186A" w:rsidRPr="00342404" w:rsidRDefault="003F186A" w:rsidP="00342404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342404">
              <w:rPr>
                <w:sz w:val="28"/>
                <w:szCs w:val="28"/>
              </w:rPr>
              <w:t>Наименование маршрута</w:t>
            </w:r>
          </w:p>
        </w:tc>
        <w:tc>
          <w:tcPr>
            <w:tcW w:w="1974" w:type="dxa"/>
            <w:vMerge w:val="restart"/>
          </w:tcPr>
          <w:p w:rsidR="003F186A" w:rsidRPr="00342404" w:rsidRDefault="003F186A" w:rsidP="00342404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342404">
              <w:rPr>
                <w:sz w:val="28"/>
                <w:szCs w:val="28"/>
              </w:rPr>
              <w:t>Тип транспортного средства</w:t>
            </w:r>
          </w:p>
        </w:tc>
        <w:tc>
          <w:tcPr>
            <w:tcW w:w="1457" w:type="dxa"/>
            <w:vMerge w:val="restart"/>
          </w:tcPr>
          <w:p w:rsidR="003F186A" w:rsidRPr="00342404" w:rsidRDefault="003F186A" w:rsidP="00342404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342404">
              <w:rPr>
                <w:sz w:val="28"/>
                <w:szCs w:val="28"/>
              </w:rPr>
              <w:t>Начало движения, _ч_мин.</w:t>
            </w:r>
          </w:p>
        </w:tc>
        <w:tc>
          <w:tcPr>
            <w:tcW w:w="1534" w:type="dxa"/>
            <w:vMerge w:val="restart"/>
          </w:tcPr>
          <w:p w:rsidR="003F186A" w:rsidRPr="00342404" w:rsidRDefault="003F186A" w:rsidP="00342404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342404">
              <w:rPr>
                <w:sz w:val="28"/>
                <w:szCs w:val="28"/>
              </w:rPr>
              <w:t>Окончание движения, _ч_мин.</w:t>
            </w:r>
          </w:p>
        </w:tc>
        <w:tc>
          <w:tcPr>
            <w:tcW w:w="5290" w:type="dxa"/>
            <w:gridSpan w:val="5"/>
          </w:tcPr>
          <w:p w:rsidR="003F186A" w:rsidRPr="00342404" w:rsidRDefault="003F186A" w:rsidP="00342404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342404">
              <w:rPr>
                <w:sz w:val="28"/>
                <w:szCs w:val="28"/>
              </w:rPr>
              <w:t>Интервал движения, будние дни/выходные дни, мин.</w:t>
            </w:r>
          </w:p>
        </w:tc>
      </w:tr>
      <w:tr w:rsidR="003F186A" w:rsidTr="00342404">
        <w:tc>
          <w:tcPr>
            <w:tcW w:w="1401" w:type="dxa"/>
            <w:vMerge/>
          </w:tcPr>
          <w:p w:rsidR="003F186A" w:rsidRPr="00342404" w:rsidRDefault="003F186A" w:rsidP="00342404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2770" w:type="dxa"/>
            <w:vMerge/>
          </w:tcPr>
          <w:p w:rsidR="003F186A" w:rsidRPr="00342404" w:rsidRDefault="003F186A" w:rsidP="00342404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974" w:type="dxa"/>
            <w:vMerge/>
          </w:tcPr>
          <w:p w:rsidR="003F186A" w:rsidRPr="00342404" w:rsidRDefault="003F186A" w:rsidP="00342404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457" w:type="dxa"/>
            <w:vMerge/>
          </w:tcPr>
          <w:p w:rsidR="003F186A" w:rsidRPr="00342404" w:rsidRDefault="003F186A" w:rsidP="00342404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534" w:type="dxa"/>
            <w:vMerge/>
          </w:tcPr>
          <w:p w:rsidR="003F186A" w:rsidRPr="00342404" w:rsidRDefault="003F186A" w:rsidP="00342404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058" w:type="dxa"/>
          </w:tcPr>
          <w:p w:rsidR="003F186A" w:rsidRPr="00342404" w:rsidRDefault="003F186A" w:rsidP="00342404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342404">
              <w:rPr>
                <w:sz w:val="28"/>
                <w:szCs w:val="28"/>
              </w:rPr>
              <w:t>06:30-09:00</w:t>
            </w:r>
          </w:p>
        </w:tc>
        <w:tc>
          <w:tcPr>
            <w:tcW w:w="1058" w:type="dxa"/>
          </w:tcPr>
          <w:p w:rsidR="003F186A" w:rsidRPr="00342404" w:rsidRDefault="003F186A" w:rsidP="00342404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342404">
              <w:rPr>
                <w:sz w:val="28"/>
                <w:szCs w:val="28"/>
              </w:rPr>
              <w:t>09:00-17:00</w:t>
            </w:r>
          </w:p>
        </w:tc>
        <w:tc>
          <w:tcPr>
            <w:tcW w:w="1058" w:type="dxa"/>
          </w:tcPr>
          <w:p w:rsidR="003F186A" w:rsidRPr="00342404" w:rsidRDefault="003F186A" w:rsidP="00342404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342404">
              <w:rPr>
                <w:sz w:val="28"/>
                <w:szCs w:val="28"/>
              </w:rPr>
              <w:t>17:00-19:00</w:t>
            </w:r>
          </w:p>
        </w:tc>
        <w:tc>
          <w:tcPr>
            <w:tcW w:w="1058" w:type="dxa"/>
          </w:tcPr>
          <w:p w:rsidR="003F186A" w:rsidRPr="00342404" w:rsidRDefault="003F186A" w:rsidP="00342404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342404">
              <w:rPr>
                <w:sz w:val="28"/>
                <w:szCs w:val="28"/>
              </w:rPr>
              <w:t>19:00-21:00</w:t>
            </w:r>
          </w:p>
        </w:tc>
        <w:tc>
          <w:tcPr>
            <w:tcW w:w="1058" w:type="dxa"/>
          </w:tcPr>
          <w:p w:rsidR="003F186A" w:rsidRPr="00342404" w:rsidRDefault="003F186A" w:rsidP="00342404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342404">
              <w:rPr>
                <w:sz w:val="28"/>
                <w:szCs w:val="28"/>
              </w:rPr>
              <w:t>21:00-23:30</w:t>
            </w:r>
          </w:p>
        </w:tc>
      </w:tr>
      <w:tr w:rsidR="003F186A" w:rsidTr="00342404">
        <w:tc>
          <w:tcPr>
            <w:tcW w:w="1401" w:type="dxa"/>
          </w:tcPr>
          <w:p w:rsidR="003F186A" w:rsidRPr="00342404" w:rsidRDefault="003F186A" w:rsidP="00342404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342404">
              <w:rPr>
                <w:sz w:val="28"/>
                <w:szCs w:val="28"/>
              </w:rPr>
              <w:t>1</w:t>
            </w:r>
          </w:p>
        </w:tc>
        <w:tc>
          <w:tcPr>
            <w:tcW w:w="2770" w:type="dxa"/>
          </w:tcPr>
          <w:p w:rsidR="003F186A" w:rsidRPr="00342404" w:rsidRDefault="003F186A" w:rsidP="00342404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342404">
              <w:rPr>
                <w:sz w:val="28"/>
                <w:szCs w:val="28"/>
              </w:rPr>
              <w:t>2</w:t>
            </w:r>
          </w:p>
        </w:tc>
        <w:tc>
          <w:tcPr>
            <w:tcW w:w="1974" w:type="dxa"/>
          </w:tcPr>
          <w:p w:rsidR="003F186A" w:rsidRPr="00342404" w:rsidRDefault="003F186A" w:rsidP="00342404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342404">
              <w:rPr>
                <w:sz w:val="28"/>
                <w:szCs w:val="28"/>
              </w:rPr>
              <w:t>3</w:t>
            </w:r>
          </w:p>
        </w:tc>
        <w:tc>
          <w:tcPr>
            <w:tcW w:w="1457" w:type="dxa"/>
          </w:tcPr>
          <w:p w:rsidR="003F186A" w:rsidRPr="00342404" w:rsidRDefault="003F186A" w:rsidP="00342404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342404">
              <w:rPr>
                <w:sz w:val="28"/>
                <w:szCs w:val="28"/>
              </w:rPr>
              <w:t>4</w:t>
            </w:r>
          </w:p>
        </w:tc>
        <w:tc>
          <w:tcPr>
            <w:tcW w:w="1534" w:type="dxa"/>
          </w:tcPr>
          <w:p w:rsidR="003F186A" w:rsidRPr="00342404" w:rsidRDefault="003F186A" w:rsidP="00342404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342404">
              <w:rPr>
                <w:sz w:val="28"/>
                <w:szCs w:val="28"/>
              </w:rPr>
              <w:t>5</w:t>
            </w:r>
          </w:p>
        </w:tc>
        <w:tc>
          <w:tcPr>
            <w:tcW w:w="1058" w:type="dxa"/>
          </w:tcPr>
          <w:p w:rsidR="003F186A" w:rsidRPr="00342404" w:rsidRDefault="003F186A" w:rsidP="00342404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342404">
              <w:rPr>
                <w:sz w:val="28"/>
                <w:szCs w:val="28"/>
              </w:rPr>
              <w:t>6</w:t>
            </w:r>
          </w:p>
        </w:tc>
        <w:tc>
          <w:tcPr>
            <w:tcW w:w="1058" w:type="dxa"/>
          </w:tcPr>
          <w:p w:rsidR="003F186A" w:rsidRPr="00342404" w:rsidRDefault="003F186A" w:rsidP="00342404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342404">
              <w:rPr>
                <w:sz w:val="28"/>
                <w:szCs w:val="28"/>
              </w:rPr>
              <w:t>7</w:t>
            </w:r>
          </w:p>
        </w:tc>
        <w:tc>
          <w:tcPr>
            <w:tcW w:w="1058" w:type="dxa"/>
          </w:tcPr>
          <w:p w:rsidR="003F186A" w:rsidRPr="00342404" w:rsidRDefault="003F186A" w:rsidP="00342404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342404">
              <w:rPr>
                <w:sz w:val="28"/>
                <w:szCs w:val="28"/>
              </w:rPr>
              <w:t>8</w:t>
            </w:r>
          </w:p>
        </w:tc>
        <w:tc>
          <w:tcPr>
            <w:tcW w:w="1058" w:type="dxa"/>
          </w:tcPr>
          <w:p w:rsidR="003F186A" w:rsidRPr="00342404" w:rsidRDefault="003F186A" w:rsidP="00342404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342404">
              <w:rPr>
                <w:sz w:val="28"/>
                <w:szCs w:val="28"/>
              </w:rPr>
              <w:t>9</w:t>
            </w:r>
          </w:p>
        </w:tc>
        <w:tc>
          <w:tcPr>
            <w:tcW w:w="1058" w:type="dxa"/>
          </w:tcPr>
          <w:p w:rsidR="003F186A" w:rsidRPr="00342404" w:rsidRDefault="003F186A" w:rsidP="00342404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342404">
              <w:rPr>
                <w:sz w:val="28"/>
                <w:szCs w:val="28"/>
              </w:rPr>
              <w:t>10</w:t>
            </w:r>
          </w:p>
        </w:tc>
      </w:tr>
      <w:tr w:rsidR="003F186A" w:rsidTr="00342404">
        <w:tc>
          <w:tcPr>
            <w:tcW w:w="14426" w:type="dxa"/>
            <w:gridSpan w:val="10"/>
          </w:tcPr>
          <w:p w:rsidR="003F186A" w:rsidRPr="00342404" w:rsidRDefault="003F186A" w:rsidP="00342404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 w:rsidRPr="00342404">
              <w:rPr>
                <w:b/>
                <w:sz w:val="28"/>
                <w:szCs w:val="28"/>
              </w:rPr>
              <w:t>Муниципальные регулярные автобусные маршруты</w:t>
            </w:r>
          </w:p>
        </w:tc>
      </w:tr>
      <w:tr w:rsidR="003F186A" w:rsidTr="00342404">
        <w:tc>
          <w:tcPr>
            <w:tcW w:w="1401" w:type="dxa"/>
          </w:tcPr>
          <w:p w:rsidR="003F186A" w:rsidRPr="00342404" w:rsidRDefault="003F186A" w:rsidP="00342404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42404">
              <w:rPr>
                <w:sz w:val="28"/>
                <w:szCs w:val="28"/>
              </w:rPr>
              <w:t>10</w:t>
            </w:r>
          </w:p>
        </w:tc>
        <w:tc>
          <w:tcPr>
            <w:tcW w:w="2770" w:type="dxa"/>
          </w:tcPr>
          <w:p w:rsidR="003F186A" w:rsidRPr="00342404" w:rsidRDefault="003F186A" w:rsidP="00342404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42404">
              <w:rPr>
                <w:sz w:val="28"/>
                <w:szCs w:val="28"/>
              </w:rPr>
              <w:t>с.Тамбовка- с.Муравьевка</w:t>
            </w:r>
          </w:p>
        </w:tc>
        <w:tc>
          <w:tcPr>
            <w:tcW w:w="1974" w:type="dxa"/>
          </w:tcPr>
          <w:p w:rsidR="003F186A" w:rsidRPr="00342404" w:rsidRDefault="003F186A" w:rsidP="00342404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42404">
              <w:rPr>
                <w:sz w:val="28"/>
                <w:szCs w:val="28"/>
              </w:rPr>
              <w:t xml:space="preserve">Автобусы категории М2, класс А; М3 класс </w:t>
            </w:r>
            <w:r w:rsidRPr="00342404">
              <w:rPr>
                <w:sz w:val="28"/>
                <w:szCs w:val="28"/>
                <w:lang w:val="en-US"/>
              </w:rPr>
              <w:t>I</w:t>
            </w:r>
            <w:r w:rsidRPr="00342404">
              <w:rPr>
                <w:sz w:val="28"/>
                <w:szCs w:val="28"/>
              </w:rPr>
              <w:t xml:space="preserve">, </w:t>
            </w:r>
            <w:r w:rsidRPr="00342404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1457" w:type="dxa"/>
          </w:tcPr>
          <w:p w:rsidR="003F186A" w:rsidRPr="00342404" w:rsidRDefault="003F186A" w:rsidP="00342404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42404">
              <w:rPr>
                <w:sz w:val="28"/>
                <w:szCs w:val="28"/>
              </w:rPr>
              <w:t>06:00</w:t>
            </w:r>
          </w:p>
          <w:p w:rsidR="003F186A" w:rsidRPr="00342404" w:rsidRDefault="003F186A" w:rsidP="00342404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42404">
              <w:rPr>
                <w:sz w:val="28"/>
                <w:szCs w:val="28"/>
              </w:rPr>
              <w:t>13:00</w:t>
            </w:r>
          </w:p>
        </w:tc>
        <w:tc>
          <w:tcPr>
            <w:tcW w:w="1534" w:type="dxa"/>
          </w:tcPr>
          <w:p w:rsidR="003F186A" w:rsidRPr="00342404" w:rsidRDefault="003F186A" w:rsidP="00342404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42404">
              <w:rPr>
                <w:sz w:val="28"/>
                <w:szCs w:val="28"/>
              </w:rPr>
              <w:t>08:35</w:t>
            </w:r>
          </w:p>
          <w:p w:rsidR="003F186A" w:rsidRPr="00342404" w:rsidRDefault="003F186A" w:rsidP="00342404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42404">
              <w:rPr>
                <w:sz w:val="28"/>
                <w:szCs w:val="28"/>
              </w:rPr>
              <w:t>16:30</w:t>
            </w:r>
          </w:p>
        </w:tc>
        <w:tc>
          <w:tcPr>
            <w:tcW w:w="1058" w:type="dxa"/>
          </w:tcPr>
          <w:p w:rsidR="003F186A" w:rsidRPr="00342404" w:rsidRDefault="003F186A" w:rsidP="00342404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42404">
              <w:rPr>
                <w:sz w:val="28"/>
                <w:szCs w:val="28"/>
              </w:rPr>
              <w:t>150</w:t>
            </w:r>
          </w:p>
        </w:tc>
        <w:tc>
          <w:tcPr>
            <w:tcW w:w="1058" w:type="dxa"/>
          </w:tcPr>
          <w:p w:rsidR="003F186A" w:rsidRPr="00342404" w:rsidRDefault="003F186A" w:rsidP="00342404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42404">
              <w:rPr>
                <w:sz w:val="28"/>
                <w:szCs w:val="28"/>
              </w:rPr>
              <w:t>150</w:t>
            </w:r>
          </w:p>
        </w:tc>
        <w:tc>
          <w:tcPr>
            <w:tcW w:w="1058" w:type="dxa"/>
          </w:tcPr>
          <w:p w:rsidR="003F186A" w:rsidRPr="00342404" w:rsidRDefault="003F186A" w:rsidP="00342404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42404">
              <w:rPr>
                <w:sz w:val="28"/>
                <w:szCs w:val="28"/>
              </w:rPr>
              <w:t>-</w:t>
            </w:r>
          </w:p>
        </w:tc>
        <w:tc>
          <w:tcPr>
            <w:tcW w:w="1058" w:type="dxa"/>
          </w:tcPr>
          <w:p w:rsidR="003F186A" w:rsidRPr="00342404" w:rsidRDefault="003F186A" w:rsidP="00342404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42404">
              <w:rPr>
                <w:sz w:val="28"/>
                <w:szCs w:val="28"/>
              </w:rPr>
              <w:t>-</w:t>
            </w:r>
          </w:p>
        </w:tc>
        <w:tc>
          <w:tcPr>
            <w:tcW w:w="1058" w:type="dxa"/>
          </w:tcPr>
          <w:p w:rsidR="003F186A" w:rsidRPr="00342404" w:rsidRDefault="003F186A" w:rsidP="00342404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42404">
              <w:rPr>
                <w:sz w:val="28"/>
                <w:szCs w:val="28"/>
              </w:rPr>
              <w:t>-</w:t>
            </w:r>
          </w:p>
        </w:tc>
      </w:tr>
      <w:tr w:rsidR="003F186A" w:rsidTr="00342404">
        <w:tc>
          <w:tcPr>
            <w:tcW w:w="1401" w:type="dxa"/>
          </w:tcPr>
          <w:p w:rsidR="003F186A" w:rsidRPr="00342404" w:rsidRDefault="003F186A" w:rsidP="00342404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42404">
              <w:rPr>
                <w:sz w:val="28"/>
                <w:szCs w:val="28"/>
              </w:rPr>
              <w:t>7</w:t>
            </w:r>
          </w:p>
        </w:tc>
        <w:tc>
          <w:tcPr>
            <w:tcW w:w="2770" w:type="dxa"/>
          </w:tcPr>
          <w:p w:rsidR="003F186A" w:rsidRPr="00342404" w:rsidRDefault="003F186A" w:rsidP="00342404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42404">
              <w:rPr>
                <w:sz w:val="28"/>
                <w:szCs w:val="28"/>
              </w:rPr>
              <w:t>с.Тамбовка- с.Корфово</w:t>
            </w:r>
          </w:p>
        </w:tc>
        <w:tc>
          <w:tcPr>
            <w:tcW w:w="1974" w:type="dxa"/>
          </w:tcPr>
          <w:p w:rsidR="003F186A" w:rsidRPr="00342404" w:rsidRDefault="003F186A" w:rsidP="00342404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42404">
              <w:rPr>
                <w:sz w:val="28"/>
                <w:szCs w:val="28"/>
              </w:rPr>
              <w:t xml:space="preserve">Автобусы категории М2, класс А; М3 класс </w:t>
            </w:r>
            <w:r w:rsidRPr="00342404">
              <w:rPr>
                <w:sz w:val="28"/>
                <w:szCs w:val="28"/>
                <w:lang w:val="en-US"/>
              </w:rPr>
              <w:t>I</w:t>
            </w:r>
            <w:r w:rsidRPr="00342404">
              <w:rPr>
                <w:sz w:val="28"/>
                <w:szCs w:val="28"/>
              </w:rPr>
              <w:t xml:space="preserve">, </w:t>
            </w:r>
            <w:r w:rsidRPr="00342404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1457" w:type="dxa"/>
          </w:tcPr>
          <w:p w:rsidR="003F186A" w:rsidRPr="00342404" w:rsidRDefault="003F186A" w:rsidP="00342404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42404">
              <w:rPr>
                <w:sz w:val="28"/>
                <w:szCs w:val="28"/>
              </w:rPr>
              <w:t>06:20</w:t>
            </w:r>
          </w:p>
          <w:p w:rsidR="003F186A" w:rsidRPr="00342404" w:rsidRDefault="003F186A" w:rsidP="00342404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42404">
              <w:rPr>
                <w:sz w:val="28"/>
                <w:szCs w:val="28"/>
              </w:rPr>
              <w:t>14:39</w:t>
            </w:r>
          </w:p>
        </w:tc>
        <w:tc>
          <w:tcPr>
            <w:tcW w:w="1534" w:type="dxa"/>
          </w:tcPr>
          <w:p w:rsidR="003F186A" w:rsidRPr="00342404" w:rsidRDefault="003F186A" w:rsidP="00342404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42404">
              <w:rPr>
                <w:sz w:val="28"/>
                <w:szCs w:val="28"/>
              </w:rPr>
              <w:t>09:15</w:t>
            </w:r>
          </w:p>
          <w:p w:rsidR="003F186A" w:rsidRPr="00342404" w:rsidRDefault="003F186A" w:rsidP="00342404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42404">
              <w:rPr>
                <w:sz w:val="28"/>
                <w:szCs w:val="28"/>
              </w:rPr>
              <w:t>16:40</w:t>
            </w:r>
          </w:p>
        </w:tc>
        <w:tc>
          <w:tcPr>
            <w:tcW w:w="1058" w:type="dxa"/>
          </w:tcPr>
          <w:p w:rsidR="003F186A" w:rsidRPr="00342404" w:rsidRDefault="003F186A" w:rsidP="00342404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42404">
              <w:rPr>
                <w:sz w:val="28"/>
                <w:szCs w:val="28"/>
              </w:rPr>
              <w:t>150</w:t>
            </w:r>
          </w:p>
        </w:tc>
        <w:tc>
          <w:tcPr>
            <w:tcW w:w="1058" w:type="dxa"/>
          </w:tcPr>
          <w:p w:rsidR="003F186A" w:rsidRPr="00342404" w:rsidRDefault="003F186A" w:rsidP="00342404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42404">
              <w:rPr>
                <w:sz w:val="28"/>
                <w:szCs w:val="28"/>
              </w:rPr>
              <w:t>150</w:t>
            </w:r>
          </w:p>
        </w:tc>
        <w:tc>
          <w:tcPr>
            <w:tcW w:w="1058" w:type="dxa"/>
          </w:tcPr>
          <w:p w:rsidR="003F186A" w:rsidRPr="00342404" w:rsidRDefault="003F186A" w:rsidP="00342404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42404">
              <w:rPr>
                <w:sz w:val="28"/>
                <w:szCs w:val="28"/>
              </w:rPr>
              <w:t>-</w:t>
            </w:r>
          </w:p>
        </w:tc>
        <w:tc>
          <w:tcPr>
            <w:tcW w:w="1058" w:type="dxa"/>
          </w:tcPr>
          <w:p w:rsidR="003F186A" w:rsidRPr="00342404" w:rsidRDefault="003F186A" w:rsidP="00342404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42404">
              <w:rPr>
                <w:sz w:val="28"/>
                <w:szCs w:val="28"/>
              </w:rPr>
              <w:t>-</w:t>
            </w:r>
          </w:p>
        </w:tc>
        <w:tc>
          <w:tcPr>
            <w:tcW w:w="1058" w:type="dxa"/>
          </w:tcPr>
          <w:p w:rsidR="003F186A" w:rsidRPr="00342404" w:rsidRDefault="003F186A" w:rsidP="00342404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42404">
              <w:rPr>
                <w:sz w:val="28"/>
                <w:szCs w:val="28"/>
              </w:rPr>
              <w:t>-</w:t>
            </w:r>
          </w:p>
        </w:tc>
      </w:tr>
      <w:tr w:rsidR="003F186A" w:rsidTr="00342404">
        <w:trPr>
          <w:trHeight w:val="1208"/>
        </w:trPr>
        <w:tc>
          <w:tcPr>
            <w:tcW w:w="1401" w:type="dxa"/>
          </w:tcPr>
          <w:p w:rsidR="003F186A" w:rsidRPr="00342404" w:rsidRDefault="003F186A" w:rsidP="00342404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42404">
              <w:rPr>
                <w:sz w:val="28"/>
                <w:szCs w:val="28"/>
              </w:rPr>
              <w:t>14</w:t>
            </w:r>
          </w:p>
        </w:tc>
        <w:tc>
          <w:tcPr>
            <w:tcW w:w="2770" w:type="dxa"/>
          </w:tcPr>
          <w:p w:rsidR="003F186A" w:rsidRPr="00342404" w:rsidRDefault="003F186A" w:rsidP="00342404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42404">
              <w:rPr>
                <w:sz w:val="28"/>
                <w:szCs w:val="28"/>
              </w:rPr>
              <w:t>с.Тамбовка-с.Орлецк</w:t>
            </w:r>
          </w:p>
        </w:tc>
        <w:tc>
          <w:tcPr>
            <w:tcW w:w="1974" w:type="dxa"/>
          </w:tcPr>
          <w:p w:rsidR="003F186A" w:rsidRPr="00342404" w:rsidRDefault="003F186A" w:rsidP="00342404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42404">
              <w:rPr>
                <w:sz w:val="28"/>
                <w:szCs w:val="28"/>
              </w:rPr>
              <w:t xml:space="preserve">Автобусы категории М2, класс А; М3 класс </w:t>
            </w:r>
            <w:r w:rsidRPr="00342404">
              <w:rPr>
                <w:sz w:val="28"/>
                <w:szCs w:val="28"/>
                <w:lang w:val="en-US"/>
              </w:rPr>
              <w:t>I</w:t>
            </w:r>
            <w:r w:rsidRPr="00342404">
              <w:rPr>
                <w:sz w:val="28"/>
                <w:szCs w:val="28"/>
              </w:rPr>
              <w:t xml:space="preserve">, </w:t>
            </w:r>
            <w:r w:rsidRPr="00342404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1457" w:type="dxa"/>
          </w:tcPr>
          <w:p w:rsidR="003F186A" w:rsidRPr="00342404" w:rsidRDefault="003F186A" w:rsidP="00342404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42404">
              <w:rPr>
                <w:sz w:val="28"/>
                <w:szCs w:val="28"/>
              </w:rPr>
              <w:t>07:40</w:t>
            </w:r>
          </w:p>
          <w:p w:rsidR="003F186A" w:rsidRPr="00342404" w:rsidRDefault="003F186A" w:rsidP="00342404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42404">
              <w:rPr>
                <w:sz w:val="28"/>
                <w:szCs w:val="28"/>
              </w:rPr>
              <w:t>13:00</w:t>
            </w:r>
          </w:p>
        </w:tc>
        <w:tc>
          <w:tcPr>
            <w:tcW w:w="1534" w:type="dxa"/>
          </w:tcPr>
          <w:p w:rsidR="003F186A" w:rsidRPr="00342404" w:rsidRDefault="003F186A" w:rsidP="00342404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42404">
              <w:rPr>
                <w:sz w:val="28"/>
                <w:szCs w:val="28"/>
              </w:rPr>
              <w:t>07:55</w:t>
            </w:r>
          </w:p>
          <w:p w:rsidR="003F186A" w:rsidRPr="00342404" w:rsidRDefault="003F186A" w:rsidP="00342404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42404">
              <w:rPr>
                <w:sz w:val="28"/>
                <w:szCs w:val="28"/>
              </w:rPr>
              <w:t>14:00</w:t>
            </w:r>
          </w:p>
          <w:p w:rsidR="003F186A" w:rsidRPr="00342404" w:rsidRDefault="003F186A" w:rsidP="00342404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1058" w:type="dxa"/>
          </w:tcPr>
          <w:p w:rsidR="003F186A" w:rsidRPr="00342404" w:rsidRDefault="003F186A" w:rsidP="00342404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42404">
              <w:rPr>
                <w:sz w:val="28"/>
                <w:szCs w:val="28"/>
              </w:rPr>
              <w:t>60</w:t>
            </w:r>
          </w:p>
        </w:tc>
        <w:tc>
          <w:tcPr>
            <w:tcW w:w="1058" w:type="dxa"/>
          </w:tcPr>
          <w:p w:rsidR="003F186A" w:rsidRPr="00342404" w:rsidRDefault="003F186A" w:rsidP="00342404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42404">
              <w:rPr>
                <w:sz w:val="28"/>
                <w:szCs w:val="28"/>
              </w:rPr>
              <w:t>60</w:t>
            </w:r>
          </w:p>
        </w:tc>
        <w:tc>
          <w:tcPr>
            <w:tcW w:w="1058" w:type="dxa"/>
          </w:tcPr>
          <w:p w:rsidR="003F186A" w:rsidRPr="00342404" w:rsidRDefault="003F186A" w:rsidP="00342404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42404">
              <w:rPr>
                <w:sz w:val="28"/>
                <w:szCs w:val="28"/>
              </w:rPr>
              <w:t>-</w:t>
            </w:r>
          </w:p>
        </w:tc>
        <w:tc>
          <w:tcPr>
            <w:tcW w:w="1058" w:type="dxa"/>
          </w:tcPr>
          <w:p w:rsidR="003F186A" w:rsidRPr="00342404" w:rsidRDefault="003F186A" w:rsidP="00342404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42404">
              <w:rPr>
                <w:sz w:val="28"/>
                <w:szCs w:val="28"/>
              </w:rPr>
              <w:t>-</w:t>
            </w:r>
          </w:p>
        </w:tc>
        <w:tc>
          <w:tcPr>
            <w:tcW w:w="1058" w:type="dxa"/>
          </w:tcPr>
          <w:p w:rsidR="003F186A" w:rsidRPr="00342404" w:rsidRDefault="003F186A" w:rsidP="00342404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42404">
              <w:rPr>
                <w:sz w:val="28"/>
                <w:szCs w:val="28"/>
              </w:rPr>
              <w:t>-</w:t>
            </w:r>
          </w:p>
        </w:tc>
      </w:tr>
      <w:tr w:rsidR="003F186A" w:rsidTr="00342404">
        <w:tc>
          <w:tcPr>
            <w:tcW w:w="1401" w:type="dxa"/>
          </w:tcPr>
          <w:p w:rsidR="003F186A" w:rsidRPr="00342404" w:rsidRDefault="003F186A" w:rsidP="00342404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42404">
              <w:rPr>
                <w:sz w:val="28"/>
                <w:szCs w:val="28"/>
              </w:rPr>
              <w:t>16</w:t>
            </w:r>
          </w:p>
        </w:tc>
        <w:tc>
          <w:tcPr>
            <w:tcW w:w="2770" w:type="dxa"/>
          </w:tcPr>
          <w:p w:rsidR="003F186A" w:rsidRPr="00342404" w:rsidRDefault="003F186A" w:rsidP="00342404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42404">
              <w:rPr>
                <w:sz w:val="28"/>
                <w:szCs w:val="28"/>
              </w:rPr>
              <w:t>с.Тамбовка- с.Свободка</w:t>
            </w:r>
          </w:p>
        </w:tc>
        <w:tc>
          <w:tcPr>
            <w:tcW w:w="1974" w:type="dxa"/>
          </w:tcPr>
          <w:p w:rsidR="003F186A" w:rsidRPr="00342404" w:rsidRDefault="003F186A" w:rsidP="00342404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42404">
              <w:rPr>
                <w:sz w:val="28"/>
                <w:szCs w:val="28"/>
              </w:rPr>
              <w:t xml:space="preserve">Автобусы категории М2, класс А; М3 класс </w:t>
            </w:r>
            <w:r w:rsidRPr="00342404">
              <w:rPr>
                <w:sz w:val="28"/>
                <w:szCs w:val="28"/>
                <w:lang w:val="en-US"/>
              </w:rPr>
              <w:t>I</w:t>
            </w:r>
            <w:r w:rsidRPr="00342404">
              <w:rPr>
                <w:sz w:val="28"/>
                <w:szCs w:val="28"/>
              </w:rPr>
              <w:t xml:space="preserve">, </w:t>
            </w:r>
            <w:r w:rsidRPr="00342404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1457" w:type="dxa"/>
          </w:tcPr>
          <w:p w:rsidR="003F186A" w:rsidRPr="00342404" w:rsidRDefault="003F186A" w:rsidP="00342404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42404">
              <w:rPr>
                <w:sz w:val="28"/>
                <w:szCs w:val="28"/>
              </w:rPr>
              <w:t>07:00</w:t>
            </w:r>
          </w:p>
          <w:p w:rsidR="003F186A" w:rsidRPr="00342404" w:rsidRDefault="003F186A" w:rsidP="00342404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42404">
              <w:rPr>
                <w:sz w:val="28"/>
                <w:szCs w:val="28"/>
              </w:rPr>
              <w:t>14:00</w:t>
            </w:r>
          </w:p>
        </w:tc>
        <w:tc>
          <w:tcPr>
            <w:tcW w:w="1534" w:type="dxa"/>
          </w:tcPr>
          <w:p w:rsidR="003F186A" w:rsidRPr="00342404" w:rsidRDefault="003F186A" w:rsidP="00342404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42404">
              <w:rPr>
                <w:sz w:val="28"/>
                <w:szCs w:val="28"/>
              </w:rPr>
              <w:t>07:55</w:t>
            </w:r>
          </w:p>
          <w:p w:rsidR="003F186A" w:rsidRPr="00342404" w:rsidRDefault="003F186A" w:rsidP="00342404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42404">
              <w:rPr>
                <w:sz w:val="28"/>
                <w:szCs w:val="28"/>
              </w:rPr>
              <w:t>13:30</w:t>
            </w:r>
          </w:p>
        </w:tc>
        <w:tc>
          <w:tcPr>
            <w:tcW w:w="1058" w:type="dxa"/>
          </w:tcPr>
          <w:p w:rsidR="003F186A" w:rsidRPr="00342404" w:rsidRDefault="003F186A" w:rsidP="00342404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42404">
              <w:rPr>
                <w:sz w:val="28"/>
                <w:szCs w:val="28"/>
              </w:rPr>
              <w:t>60</w:t>
            </w:r>
          </w:p>
        </w:tc>
        <w:tc>
          <w:tcPr>
            <w:tcW w:w="1058" w:type="dxa"/>
          </w:tcPr>
          <w:p w:rsidR="003F186A" w:rsidRPr="00342404" w:rsidRDefault="003F186A" w:rsidP="00342404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42404">
              <w:rPr>
                <w:sz w:val="28"/>
                <w:szCs w:val="28"/>
              </w:rPr>
              <w:t>60</w:t>
            </w:r>
          </w:p>
        </w:tc>
        <w:tc>
          <w:tcPr>
            <w:tcW w:w="1058" w:type="dxa"/>
          </w:tcPr>
          <w:p w:rsidR="003F186A" w:rsidRPr="00342404" w:rsidRDefault="003F186A" w:rsidP="00342404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42404">
              <w:rPr>
                <w:sz w:val="28"/>
                <w:szCs w:val="28"/>
              </w:rPr>
              <w:t>-</w:t>
            </w:r>
          </w:p>
        </w:tc>
        <w:tc>
          <w:tcPr>
            <w:tcW w:w="1058" w:type="dxa"/>
          </w:tcPr>
          <w:p w:rsidR="003F186A" w:rsidRPr="00342404" w:rsidRDefault="003F186A" w:rsidP="00342404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42404">
              <w:rPr>
                <w:sz w:val="28"/>
                <w:szCs w:val="28"/>
              </w:rPr>
              <w:t>-</w:t>
            </w:r>
          </w:p>
        </w:tc>
        <w:tc>
          <w:tcPr>
            <w:tcW w:w="1058" w:type="dxa"/>
          </w:tcPr>
          <w:p w:rsidR="003F186A" w:rsidRPr="00342404" w:rsidRDefault="003F186A" w:rsidP="00342404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42404">
              <w:rPr>
                <w:sz w:val="28"/>
                <w:szCs w:val="28"/>
              </w:rPr>
              <w:t>-</w:t>
            </w:r>
          </w:p>
        </w:tc>
      </w:tr>
      <w:tr w:rsidR="003F186A" w:rsidTr="00342404">
        <w:tc>
          <w:tcPr>
            <w:tcW w:w="1401" w:type="dxa"/>
          </w:tcPr>
          <w:p w:rsidR="003F186A" w:rsidRPr="00342404" w:rsidRDefault="003F186A" w:rsidP="00342404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42404">
              <w:rPr>
                <w:sz w:val="28"/>
                <w:szCs w:val="28"/>
              </w:rPr>
              <w:t>15</w:t>
            </w:r>
          </w:p>
        </w:tc>
        <w:tc>
          <w:tcPr>
            <w:tcW w:w="2770" w:type="dxa"/>
          </w:tcPr>
          <w:p w:rsidR="003F186A" w:rsidRPr="00342404" w:rsidRDefault="003F186A" w:rsidP="00342404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42404">
              <w:rPr>
                <w:sz w:val="28"/>
                <w:szCs w:val="28"/>
              </w:rPr>
              <w:t>с.Тамбовка- с.Привольное</w:t>
            </w:r>
          </w:p>
        </w:tc>
        <w:tc>
          <w:tcPr>
            <w:tcW w:w="1974" w:type="dxa"/>
          </w:tcPr>
          <w:p w:rsidR="003F186A" w:rsidRPr="00342404" w:rsidRDefault="003F186A" w:rsidP="00342404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42404">
              <w:rPr>
                <w:sz w:val="28"/>
                <w:szCs w:val="28"/>
              </w:rPr>
              <w:t xml:space="preserve">Автобусы категории М2, класс А; М3 класс </w:t>
            </w:r>
            <w:r w:rsidRPr="00342404">
              <w:rPr>
                <w:sz w:val="28"/>
                <w:szCs w:val="28"/>
                <w:lang w:val="en-US"/>
              </w:rPr>
              <w:t>I</w:t>
            </w:r>
            <w:r w:rsidRPr="00342404">
              <w:rPr>
                <w:sz w:val="28"/>
                <w:szCs w:val="28"/>
              </w:rPr>
              <w:t xml:space="preserve">, </w:t>
            </w:r>
            <w:r w:rsidRPr="00342404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1457" w:type="dxa"/>
          </w:tcPr>
          <w:p w:rsidR="003F186A" w:rsidRPr="00342404" w:rsidRDefault="003F186A" w:rsidP="00342404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42404">
              <w:rPr>
                <w:sz w:val="28"/>
                <w:szCs w:val="28"/>
              </w:rPr>
              <w:t>07:20</w:t>
            </w:r>
          </w:p>
          <w:p w:rsidR="003F186A" w:rsidRPr="00342404" w:rsidRDefault="003F186A" w:rsidP="00342404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42404">
              <w:rPr>
                <w:sz w:val="28"/>
                <w:szCs w:val="28"/>
              </w:rPr>
              <w:t>13:00</w:t>
            </w:r>
          </w:p>
        </w:tc>
        <w:tc>
          <w:tcPr>
            <w:tcW w:w="1534" w:type="dxa"/>
          </w:tcPr>
          <w:p w:rsidR="003F186A" w:rsidRPr="00342404" w:rsidRDefault="003F186A" w:rsidP="00342404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42404">
              <w:rPr>
                <w:sz w:val="28"/>
                <w:szCs w:val="28"/>
              </w:rPr>
              <w:t>08:30</w:t>
            </w:r>
          </w:p>
          <w:p w:rsidR="003F186A" w:rsidRPr="00342404" w:rsidRDefault="003F186A" w:rsidP="00342404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42404">
              <w:rPr>
                <w:sz w:val="28"/>
                <w:szCs w:val="28"/>
              </w:rPr>
              <w:t>13:30</w:t>
            </w:r>
          </w:p>
        </w:tc>
        <w:tc>
          <w:tcPr>
            <w:tcW w:w="1058" w:type="dxa"/>
          </w:tcPr>
          <w:p w:rsidR="003F186A" w:rsidRPr="00342404" w:rsidRDefault="003F186A" w:rsidP="00342404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42404">
              <w:rPr>
                <w:sz w:val="28"/>
                <w:szCs w:val="28"/>
              </w:rPr>
              <w:t>60</w:t>
            </w:r>
          </w:p>
        </w:tc>
        <w:tc>
          <w:tcPr>
            <w:tcW w:w="1058" w:type="dxa"/>
          </w:tcPr>
          <w:p w:rsidR="003F186A" w:rsidRPr="00342404" w:rsidRDefault="003F186A" w:rsidP="00342404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42404">
              <w:rPr>
                <w:sz w:val="28"/>
                <w:szCs w:val="28"/>
              </w:rPr>
              <w:t>60</w:t>
            </w:r>
          </w:p>
        </w:tc>
        <w:tc>
          <w:tcPr>
            <w:tcW w:w="1058" w:type="dxa"/>
          </w:tcPr>
          <w:p w:rsidR="003F186A" w:rsidRPr="00342404" w:rsidRDefault="003F186A" w:rsidP="00342404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42404">
              <w:rPr>
                <w:sz w:val="28"/>
                <w:szCs w:val="28"/>
              </w:rPr>
              <w:t>-</w:t>
            </w:r>
          </w:p>
        </w:tc>
        <w:tc>
          <w:tcPr>
            <w:tcW w:w="1058" w:type="dxa"/>
          </w:tcPr>
          <w:p w:rsidR="003F186A" w:rsidRPr="00342404" w:rsidRDefault="003F186A" w:rsidP="00342404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42404">
              <w:rPr>
                <w:sz w:val="28"/>
                <w:szCs w:val="28"/>
              </w:rPr>
              <w:t>-</w:t>
            </w:r>
          </w:p>
        </w:tc>
        <w:tc>
          <w:tcPr>
            <w:tcW w:w="1058" w:type="dxa"/>
          </w:tcPr>
          <w:p w:rsidR="003F186A" w:rsidRPr="00342404" w:rsidRDefault="003F186A" w:rsidP="00342404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42404">
              <w:rPr>
                <w:sz w:val="28"/>
                <w:szCs w:val="28"/>
              </w:rPr>
              <w:t>-</w:t>
            </w:r>
          </w:p>
        </w:tc>
      </w:tr>
      <w:tr w:rsidR="003F186A" w:rsidTr="00342404">
        <w:tc>
          <w:tcPr>
            <w:tcW w:w="1401" w:type="dxa"/>
          </w:tcPr>
          <w:p w:rsidR="003F186A" w:rsidRPr="00342404" w:rsidRDefault="003F186A" w:rsidP="00342404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42404">
              <w:rPr>
                <w:sz w:val="28"/>
                <w:szCs w:val="28"/>
              </w:rPr>
              <w:t>21</w:t>
            </w:r>
          </w:p>
        </w:tc>
        <w:tc>
          <w:tcPr>
            <w:tcW w:w="2770" w:type="dxa"/>
          </w:tcPr>
          <w:p w:rsidR="003F186A" w:rsidRPr="00342404" w:rsidRDefault="003F186A" w:rsidP="00342404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42404">
              <w:rPr>
                <w:sz w:val="28"/>
                <w:szCs w:val="28"/>
              </w:rPr>
              <w:t>с.Тамбовка- с.Лазаревка</w:t>
            </w:r>
          </w:p>
        </w:tc>
        <w:tc>
          <w:tcPr>
            <w:tcW w:w="1974" w:type="dxa"/>
          </w:tcPr>
          <w:p w:rsidR="003F186A" w:rsidRPr="00342404" w:rsidRDefault="003F186A" w:rsidP="00342404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42404">
              <w:rPr>
                <w:sz w:val="28"/>
                <w:szCs w:val="28"/>
              </w:rPr>
              <w:t xml:space="preserve">Автобусы категории М2, класс А; М3 класс </w:t>
            </w:r>
            <w:r w:rsidRPr="00342404">
              <w:rPr>
                <w:sz w:val="28"/>
                <w:szCs w:val="28"/>
                <w:lang w:val="en-US"/>
              </w:rPr>
              <w:t>I</w:t>
            </w:r>
            <w:r w:rsidRPr="00342404">
              <w:rPr>
                <w:sz w:val="28"/>
                <w:szCs w:val="28"/>
              </w:rPr>
              <w:t xml:space="preserve">, </w:t>
            </w:r>
            <w:r w:rsidRPr="00342404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1457" w:type="dxa"/>
          </w:tcPr>
          <w:p w:rsidR="003F186A" w:rsidRPr="00342404" w:rsidRDefault="003F186A" w:rsidP="00342404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42404">
              <w:rPr>
                <w:sz w:val="28"/>
                <w:szCs w:val="28"/>
              </w:rPr>
              <w:t>06:00</w:t>
            </w:r>
          </w:p>
          <w:p w:rsidR="003F186A" w:rsidRPr="00342404" w:rsidRDefault="003F186A" w:rsidP="00342404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42404">
              <w:rPr>
                <w:sz w:val="28"/>
                <w:szCs w:val="28"/>
              </w:rPr>
              <w:t>12:15</w:t>
            </w:r>
          </w:p>
          <w:p w:rsidR="003F186A" w:rsidRPr="00342404" w:rsidRDefault="003F186A" w:rsidP="00342404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42404">
              <w:rPr>
                <w:sz w:val="28"/>
                <w:szCs w:val="28"/>
              </w:rPr>
              <w:t>12:10</w:t>
            </w:r>
          </w:p>
          <w:p w:rsidR="003F186A" w:rsidRPr="00342404" w:rsidRDefault="003F186A" w:rsidP="00342404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42404">
              <w:rPr>
                <w:sz w:val="28"/>
                <w:szCs w:val="28"/>
              </w:rPr>
              <w:t>17:00</w:t>
            </w:r>
          </w:p>
        </w:tc>
        <w:tc>
          <w:tcPr>
            <w:tcW w:w="1534" w:type="dxa"/>
          </w:tcPr>
          <w:p w:rsidR="003F186A" w:rsidRPr="00342404" w:rsidRDefault="003F186A" w:rsidP="00342404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42404">
              <w:rPr>
                <w:sz w:val="28"/>
                <w:szCs w:val="28"/>
              </w:rPr>
              <w:t>07:40</w:t>
            </w:r>
          </w:p>
          <w:p w:rsidR="003F186A" w:rsidRPr="00342404" w:rsidRDefault="003F186A" w:rsidP="00342404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42404">
              <w:rPr>
                <w:sz w:val="28"/>
                <w:szCs w:val="28"/>
              </w:rPr>
              <w:t>14:05</w:t>
            </w:r>
          </w:p>
          <w:p w:rsidR="003F186A" w:rsidRPr="00342404" w:rsidRDefault="003F186A" w:rsidP="00342404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42404">
              <w:rPr>
                <w:sz w:val="28"/>
                <w:szCs w:val="28"/>
              </w:rPr>
              <w:t>13:10</w:t>
            </w:r>
          </w:p>
          <w:p w:rsidR="003F186A" w:rsidRPr="00342404" w:rsidRDefault="003F186A" w:rsidP="00342404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42404">
              <w:rPr>
                <w:sz w:val="28"/>
                <w:szCs w:val="28"/>
              </w:rPr>
              <w:t>18:10</w:t>
            </w:r>
          </w:p>
        </w:tc>
        <w:tc>
          <w:tcPr>
            <w:tcW w:w="1058" w:type="dxa"/>
          </w:tcPr>
          <w:p w:rsidR="003F186A" w:rsidRPr="00342404" w:rsidRDefault="003F186A" w:rsidP="00342404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42404">
              <w:rPr>
                <w:sz w:val="28"/>
                <w:szCs w:val="28"/>
              </w:rPr>
              <w:t>120</w:t>
            </w:r>
          </w:p>
        </w:tc>
        <w:tc>
          <w:tcPr>
            <w:tcW w:w="1058" w:type="dxa"/>
          </w:tcPr>
          <w:p w:rsidR="003F186A" w:rsidRPr="00342404" w:rsidRDefault="003F186A" w:rsidP="00342404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42404">
              <w:rPr>
                <w:sz w:val="28"/>
                <w:szCs w:val="28"/>
              </w:rPr>
              <w:t>120</w:t>
            </w:r>
          </w:p>
        </w:tc>
        <w:tc>
          <w:tcPr>
            <w:tcW w:w="1058" w:type="dxa"/>
          </w:tcPr>
          <w:p w:rsidR="003F186A" w:rsidRPr="00342404" w:rsidRDefault="003F186A" w:rsidP="00342404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42404">
              <w:rPr>
                <w:sz w:val="28"/>
                <w:szCs w:val="28"/>
              </w:rPr>
              <w:t>120</w:t>
            </w:r>
          </w:p>
        </w:tc>
        <w:tc>
          <w:tcPr>
            <w:tcW w:w="1058" w:type="dxa"/>
          </w:tcPr>
          <w:p w:rsidR="003F186A" w:rsidRPr="00342404" w:rsidRDefault="003F186A" w:rsidP="00342404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42404">
              <w:rPr>
                <w:sz w:val="28"/>
                <w:szCs w:val="28"/>
              </w:rPr>
              <w:t>-</w:t>
            </w:r>
          </w:p>
        </w:tc>
        <w:tc>
          <w:tcPr>
            <w:tcW w:w="1058" w:type="dxa"/>
          </w:tcPr>
          <w:p w:rsidR="003F186A" w:rsidRPr="00342404" w:rsidRDefault="003F186A" w:rsidP="00342404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42404">
              <w:rPr>
                <w:sz w:val="28"/>
                <w:szCs w:val="28"/>
              </w:rPr>
              <w:t>-</w:t>
            </w:r>
          </w:p>
        </w:tc>
      </w:tr>
      <w:tr w:rsidR="003F186A" w:rsidTr="00342404">
        <w:tc>
          <w:tcPr>
            <w:tcW w:w="1401" w:type="dxa"/>
          </w:tcPr>
          <w:p w:rsidR="003F186A" w:rsidRPr="00342404" w:rsidRDefault="003F186A" w:rsidP="00342404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42404">
              <w:rPr>
                <w:sz w:val="28"/>
                <w:szCs w:val="28"/>
              </w:rPr>
              <w:t>22</w:t>
            </w:r>
          </w:p>
        </w:tc>
        <w:tc>
          <w:tcPr>
            <w:tcW w:w="2770" w:type="dxa"/>
          </w:tcPr>
          <w:p w:rsidR="003F186A" w:rsidRPr="00342404" w:rsidRDefault="003F186A" w:rsidP="00342404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42404">
              <w:rPr>
                <w:sz w:val="28"/>
                <w:szCs w:val="28"/>
              </w:rPr>
              <w:t>с.Тамбовка- с.Лиманное</w:t>
            </w:r>
          </w:p>
        </w:tc>
        <w:tc>
          <w:tcPr>
            <w:tcW w:w="1974" w:type="dxa"/>
          </w:tcPr>
          <w:p w:rsidR="003F186A" w:rsidRPr="00342404" w:rsidRDefault="003F186A" w:rsidP="00342404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42404">
              <w:rPr>
                <w:sz w:val="28"/>
                <w:szCs w:val="28"/>
              </w:rPr>
              <w:t xml:space="preserve">Автобусы категории М2, класс А; М3 класс </w:t>
            </w:r>
            <w:r w:rsidRPr="00342404">
              <w:rPr>
                <w:sz w:val="28"/>
                <w:szCs w:val="28"/>
                <w:lang w:val="en-US"/>
              </w:rPr>
              <w:t>I</w:t>
            </w:r>
            <w:r w:rsidRPr="00342404">
              <w:rPr>
                <w:sz w:val="28"/>
                <w:szCs w:val="28"/>
              </w:rPr>
              <w:t xml:space="preserve">, </w:t>
            </w:r>
            <w:r w:rsidRPr="00342404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1457" w:type="dxa"/>
          </w:tcPr>
          <w:p w:rsidR="003F186A" w:rsidRPr="00342404" w:rsidRDefault="003F186A" w:rsidP="00342404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42404">
              <w:rPr>
                <w:sz w:val="28"/>
                <w:szCs w:val="28"/>
              </w:rPr>
              <w:t>07:15</w:t>
            </w:r>
          </w:p>
          <w:p w:rsidR="003F186A" w:rsidRPr="00342404" w:rsidRDefault="003F186A" w:rsidP="00342404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42404">
              <w:rPr>
                <w:sz w:val="28"/>
                <w:szCs w:val="28"/>
              </w:rPr>
              <w:t>12:40</w:t>
            </w:r>
          </w:p>
          <w:p w:rsidR="003F186A" w:rsidRPr="00342404" w:rsidRDefault="003F186A" w:rsidP="00342404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42404">
              <w:rPr>
                <w:sz w:val="28"/>
                <w:szCs w:val="28"/>
              </w:rPr>
              <w:t>17:05</w:t>
            </w:r>
          </w:p>
        </w:tc>
        <w:tc>
          <w:tcPr>
            <w:tcW w:w="1534" w:type="dxa"/>
          </w:tcPr>
          <w:p w:rsidR="003F186A" w:rsidRPr="00342404" w:rsidRDefault="003F186A" w:rsidP="00342404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42404">
              <w:rPr>
                <w:sz w:val="28"/>
                <w:szCs w:val="28"/>
              </w:rPr>
              <w:t>08:10</w:t>
            </w:r>
          </w:p>
          <w:p w:rsidR="003F186A" w:rsidRPr="00342404" w:rsidRDefault="003F186A" w:rsidP="00342404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42404">
              <w:rPr>
                <w:sz w:val="28"/>
                <w:szCs w:val="28"/>
              </w:rPr>
              <w:t>14:35</w:t>
            </w:r>
          </w:p>
          <w:p w:rsidR="003F186A" w:rsidRPr="00342404" w:rsidRDefault="003F186A" w:rsidP="00342404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42404">
              <w:rPr>
                <w:sz w:val="28"/>
                <w:szCs w:val="28"/>
              </w:rPr>
              <w:t>18:00</w:t>
            </w:r>
          </w:p>
        </w:tc>
        <w:tc>
          <w:tcPr>
            <w:tcW w:w="1058" w:type="dxa"/>
          </w:tcPr>
          <w:p w:rsidR="003F186A" w:rsidRPr="00342404" w:rsidRDefault="003F186A" w:rsidP="00342404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42404">
              <w:rPr>
                <w:sz w:val="28"/>
                <w:szCs w:val="28"/>
              </w:rPr>
              <w:t>60</w:t>
            </w:r>
          </w:p>
        </w:tc>
        <w:tc>
          <w:tcPr>
            <w:tcW w:w="1058" w:type="dxa"/>
          </w:tcPr>
          <w:p w:rsidR="003F186A" w:rsidRPr="00342404" w:rsidRDefault="003F186A" w:rsidP="00342404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42404">
              <w:rPr>
                <w:sz w:val="28"/>
                <w:szCs w:val="28"/>
              </w:rPr>
              <w:t>60</w:t>
            </w:r>
          </w:p>
        </w:tc>
        <w:tc>
          <w:tcPr>
            <w:tcW w:w="1058" w:type="dxa"/>
          </w:tcPr>
          <w:p w:rsidR="003F186A" w:rsidRPr="00342404" w:rsidRDefault="003F186A" w:rsidP="00342404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42404">
              <w:rPr>
                <w:sz w:val="28"/>
                <w:szCs w:val="28"/>
              </w:rPr>
              <w:t>60</w:t>
            </w:r>
          </w:p>
        </w:tc>
        <w:tc>
          <w:tcPr>
            <w:tcW w:w="1058" w:type="dxa"/>
          </w:tcPr>
          <w:p w:rsidR="003F186A" w:rsidRPr="00342404" w:rsidRDefault="003F186A" w:rsidP="00342404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42404">
              <w:rPr>
                <w:sz w:val="28"/>
                <w:szCs w:val="28"/>
              </w:rPr>
              <w:t>-</w:t>
            </w:r>
          </w:p>
        </w:tc>
        <w:tc>
          <w:tcPr>
            <w:tcW w:w="1058" w:type="dxa"/>
          </w:tcPr>
          <w:p w:rsidR="003F186A" w:rsidRPr="00342404" w:rsidRDefault="003F186A" w:rsidP="00342404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42404">
              <w:rPr>
                <w:sz w:val="28"/>
                <w:szCs w:val="28"/>
              </w:rPr>
              <w:t>-</w:t>
            </w:r>
          </w:p>
        </w:tc>
      </w:tr>
      <w:tr w:rsidR="003F186A" w:rsidTr="00342404">
        <w:tc>
          <w:tcPr>
            <w:tcW w:w="1401" w:type="dxa"/>
          </w:tcPr>
          <w:p w:rsidR="003F186A" w:rsidRPr="00342404" w:rsidRDefault="003F186A" w:rsidP="00342404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42404">
              <w:rPr>
                <w:sz w:val="28"/>
                <w:szCs w:val="28"/>
              </w:rPr>
              <w:t>23</w:t>
            </w:r>
          </w:p>
        </w:tc>
        <w:tc>
          <w:tcPr>
            <w:tcW w:w="2770" w:type="dxa"/>
          </w:tcPr>
          <w:p w:rsidR="003F186A" w:rsidRPr="00342404" w:rsidRDefault="003F186A" w:rsidP="00342404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42404">
              <w:rPr>
                <w:sz w:val="28"/>
                <w:szCs w:val="28"/>
              </w:rPr>
              <w:t>с.Тамбовка- с.Садовое</w:t>
            </w:r>
          </w:p>
        </w:tc>
        <w:tc>
          <w:tcPr>
            <w:tcW w:w="1974" w:type="dxa"/>
          </w:tcPr>
          <w:p w:rsidR="003F186A" w:rsidRPr="00342404" w:rsidRDefault="003F186A" w:rsidP="00342404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42404">
              <w:rPr>
                <w:sz w:val="28"/>
                <w:szCs w:val="28"/>
              </w:rPr>
              <w:t xml:space="preserve">Автобусы категории М2, класс А; М3 класс </w:t>
            </w:r>
            <w:r w:rsidRPr="00342404">
              <w:rPr>
                <w:sz w:val="28"/>
                <w:szCs w:val="28"/>
                <w:lang w:val="en-US"/>
              </w:rPr>
              <w:t>I</w:t>
            </w:r>
            <w:r w:rsidRPr="00342404">
              <w:rPr>
                <w:sz w:val="28"/>
                <w:szCs w:val="28"/>
              </w:rPr>
              <w:t xml:space="preserve">, </w:t>
            </w:r>
            <w:r w:rsidRPr="00342404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1457" w:type="dxa"/>
          </w:tcPr>
          <w:p w:rsidR="003F186A" w:rsidRPr="00342404" w:rsidRDefault="003F186A" w:rsidP="00342404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42404">
              <w:rPr>
                <w:sz w:val="28"/>
                <w:szCs w:val="28"/>
              </w:rPr>
              <w:t>06:00</w:t>
            </w:r>
          </w:p>
          <w:p w:rsidR="003F186A" w:rsidRPr="00342404" w:rsidRDefault="003F186A" w:rsidP="00342404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42404">
              <w:rPr>
                <w:sz w:val="28"/>
                <w:szCs w:val="28"/>
              </w:rPr>
              <w:t>12:50</w:t>
            </w:r>
          </w:p>
        </w:tc>
        <w:tc>
          <w:tcPr>
            <w:tcW w:w="1534" w:type="dxa"/>
          </w:tcPr>
          <w:p w:rsidR="003F186A" w:rsidRPr="00342404" w:rsidRDefault="003F186A" w:rsidP="00342404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42404">
              <w:rPr>
                <w:sz w:val="28"/>
                <w:szCs w:val="28"/>
              </w:rPr>
              <w:t>07:30</w:t>
            </w:r>
          </w:p>
          <w:p w:rsidR="003F186A" w:rsidRPr="00342404" w:rsidRDefault="003F186A" w:rsidP="00342404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42404">
              <w:rPr>
                <w:sz w:val="28"/>
                <w:szCs w:val="28"/>
              </w:rPr>
              <w:t>18:00</w:t>
            </w:r>
          </w:p>
        </w:tc>
        <w:tc>
          <w:tcPr>
            <w:tcW w:w="1058" w:type="dxa"/>
          </w:tcPr>
          <w:p w:rsidR="003F186A" w:rsidRPr="00342404" w:rsidRDefault="003F186A" w:rsidP="00342404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42404">
              <w:rPr>
                <w:sz w:val="28"/>
                <w:szCs w:val="28"/>
              </w:rPr>
              <w:t>90</w:t>
            </w:r>
          </w:p>
        </w:tc>
        <w:tc>
          <w:tcPr>
            <w:tcW w:w="1058" w:type="dxa"/>
          </w:tcPr>
          <w:p w:rsidR="003F186A" w:rsidRPr="00342404" w:rsidRDefault="003F186A" w:rsidP="00342404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42404">
              <w:rPr>
                <w:sz w:val="28"/>
                <w:szCs w:val="28"/>
              </w:rPr>
              <w:t>90</w:t>
            </w:r>
          </w:p>
        </w:tc>
        <w:tc>
          <w:tcPr>
            <w:tcW w:w="1058" w:type="dxa"/>
          </w:tcPr>
          <w:p w:rsidR="003F186A" w:rsidRPr="00342404" w:rsidRDefault="003F186A" w:rsidP="00342404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42404">
              <w:rPr>
                <w:sz w:val="28"/>
                <w:szCs w:val="28"/>
              </w:rPr>
              <w:t>90</w:t>
            </w:r>
          </w:p>
        </w:tc>
        <w:tc>
          <w:tcPr>
            <w:tcW w:w="1058" w:type="dxa"/>
          </w:tcPr>
          <w:p w:rsidR="003F186A" w:rsidRPr="00342404" w:rsidRDefault="003F186A" w:rsidP="00342404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42404">
              <w:rPr>
                <w:sz w:val="28"/>
                <w:szCs w:val="28"/>
              </w:rPr>
              <w:t>-</w:t>
            </w:r>
          </w:p>
        </w:tc>
        <w:tc>
          <w:tcPr>
            <w:tcW w:w="1058" w:type="dxa"/>
          </w:tcPr>
          <w:p w:rsidR="003F186A" w:rsidRPr="00342404" w:rsidRDefault="003F186A" w:rsidP="00342404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42404">
              <w:rPr>
                <w:sz w:val="28"/>
                <w:szCs w:val="28"/>
              </w:rPr>
              <w:t>-</w:t>
            </w:r>
          </w:p>
        </w:tc>
      </w:tr>
      <w:tr w:rsidR="003F186A" w:rsidTr="00342404">
        <w:tc>
          <w:tcPr>
            <w:tcW w:w="1401" w:type="dxa"/>
          </w:tcPr>
          <w:p w:rsidR="003F186A" w:rsidRPr="00342404" w:rsidRDefault="003F186A" w:rsidP="00342404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42404">
              <w:rPr>
                <w:sz w:val="28"/>
                <w:szCs w:val="28"/>
              </w:rPr>
              <w:t>24</w:t>
            </w:r>
          </w:p>
        </w:tc>
        <w:tc>
          <w:tcPr>
            <w:tcW w:w="2770" w:type="dxa"/>
          </w:tcPr>
          <w:p w:rsidR="003F186A" w:rsidRPr="00342404" w:rsidRDefault="003F186A" w:rsidP="00342404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42404">
              <w:rPr>
                <w:sz w:val="28"/>
                <w:szCs w:val="28"/>
              </w:rPr>
              <w:t>с.Тамбовка-с.Раздольное</w:t>
            </w:r>
          </w:p>
        </w:tc>
        <w:tc>
          <w:tcPr>
            <w:tcW w:w="1974" w:type="dxa"/>
          </w:tcPr>
          <w:p w:rsidR="003F186A" w:rsidRPr="00342404" w:rsidRDefault="003F186A" w:rsidP="00342404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42404">
              <w:rPr>
                <w:sz w:val="28"/>
                <w:szCs w:val="28"/>
              </w:rPr>
              <w:t xml:space="preserve">Автобусы категории М2, класс А; М3 класс </w:t>
            </w:r>
            <w:r w:rsidRPr="00342404">
              <w:rPr>
                <w:sz w:val="28"/>
                <w:szCs w:val="28"/>
                <w:lang w:val="en-US"/>
              </w:rPr>
              <w:t>I</w:t>
            </w:r>
            <w:r w:rsidRPr="00342404">
              <w:rPr>
                <w:sz w:val="28"/>
                <w:szCs w:val="28"/>
              </w:rPr>
              <w:t xml:space="preserve">, </w:t>
            </w:r>
            <w:r w:rsidRPr="00342404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1457" w:type="dxa"/>
          </w:tcPr>
          <w:p w:rsidR="003F186A" w:rsidRPr="00342404" w:rsidRDefault="003F186A" w:rsidP="00342404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42404">
              <w:rPr>
                <w:sz w:val="28"/>
                <w:szCs w:val="28"/>
              </w:rPr>
              <w:t>07:00</w:t>
            </w:r>
          </w:p>
          <w:p w:rsidR="003F186A" w:rsidRPr="00342404" w:rsidRDefault="003F186A" w:rsidP="00342404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42404">
              <w:rPr>
                <w:sz w:val="28"/>
                <w:szCs w:val="28"/>
              </w:rPr>
              <w:t>14:00</w:t>
            </w:r>
          </w:p>
        </w:tc>
        <w:tc>
          <w:tcPr>
            <w:tcW w:w="1534" w:type="dxa"/>
          </w:tcPr>
          <w:p w:rsidR="003F186A" w:rsidRPr="00342404" w:rsidRDefault="003F186A" w:rsidP="00342404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42404">
              <w:rPr>
                <w:sz w:val="28"/>
                <w:szCs w:val="28"/>
              </w:rPr>
              <w:t>08:35</w:t>
            </w:r>
          </w:p>
          <w:p w:rsidR="003F186A" w:rsidRPr="00342404" w:rsidRDefault="003F186A" w:rsidP="00342404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42404">
              <w:rPr>
                <w:sz w:val="28"/>
                <w:szCs w:val="28"/>
              </w:rPr>
              <w:t>15:25</w:t>
            </w:r>
          </w:p>
        </w:tc>
        <w:tc>
          <w:tcPr>
            <w:tcW w:w="1058" w:type="dxa"/>
          </w:tcPr>
          <w:p w:rsidR="003F186A" w:rsidRPr="00342404" w:rsidRDefault="003F186A" w:rsidP="00342404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42404">
              <w:rPr>
                <w:sz w:val="28"/>
                <w:szCs w:val="28"/>
              </w:rPr>
              <w:t>90</w:t>
            </w:r>
          </w:p>
        </w:tc>
        <w:tc>
          <w:tcPr>
            <w:tcW w:w="1058" w:type="dxa"/>
          </w:tcPr>
          <w:p w:rsidR="003F186A" w:rsidRPr="00342404" w:rsidRDefault="003F186A" w:rsidP="00342404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42404">
              <w:rPr>
                <w:sz w:val="28"/>
                <w:szCs w:val="28"/>
              </w:rPr>
              <w:t>90</w:t>
            </w:r>
          </w:p>
        </w:tc>
        <w:tc>
          <w:tcPr>
            <w:tcW w:w="1058" w:type="dxa"/>
          </w:tcPr>
          <w:p w:rsidR="003F186A" w:rsidRPr="00342404" w:rsidRDefault="003F186A" w:rsidP="00342404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42404">
              <w:rPr>
                <w:sz w:val="28"/>
                <w:szCs w:val="28"/>
              </w:rPr>
              <w:t>-</w:t>
            </w:r>
          </w:p>
        </w:tc>
        <w:tc>
          <w:tcPr>
            <w:tcW w:w="1058" w:type="dxa"/>
          </w:tcPr>
          <w:p w:rsidR="003F186A" w:rsidRPr="00342404" w:rsidRDefault="003F186A" w:rsidP="00342404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42404">
              <w:rPr>
                <w:sz w:val="28"/>
                <w:szCs w:val="28"/>
              </w:rPr>
              <w:t>-</w:t>
            </w:r>
          </w:p>
        </w:tc>
        <w:tc>
          <w:tcPr>
            <w:tcW w:w="1058" w:type="dxa"/>
          </w:tcPr>
          <w:p w:rsidR="003F186A" w:rsidRPr="00342404" w:rsidRDefault="003F186A" w:rsidP="00342404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42404">
              <w:rPr>
                <w:sz w:val="28"/>
                <w:szCs w:val="28"/>
              </w:rPr>
              <w:t>-</w:t>
            </w:r>
          </w:p>
        </w:tc>
      </w:tr>
      <w:tr w:rsidR="003F186A" w:rsidTr="00342404">
        <w:tc>
          <w:tcPr>
            <w:tcW w:w="1401" w:type="dxa"/>
          </w:tcPr>
          <w:p w:rsidR="003F186A" w:rsidRPr="00342404" w:rsidRDefault="003F186A" w:rsidP="00342404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42404">
              <w:rPr>
                <w:sz w:val="28"/>
                <w:szCs w:val="28"/>
              </w:rPr>
              <w:t>25</w:t>
            </w:r>
          </w:p>
        </w:tc>
        <w:tc>
          <w:tcPr>
            <w:tcW w:w="2770" w:type="dxa"/>
          </w:tcPr>
          <w:p w:rsidR="003F186A" w:rsidRPr="00342404" w:rsidRDefault="003F186A" w:rsidP="00342404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42404">
              <w:rPr>
                <w:sz w:val="28"/>
                <w:szCs w:val="28"/>
              </w:rPr>
              <w:t>с.Тамбовка- с.Корфово</w:t>
            </w:r>
          </w:p>
        </w:tc>
        <w:tc>
          <w:tcPr>
            <w:tcW w:w="1974" w:type="dxa"/>
          </w:tcPr>
          <w:p w:rsidR="003F186A" w:rsidRPr="00342404" w:rsidRDefault="003F186A" w:rsidP="00342404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42404">
              <w:rPr>
                <w:sz w:val="28"/>
                <w:szCs w:val="28"/>
              </w:rPr>
              <w:t xml:space="preserve">Автобусы категории М2, класс А; М3 класс </w:t>
            </w:r>
            <w:r w:rsidRPr="00342404">
              <w:rPr>
                <w:sz w:val="28"/>
                <w:szCs w:val="28"/>
                <w:lang w:val="en-US"/>
              </w:rPr>
              <w:t>I</w:t>
            </w:r>
            <w:r w:rsidRPr="00342404">
              <w:rPr>
                <w:sz w:val="28"/>
                <w:szCs w:val="28"/>
              </w:rPr>
              <w:t xml:space="preserve">, </w:t>
            </w:r>
            <w:r w:rsidRPr="00342404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1457" w:type="dxa"/>
          </w:tcPr>
          <w:p w:rsidR="003F186A" w:rsidRPr="00342404" w:rsidRDefault="003F186A" w:rsidP="00342404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42404">
              <w:rPr>
                <w:sz w:val="28"/>
                <w:szCs w:val="28"/>
              </w:rPr>
              <w:t>14:00</w:t>
            </w:r>
          </w:p>
        </w:tc>
        <w:tc>
          <w:tcPr>
            <w:tcW w:w="1534" w:type="dxa"/>
          </w:tcPr>
          <w:p w:rsidR="003F186A" w:rsidRPr="00342404" w:rsidRDefault="003F186A" w:rsidP="00342404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42404">
              <w:rPr>
                <w:sz w:val="28"/>
                <w:szCs w:val="28"/>
              </w:rPr>
              <w:t>16:00</w:t>
            </w:r>
          </w:p>
        </w:tc>
        <w:tc>
          <w:tcPr>
            <w:tcW w:w="1058" w:type="dxa"/>
          </w:tcPr>
          <w:p w:rsidR="003F186A" w:rsidRPr="00342404" w:rsidRDefault="003F186A" w:rsidP="00342404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42404">
              <w:rPr>
                <w:sz w:val="28"/>
                <w:szCs w:val="28"/>
              </w:rPr>
              <w:t>120</w:t>
            </w:r>
          </w:p>
        </w:tc>
        <w:tc>
          <w:tcPr>
            <w:tcW w:w="1058" w:type="dxa"/>
          </w:tcPr>
          <w:p w:rsidR="003F186A" w:rsidRPr="00342404" w:rsidRDefault="003F186A" w:rsidP="00342404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42404">
              <w:rPr>
                <w:sz w:val="28"/>
                <w:szCs w:val="28"/>
              </w:rPr>
              <w:t>120</w:t>
            </w:r>
          </w:p>
        </w:tc>
        <w:tc>
          <w:tcPr>
            <w:tcW w:w="1058" w:type="dxa"/>
          </w:tcPr>
          <w:p w:rsidR="003F186A" w:rsidRPr="00342404" w:rsidRDefault="003F186A" w:rsidP="00342404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42404">
              <w:rPr>
                <w:sz w:val="28"/>
                <w:szCs w:val="28"/>
              </w:rPr>
              <w:t>-</w:t>
            </w:r>
          </w:p>
        </w:tc>
        <w:tc>
          <w:tcPr>
            <w:tcW w:w="1058" w:type="dxa"/>
          </w:tcPr>
          <w:p w:rsidR="003F186A" w:rsidRPr="00342404" w:rsidRDefault="003F186A" w:rsidP="00342404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42404">
              <w:rPr>
                <w:sz w:val="28"/>
                <w:szCs w:val="28"/>
              </w:rPr>
              <w:t>-</w:t>
            </w:r>
          </w:p>
        </w:tc>
        <w:tc>
          <w:tcPr>
            <w:tcW w:w="1058" w:type="dxa"/>
          </w:tcPr>
          <w:p w:rsidR="003F186A" w:rsidRPr="00342404" w:rsidRDefault="003F186A" w:rsidP="00342404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42404">
              <w:rPr>
                <w:sz w:val="28"/>
                <w:szCs w:val="28"/>
              </w:rPr>
              <w:t>-</w:t>
            </w:r>
          </w:p>
        </w:tc>
      </w:tr>
    </w:tbl>
    <w:p w:rsidR="003F186A" w:rsidRDefault="003F186A" w:rsidP="0089018A">
      <w:pPr>
        <w:tabs>
          <w:tab w:val="left" w:pos="953"/>
        </w:tabs>
        <w:spacing w:before="100" w:beforeAutospacing="1" w:after="100" w:afterAutospacing="1"/>
        <w:ind w:left="360"/>
        <w:rPr>
          <w:sz w:val="28"/>
          <w:szCs w:val="28"/>
        </w:rPr>
      </w:pPr>
    </w:p>
    <w:sectPr w:rsidR="003F186A" w:rsidSect="00397E95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6840EB"/>
    <w:multiLevelType w:val="hybridMultilevel"/>
    <w:tmpl w:val="CD5A75B6"/>
    <w:lvl w:ilvl="0" w:tplc="2FC8782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A9A6581"/>
    <w:multiLevelType w:val="hybridMultilevel"/>
    <w:tmpl w:val="A7864232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36928"/>
    <w:rsid w:val="0000589F"/>
    <w:rsid w:val="00007AD8"/>
    <w:rsid w:val="00036928"/>
    <w:rsid w:val="00045F44"/>
    <w:rsid w:val="0008781C"/>
    <w:rsid w:val="000A60DC"/>
    <w:rsid w:val="000B3E77"/>
    <w:rsid w:val="000D460A"/>
    <w:rsid w:val="00156691"/>
    <w:rsid w:val="001618F5"/>
    <w:rsid w:val="0017795F"/>
    <w:rsid w:val="001F743C"/>
    <w:rsid w:val="00294FEB"/>
    <w:rsid w:val="002B3690"/>
    <w:rsid w:val="00342404"/>
    <w:rsid w:val="00370155"/>
    <w:rsid w:val="00387298"/>
    <w:rsid w:val="00393725"/>
    <w:rsid w:val="00397E95"/>
    <w:rsid w:val="003C00C9"/>
    <w:rsid w:val="003D515E"/>
    <w:rsid w:val="003F186A"/>
    <w:rsid w:val="003F5C34"/>
    <w:rsid w:val="00401085"/>
    <w:rsid w:val="00402B1F"/>
    <w:rsid w:val="004D6BC7"/>
    <w:rsid w:val="00536A71"/>
    <w:rsid w:val="00541F17"/>
    <w:rsid w:val="00542A6C"/>
    <w:rsid w:val="00557B5F"/>
    <w:rsid w:val="00567754"/>
    <w:rsid w:val="005759A9"/>
    <w:rsid w:val="00582363"/>
    <w:rsid w:val="005B4A65"/>
    <w:rsid w:val="005F7000"/>
    <w:rsid w:val="00617EEA"/>
    <w:rsid w:val="00635103"/>
    <w:rsid w:val="00663ACB"/>
    <w:rsid w:val="006A3B91"/>
    <w:rsid w:val="006A5074"/>
    <w:rsid w:val="006E5AC5"/>
    <w:rsid w:val="006E7B31"/>
    <w:rsid w:val="006F7547"/>
    <w:rsid w:val="00727834"/>
    <w:rsid w:val="007456C7"/>
    <w:rsid w:val="00772796"/>
    <w:rsid w:val="007B1733"/>
    <w:rsid w:val="007E04C1"/>
    <w:rsid w:val="00837600"/>
    <w:rsid w:val="008418FD"/>
    <w:rsid w:val="0086667C"/>
    <w:rsid w:val="0089018A"/>
    <w:rsid w:val="00893401"/>
    <w:rsid w:val="008B6980"/>
    <w:rsid w:val="008C00D4"/>
    <w:rsid w:val="008F7E39"/>
    <w:rsid w:val="009004F4"/>
    <w:rsid w:val="00905007"/>
    <w:rsid w:val="00911E7F"/>
    <w:rsid w:val="00962CE9"/>
    <w:rsid w:val="009758CD"/>
    <w:rsid w:val="009843D1"/>
    <w:rsid w:val="009B0C0D"/>
    <w:rsid w:val="009C4887"/>
    <w:rsid w:val="00A43761"/>
    <w:rsid w:val="00A503BF"/>
    <w:rsid w:val="00AE2175"/>
    <w:rsid w:val="00B32400"/>
    <w:rsid w:val="00BA581F"/>
    <w:rsid w:val="00BB71F3"/>
    <w:rsid w:val="00C22DAE"/>
    <w:rsid w:val="00C352DF"/>
    <w:rsid w:val="00C6317D"/>
    <w:rsid w:val="00C64155"/>
    <w:rsid w:val="00C7616B"/>
    <w:rsid w:val="00D470DC"/>
    <w:rsid w:val="00D670A8"/>
    <w:rsid w:val="00DB5FB8"/>
    <w:rsid w:val="00E22A06"/>
    <w:rsid w:val="00E27F79"/>
    <w:rsid w:val="00E30317"/>
    <w:rsid w:val="00E44E5C"/>
    <w:rsid w:val="00E553A7"/>
    <w:rsid w:val="00E734B3"/>
    <w:rsid w:val="00E762C1"/>
    <w:rsid w:val="00EB6BDD"/>
    <w:rsid w:val="00F6744A"/>
    <w:rsid w:val="00F757EF"/>
    <w:rsid w:val="00F91F1A"/>
    <w:rsid w:val="00FC2EBA"/>
    <w:rsid w:val="00FD32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928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0369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36928"/>
    <w:rPr>
      <w:rFonts w:ascii="Tahoma" w:hAnsi="Tahoma" w:cs="Tahoma"/>
      <w:sz w:val="16"/>
      <w:szCs w:val="16"/>
      <w:lang w:eastAsia="ru-RU"/>
    </w:rPr>
  </w:style>
  <w:style w:type="table" w:styleId="TableGrid">
    <w:name w:val="Table Grid"/>
    <w:basedOn w:val="TableNormal"/>
    <w:uiPriority w:val="99"/>
    <w:rsid w:val="00A43761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A437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481</TotalTime>
  <Pages>4</Pages>
  <Words>625</Words>
  <Characters>3566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55</cp:revision>
  <cp:lastPrinted>2015-03-26T22:44:00Z</cp:lastPrinted>
  <dcterms:created xsi:type="dcterms:W3CDTF">2012-10-31T00:25:00Z</dcterms:created>
  <dcterms:modified xsi:type="dcterms:W3CDTF">2015-04-02T01:16:00Z</dcterms:modified>
</cp:coreProperties>
</file>