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8341AB" w:rsidRPr="00D470DC" w:rsidTr="00061E58">
        <w:trPr>
          <w:gridAfter w:val="1"/>
          <w:wAfter w:w="78" w:type="dxa"/>
          <w:trHeight w:val="2836"/>
        </w:trPr>
        <w:tc>
          <w:tcPr>
            <w:tcW w:w="9570" w:type="dxa"/>
            <w:gridSpan w:val="3"/>
          </w:tcPr>
          <w:p w:rsidR="008341AB" w:rsidRPr="00061E58" w:rsidRDefault="008341AB" w:rsidP="00061E58">
            <w:pPr>
              <w:jc w:val="center"/>
              <w:rPr>
                <w:sz w:val="16"/>
                <w:szCs w:val="16"/>
              </w:rPr>
            </w:pPr>
            <w:r w:rsidRPr="009809D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8341AB" w:rsidRPr="00061E58" w:rsidRDefault="008341AB" w:rsidP="00061E58">
            <w:pPr>
              <w:jc w:val="center"/>
              <w:rPr>
                <w:b/>
                <w:sz w:val="16"/>
                <w:szCs w:val="16"/>
              </w:rPr>
            </w:pPr>
          </w:p>
          <w:p w:rsidR="008341AB" w:rsidRPr="00061E58" w:rsidRDefault="008341AB" w:rsidP="00061E58">
            <w:pPr>
              <w:jc w:val="center"/>
              <w:rPr>
                <w:b/>
              </w:rPr>
            </w:pPr>
            <w:r w:rsidRPr="00061E58">
              <w:rPr>
                <w:b/>
              </w:rPr>
              <w:t xml:space="preserve">АДМИНИСТРАЦИЯ  ТАМБОВСКОГО  РАЙОНА  </w:t>
            </w:r>
          </w:p>
          <w:p w:rsidR="008341AB" w:rsidRPr="00061E58" w:rsidRDefault="008341AB" w:rsidP="00061E58">
            <w:pPr>
              <w:jc w:val="center"/>
              <w:rPr>
                <w:b/>
              </w:rPr>
            </w:pPr>
            <w:r w:rsidRPr="00061E58">
              <w:rPr>
                <w:b/>
              </w:rPr>
              <w:t>АМУРСКОЙ  ОБЛАСТИ</w:t>
            </w:r>
          </w:p>
          <w:p w:rsidR="008341AB" w:rsidRPr="00061E58" w:rsidRDefault="008341AB" w:rsidP="00061E58">
            <w:pPr>
              <w:jc w:val="center"/>
              <w:rPr>
                <w:b/>
              </w:rPr>
            </w:pPr>
          </w:p>
          <w:p w:rsidR="008341AB" w:rsidRPr="00061E58" w:rsidRDefault="008341AB" w:rsidP="00061E58">
            <w:pPr>
              <w:jc w:val="center"/>
              <w:rPr>
                <w:b/>
                <w:sz w:val="32"/>
                <w:szCs w:val="32"/>
              </w:rPr>
            </w:pPr>
            <w:r w:rsidRPr="00061E58">
              <w:rPr>
                <w:b/>
                <w:sz w:val="32"/>
                <w:szCs w:val="32"/>
              </w:rPr>
              <w:t>ПОСТАНОВЛЕНИЕ</w:t>
            </w:r>
          </w:p>
          <w:p w:rsidR="008341AB" w:rsidRPr="00061E58" w:rsidRDefault="008341AB" w:rsidP="004E293B">
            <w:pPr>
              <w:rPr>
                <w:b/>
              </w:rPr>
            </w:pPr>
          </w:p>
        </w:tc>
      </w:tr>
      <w:tr w:rsidR="008341AB" w:rsidRPr="00D470DC" w:rsidTr="00061E58">
        <w:tc>
          <w:tcPr>
            <w:tcW w:w="3580" w:type="dxa"/>
          </w:tcPr>
          <w:p w:rsidR="008341AB" w:rsidRPr="006D47BF" w:rsidRDefault="008341AB" w:rsidP="004E293B">
            <w:pPr>
              <w:rPr>
                <w:b/>
                <w:sz w:val="28"/>
                <w:szCs w:val="28"/>
              </w:rPr>
            </w:pPr>
            <w:r w:rsidRPr="006D47BF">
              <w:rPr>
                <w:sz w:val="28"/>
                <w:szCs w:val="28"/>
              </w:rPr>
              <w:t>13.03.2015</w:t>
            </w:r>
          </w:p>
        </w:tc>
        <w:tc>
          <w:tcPr>
            <w:tcW w:w="3368" w:type="dxa"/>
          </w:tcPr>
          <w:p w:rsidR="008341AB" w:rsidRPr="006D47BF" w:rsidRDefault="008341AB" w:rsidP="00061E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341AB" w:rsidRPr="006D47BF" w:rsidRDefault="008341AB" w:rsidP="004E293B">
            <w:pPr>
              <w:rPr>
                <w:sz w:val="28"/>
                <w:szCs w:val="28"/>
              </w:rPr>
            </w:pPr>
            <w:r w:rsidRPr="006D47BF">
              <w:rPr>
                <w:sz w:val="28"/>
                <w:szCs w:val="28"/>
              </w:rPr>
              <w:t xml:space="preserve">                        № 240        </w:t>
            </w:r>
          </w:p>
        </w:tc>
      </w:tr>
      <w:tr w:rsidR="008341AB" w:rsidRPr="00D470DC" w:rsidTr="00061E58">
        <w:tc>
          <w:tcPr>
            <w:tcW w:w="9648" w:type="dxa"/>
            <w:gridSpan w:val="4"/>
          </w:tcPr>
          <w:p w:rsidR="008341AB" w:rsidRPr="00D470DC" w:rsidRDefault="008341AB" w:rsidP="00061E58">
            <w:pPr>
              <w:jc w:val="center"/>
            </w:pPr>
          </w:p>
          <w:p w:rsidR="008341AB" w:rsidRPr="00D470DC" w:rsidRDefault="008341AB" w:rsidP="00061E58">
            <w:pPr>
              <w:jc w:val="center"/>
            </w:pPr>
            <w:r w:rsidRPr="00D470DC">
              <w:t>с.Тамбовка</w:t>
            </w:r>
          </w:p>
        </w:tc>
      </w:tr>
    </w:tbl>
    <w:p w:rsidR="008341AB" w:rsidRDefault="008341AB" w:rsidP="00915C10"/>
    <w:p w:rsidR="008341AB" w:rsidRDefault="008341AB" w:rsidP="00915C10"/>
    <w:p w:rsidR="008341AB" w:rsidRDefault="008341AB" w:rsidP="00A17071">
      <w:pPr>
        <w:rPr>
          <w:sz w:val="28"/>
          <w:szCs w:val="28"/>
        </w:rPr>
      </w:pPr>
      <w:r w:rsidRPr="007C18F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запрете розничной продажи </w:t>
      </w:r>
    </w:p>
    <w:p w:rsidR="008341AB" w:rsidRDefault="008341AB" w:rsidP="00A17071">
      <w:pPr>
        <w:rPr>
          <w:sz w:val="28"/>
          <w:szCs w:val="28"/>
        </w:rPr>
      </w:pPr>
      <w:r>
        <w:rPr>
          <w:sz w:val="28"/>
          <w:szCs w:val="28"/>
        </w:rPr>
        <w:t>алкогольной продукции при</w:t>
      </w:r>
    </w:p>
    <w:p w:rsidR="008341AB" w:rsidRDefault="008341AB" w:rsidP="00A17071">
      <w:pPr>
        <w:rPr>
          <w:sz w:val="28"/>
          <w:szCs w:val="28"/>
        </w:rPr>
      </w:pPr>
      <w:r>
        <w:rPr>
          <w:sz w:val="28"/>
          <w:szCs w:val="28"/>
        </w:rPr>
        <w:t>проведении массовых мероприятий</w:t>
      </w:r>
    </w:p>
    <w:p w:rsidR="008341AB" w:rsidRDefault="008341AB" w:rsidP="00915C10">
      <w:pPr>
        <w:rPr>
          <w:sz w:val="28"/>
          <w:szCs w:val="28"/>
        </w:rPr>
      </w:pPr>
    </w:p>
    <w:p w:rsidR="008341AB" w:rsidRDefault="008341AB" w:rsidP="00A17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18F9">
        <w:rPr>
          <w:sz w:val="28"/>
          <w:szCs w:val="28"/>
        </w:rPr>
        <w:t>В целях</w:t>
      </w:r>
      <w:r>
        <w:t xml:space="preserve"> </w:t>
      </w:r>
      <w:r>
        <w:rPr>
          <w:sz w:val="28"/>
          <w:szCs w:val="28"/>
        </w:rPr>
        <w:t>усиления контроля за исполнением закона Амурской области от 25.09.2014 №403-ОЗ «О некоторых вопросах регулирования продажи алкогольной продукции на территории Амурской области» и исполнения решения межведомственной комиссии по профилактике правонарушений Тамбовского района от 12.03.2015 №2, повышения эффективности профилактической работы среди молодежи и несовершеннолетних</w:t>
      </w:r>
    </w:p>
    <w:p w:rsidR="008341AB" w:rsidRDefault="008341AB" w:rsidP="00915C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7C18F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C18F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C18F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C18F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C18F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C18F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C18F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C18F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C18F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C18F9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341AB" w:rsidRDefault="008341AB" w:rsidP="00A17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A17071">
        <w:rPr>
          <w:sz w:val="28"/>
          <w:szCs w:val="28"/>
        </w:rPr>
        <w:t>Запретить предприятиям торговли всех форм собственности розничную продажу алкогольной продукции:</w:t>
      </w:r>
    </w:p>
    <w:p w:rsidR="008341AB" w:rsidRDefault="008341AB" w:rsidP="00A17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дни празднования Международного дня защиты детей, Дня молодежи, Дня знаний, а также в дни проведения в муниципальных общеобразовательных организациях Тамбовского района школьных мероприятий «Последний звонок», «Выпускной вечер», во время  </w:t>
      </w:r>
      <w:r w:rsidRPr="00F2438C">
        <w:rPr>
          <w:color w:val="000000"/>
          <w:sz w:val="28"/>
          <w:szCs w:val="28"/>
          <w:shd w:val="clear" w:color="auto" w:fill="FFFFFF"/>
        </w:rPr>
        <w:t>массовых мероприятий, проводимых (организуемых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F2438C">
        <w:rPr>
          <w:color w:val="000000"/>
          <w:sz w:val="28"/>
          <w:szCs w:val="28"/>
          <w:shd w:val="clear" w:color="auto" w:fill="FFFFFF"/>
        </w:rPr>
        <w:t xml:space="preserve"> органами местного самоуправления, в местах их проведения, а также на прилегающих к ним территориях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за 2 часа до начала, во время проведения мероприятий и в течение одного часа после окончания массовых мероприятий на расстоянии 700 метров по кратчайшему пути следования от границы проведения  массовых  мероприятий, определяемых органами местного самоуправления.</w:t>
      </w:r>
    </w:p>
    <w:p w:rsidR="008341AB" w:rsidRPr="00A17071" w:rsidRDefault="008341AB" w:rsidP="00A170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Организационному отделу Администрации района (Лобова Л.Н.), отделу образования ( Булыгин В.В.), отделу культуры (Штанько И.С.) информацию о датах проведения мероприятий, времени и границах мест проведения размещать на официальных сайтах Администрации района, отдела образования, отдела культуры в информационно-телекоммуникационной сети «Интернет» не менее чем за 2 дня до даты их проведения.</w:t>
      </w:r>
    </w:p>
    <w:p w:rsidR="008341AB" w:rsidRDefault="008341AB" w:rsidP="00F24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 выполнением постановления возложить на заместителя главы Администрации района по социальным вопросам С.М. Пашкину.</w:t>
      </w:r>
    </w:p>
    <w:p w:rsidR="008341AB" w:rsidRDefault="008341AB" w:rsidP="00915C10">
      <w:pPr>
        <w:jc w:val="both"/>
        <w:rPr>
          <w:sz w:val="28"/>
          <w:szCs w:val="28"/>
        </w:rPr>
      </w:pPr>
    </w:p>
    <w:p w:rsidR="008341AB" w:rsidRDefault="008341AB" w:rsidP="00915C10">
      <w:pPr>
        <w:jc w:val="both"/>
        <w:rPr>
          <w:sz w:val="28"/>
          <w:szCs w:val="28"/>
        </w:rPr>
      </w:pPr>
    </w:p>
    <w:p w:rsidR="008341AB" w:rsidRPr="00BD55A6" w:rsidRDefault="008341AB" w:rsidP="00BD55A6">
      <w:pPr>
        <w:jc w:val="both"/>
        <w:rPr>
          <w:sz w:val="28"/>
          <w:szCs w:val="28"/>
        </w:rPr>
      </w:pPr>
      <w:r w:rsidRPr="00BD55A6">
        <w:rPr>
          <w:sz w:val="28"/>
          <w:szCs w:val="28"/>
        </w:rPr>
        <w:t>Глава района</w:t>
      </w:r>
      <w:r w:rsidRPr="00BD55A6">
        <w:rPr>
          <w:sz w:val="28"/>
          <w:szCs w:val="28"/>
        </w:rPr>
        <w:tab/>
      </w:r>
      <w:r w:rsidRPr="00BD55A6">
        <w:rPr>
          <w:sz w:val="28"/>
          <w:szCs w:val="28"/>
        </w:rPr>
        <w:tab/>
      </w:r>
      <w:r w:rsidRPr="00BD55A6">
        <w:rPr>
          <w:sz w:val="28"/>
          <w:szCs w:val="28"/>
        </w:rPr>
        <w:tab/>
      </w:r>
      <w:r w:rsidRPr="00BD55A6">
        <w:rPr>
          <w:sz w:val="28"/>
          <w:szCs w:val="28"/>
        </w:rPr>
        <w:tab/>
      </w:r>
      <w:r w:rsidRPr="00BD55A6">
        <w:rPr>
          <w:sz w:val="28"/>
          <w:szCs w:val="28"/>
        </w:rPr>
        <w:tab/>
      </w:r>
      <w:r w:rsidRPr="00BD55A6">
        <w:rPr>
          <w:sz w:val="28"/>
          <w:szCs w:val="28"/>
        </w:rPr>
        <w:tab/>
      </w:r>
      <w:r w:rsidRPr="00BD55A6">
        <w:rPr>
          <w:sz w:val="28"/>
          <w:szCs w:val="28"/>
        </w:rPr>
        <w:tab/>
      </w:r>
      <w:r w:rsidRPr="00BD55A6">
        <w:rPr>
          <w:sz w:val="28"/>
          <w:szCs w:val="28"/>
        </w:rPr>
        <w:tab/>
        <w:t xml:space="preserve">       Н.Н. Змушко</w:t>
      </w:r>
      <w:r w:rsidRPr="00BD55A6">
        <w:rPr>
          <w:sz w:val="28"/>
          <w:szCs w:val="28"/>
        </w:rPr>
        <w:tab/>
        <w:t xml:space="preserve"> </w:t>
      </w:r>
    </w:p>
    <w:p w:rsidR="008341AB" w:rsidRDefault="008341AB"/>
    <w:sectPr w:rsidR="008341AB" w:rsidSect="00F2438C">
      <w:pgSz w:w="11906" w:h="16838"/>
      <w:pgMar w:top="23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1AA"/>
    <w:multiLevelType w:val="hybridMultilevel"/>
    <w:tmpl w:val="2FE49DB4"/>
    <w:lvl w:ilvl="0" w:tplc="67627FB8">
      <w:start w:val="1"/>
      <w:numFmt w:val="decimal"/>
      <w:lvlText w:val="%1."/>
      <w:lvlJc w:val="left"/>
      <w:pPr>
        <w:ind w:left="120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C10"/>
    <w:rsid w:val="00006FE5"/>
    <w:rsid w:val="00021E9A"/>
    <w:rsid w:val="0002470C"/>
    <w:rsid w:val="00030FAD"/>
    <w:rsid w:val="00061E58"/>
    <w:rsid w:val="00063C20"/>
    <w:rsid w:val="0007073E"/>
    <w:rsid w:val="00072841"/>
    <w:rsid w:val="000A0ED2"/>
    <w:rsid w:val="000C6B9C"/>
    <w:rsid w:val="000D2063"/>
    <w:rsid w:val="000D47BB"/>
    <w:rsid w:val="000E1A76"/>
    <w:rsid w:val="000E7E25"/>
    <w:rsid w:val="000F5EE8"/>
    <w:rsid w:val="001013B6"/>
    <w:rsid w:val="001111F4"/>
    <w:rsid w:val="001157D3"/>
    <w:rsid w:val="001167E5"/>
    <w:rsid w:val="001275FA"/>
    <w:rsid w:val="00147D51"/>
    <w:rsid w:val="00150754"/>
    <w:rsid w:val="00163302"/>
    <w:rsid w:val="00182DC6"/>
    <w:rsid w:val="001A475B"/>
    <w:rsid w:val="001A57D0"/>
    <w:rsid w:val="001B38DD"/>
    <w:rsid w:val="001B58E4"/>
    <w:rsid w:val="001B7EAE"/>
    <w:rsid w:val="001C6CC9"/>
    <w:rsid w:val="001D53D3"/>
    <w:rsid w:val="001E5F4D"/>
    <w:rsid w:val="001E63C8"/>
    <w:rsid w:val="001F071F"/>
    <w:rsid w:val="001F35A4"/>
    <w:rsid w:val="00210950"/>
    <w:rsid w:val="00210C9C"/>
    <w:rsid w:val="00211F0A"/>
    <w:rsid w:val="00222393"/>
    <w:rsid w:val="002237DE"/>
    <w:rsid w:val="00225740"/>
    <w:rsid w:val="00236127"/>
    <w:rsid w:val="00241F39"/>
    <w:rsid w:val="00254967"/>
    <w:rsid w:val="00266B0A"/>
    <w:rsid w:val="00270478"/>
    <w:rsid w:val="0027238C"/>
    <w:rsid w:val="002974A8"/>
    <w:rsid w:val="002A0056"/>
    <w:rsid w:val="002A774D"/>
    <w:rsid w:val="002B4B49"/>
    <w:rsid w:val="002B5340"/>
    <w:rsid w:val="002B6ABC"/>
    <w:rsid w:val="002B72AF"/>
    <w:rsid w:val="002B7F06"/>
    <w:rsid w:val="002C2B4B"/>
    <w:rsid w:val="002C4DE5"/>
    <w:rsid w:val="002D50FB"/>
    <w:rsid w:val="002E1727"/>
    <w:rsid w:val="002E2392"/>
    <w:rsid w:val="002F02E7"/>
    <w:rsid w:val="002F2207"/>
    <w:rsid w:val="003129BB"/>
    <w:rsid w:val="003161F1"/>
    <w:rsid w:val="00317FA3"/>
    <w:rsid w:val="00326654"/>
    <w:rsid w:val="00331FD9"/>
    <w:rsid w:val="00337ADC"/>
    <w:rsid w:val="003474DA"/>
    <w:rsid w:val="00370056"/>
    <w:rsid w:val="00371030"/>
    <w:rsid w:val="003716AD"/>
    <w:rsid w:val="00371A77"/>
    <w:rsid w:val="0038171A"/>
    <w:rsid w:val="00385B94"/>
    <w:rsid w:val="003877F6"/>
    <w:rsid w:val="00393E53"/>
    <w:rsid w:val="00394C32"/>
    <w:rsid w:val="003B14CE"/>
    <w:rsid w:val="003B3FF0"/>
    <w:rsid w:val="003B4AF9"/>
    <w:rsid w:val="003C5DAE"/>
    <w:rsid w:val="003D16DD"/>
    <w:rsid w:val="003E72B3"/>
    <w:rsid w:val="003F4F0A"/>
    <w:rsid w:val="003F514A"/>
    <w:rsid w:val="00406BF4"/>
    <w:rsid w:val="00410BAE"/>
    <w:rsid w:val="0042041F"/>
    <w:rsid w:val="004225CE"/>
    <w:rsid w:val="00432DD7"/>
    <w:rsid w:val="00434701"/>
    <w:rsid w:val="00451F7F"/>
    <w:rsid w:val="00473986"/>
    <w:rsid w:val="00474685"/>
    <w:rsid w:val="004748AC"/>
    <w:rsid w:val="00481E1B"/>
    <w:rsid w:val="0048301A"/>
    <w:rsid w:val="00486BAD"/>
    <w:rsid w:val="0048749B"/>
    <w:rsid w:val="0048757C"/>
    <w:rsid w:val="00490501"/>
    <w:rsid w:val="00490F3C"/>
    <w:rsid w:val="00492AB5"/>
    <w:rsid w:val="004A7E52"/>
    <w:rsid w:val="004C336E"/>
    <w:rsid w:val="004D2FB1"/>
    <w:rsid w:val="004E05C5"/>
    <w:rsid w:val="004E293B"/>
    <w:rsid w:val="004F0305"/>
    <w:rsid w:val="004F6313"/>
    <w:rsid w:val="00501449"/>
    <w:rsid w:val="00506D42"/>
    <w:rsid w:val="00510986"/>
    <w:rsid w:val="0051670F"/>
    <w:rsid w:val="00516E2E"/>
    <w:rsid w:val="00523998"/>
    <w:rsid w:val="00536405"/>
    <w:rsid w:val="005504C9"/>
    <w:rsid w:val="005508E1"/>
    <w:rsid w:val="00550F8B"/>
    <w:rsid w:val="00555380"/>
    <w:rsid w:val="00556FB1"/>
    <w:rsid w:val="00562165"/>
    <w:rsid w:val="005636C2"/>
    <w:rsid w:val="00564B2C"/>
    <w:rsid w:val="00566E73"/>
    <w:rsid w:val="00582A92"/>
    <w:rsid w:val="0059721F"/>
    <w:rsid w:val="005A1657"/>
    <w:rsid w:val="005A1F75"/>
    <w:rsid w:val="005A7591"/>
    <w:rsid w:val="005A7E4C"/>
    <w:rsid w:val="005B6B5C"/>
    <w:rsid w:val="005D2861"/>
    <w:rsid w:val="005D6358"/>
    <w:rsid w:val="005E1F19"/>
    <w:rsid w:val="00612964"/>
    <w:rsid w:val="00617866"/>
    <w:rsid w:val="00627C0C"/>
    <w:rsid w:val="00655F38"/>
    <w:rsid w:val="00655FB3"/>
    <w:rsid w:val="00675058"/>
    <w:rsid w:val="006856CA"/>
    <w:rsid w:val="00685971"/>
    <w:rsid w:val="00687307"/>
    <w:rsid w:val="00692190"/>
    <w:rsid w:val="006A0FD9"/>
    <w:rsid w:val="006A3AD6"/>
    <w:rsid w:val="006A5009"/>
    <w:rsid w:val="006B0D83"/>
    <w:rsid w:val="006C5657"/>
    <w:rsid w:val="006D40A8"/>
    <w:rsid w:val="006D47BF"/>
    <w:rsid w:val="006E1AD4"/>
    <w:rsid w:val="006F10ED"/>
    <w:rsid w:val="007006CA"/>
    <w:rsid w:val="0071410E"/>
    <w:rsid w:val="00716197"/>
    <w:rsid w:val="007277B4"/>
    <w:rsid w:val="007347BE"/>
    <w:rsid w:val="00736745"/>
    <w:rsid w:val="007406C0"/>
    <w:rsid w:val="00747232"/>
    <w:rsid w:val="00753D56"/>
    <w:rsid w:val="00757DF1"/>
    <w:rsid w:val="00761513"/>
    <w:rsid w:val="0076476F"/>
    <w:rsid w:val="007712CD"/>
    <w:rsid w:val="00780061"/>
    <w:rsid w:val="00781D1B"/>
    <w:rsid w:val="007856EF"/>
    <w:rsid w:val="007936A6"/>
    <w:rsid w:val="007963AB"/>
    <w:rsid w:val="007A1154"/>
    <w:rsid w:val="007B1D86"/>
    <w:rsid w:val="007C18F9"/>
    <w:rsid w:val="007C7AB0"/>
    <w:rsid w:val="007D1620"/>
    <w:rsid w:val="007E0863"/>
    <w:rsid w:val="007E3E9E"/>
    <w:rsid w:val="007E540D"/>
    <w:rsid w:val="00820445"/>
    <w:rsid w:val="00823EA9"/>
    <w:rsid w:val="008257D9"/>
    <w:rsid w:val="0082675C"/>
    <w:rsid w:val="008270F2"/>
    <w:rsid w:val="00830E11"/>
    <w:rsid w:val="008328C7"/>
    <w:rsid w:val="008341AB"/>
    <w:rsid w:val="00854045"/>
    <w:rsid w:val="008628A9"/>
    <w:rsid w:val="00865E5C"/>
    <w:rsid w:val="00875429"/>
    <w:rsid w:val="00890717"/>
    <w:rsid w:val="008911A5"/>
    <w:rsid w:val="00891BCA"/>
    <w:rsid w:val="008A0803"/>
    <w:rsid w:val="008A140B"/>
    <w:rsid w:val="008A5976"/>
    <w:rsid w:val="008B004F"/>
    <w:rsid w:val="008C358D"/>
    <w:rsid w:val="008D2BC0"/>
    <w:rsid w:val="008D343B"/>
    <w:rsid w:val="008D34C8"/>
    <w:rsid w:val="008E2619"/>
    <w:rsid w:val="008E636A"/>
    <w:rsid w:val="008F0731"/>
    <w:rsid w:val="008F33B2"/>
    <w:rsid w:val="00903D00"/>
    <w:rsid w:val="00906CE3"/>
    <w:rsid w:val="009108FE"/>
    <w:rsid w:val="00915C10"/>
    <w:rsid w:val="00922A9E"/>
    <w:rsid w:val="00926A07"/>
    <w:rsid w:val="009360F5"/>
    <w:rsid w:val="00936966"/>
    <w:rsid w:val="009476A4"/>
    <w:rsid w:val="0095011F"/>
    <w:rsid w:val="00950EB1"/>
    <w:rsid w:val="00952438"/>
    <w:rsid w:val="00964EDB"/>
    <w:rsid w:val="0097005C"/>
    <w:rsid w:val="009704E2"/>
    <w:rsid w:val="009809D3"/>
    <w:rsid w:val="009864E5"/>
    <w:rsid w:val="00987536"/>
    <w:rsid w:val="009926CA"/>
    <w:rsid w:val="00994611"/>
    <w:rsid w:val="009A78E4"/>
    <w:rsid w:val="009B6D45"/>
    <w:rsid w:val="009C2033"/>
    <w:rsid w:val="009C463B"/>
    <w:rsid w:val="009D2D06"/>
    <w:rsid w:val="009D3B38"/>
    <w:rsid w:val="009F51FE"/>
    <w:rsid w:val="00A101A5"/>
    <w:rsid w:val="00A10263"/>
    <w:rsid w:val="00A10836"/>
    <w:rsid w:val="00A17071"/>
    <w:rsid w:val="00A337DD"/>
    <w:rsid w:val="00A40074"/>
    <w:rsid w:val="00A41562"/>
    <w:rsid w:val="00A432DA"/>
    <w:rsid w:val="00A47614"/>
    <w:rsid w:val="00A54D3A"/>
    <w:rsid w:val="00A577EF"/>
    <w:rsid w:val="00A678C3"/>
    <w:rsid w:val="00A723CA"/>
    <w:rsid w:val="00A762B9"/>
    <w:rsid w:val="00A84DA8"/>
    <w:rsid w:val="00A90992"/>
    <w:rsid w:val="00A94896"/>
    <w:rsid w:val="00A97F58"/>
    <w:rsid w:val="00AA4AF1"/>
    <w:rsid w:val="00AB278C"/>
    <w:rsid w:val="00AB5A90"/>
    <w:rsid w:val="00AC75D0"/>
    <w:rsid w:val="00AD26A8"/>
    <w:rsid w:val="00AD6774"/>
    <w:rsid w:val="00AD6CFB"/>
    <w:rsid w:val="00AE2561"/>
    <w:rsid w:val="00AF0FBD"/>
    <w:rsid w:val="00AF4283"/>
    <w:rsid w:val="00AF5213"/>
    <w:rsid w:val="00B01945"/>
    <w:rsid w:val="00B030F0"/>
    <w:rsid w:val="00B04A95"/>
    <w:rsid w:val="00B076A1"/>
    <w:rsid w:val="00B1557D"/>
    <w:rsid w:val="00B40EF8"/>
    <w:rsid w:val="00B56BF8"/>
    <w:rsid w:val="00B60117"/>
    <w:rsid w:val="00B66D00"/>
    <w:rsid w:val="00B848C9"/>
    <w:rsid w:val="00B85D13"/>
    <w:rsid w:val="00B86E70"/>
    <w:rsid w:val="00B86F0E"/>
    <w:rsid w:val="00BC0226"/>
    <w:rsid w:val="00BC057F"/>
    <w:rsid w:val="00BC44CB"/>
    <w:rsid w:val="00BD55A6"/>
    <w:rsid w:val="00BE67B7"/>
    <w:rsid w:val="00BF2CB9"/>
    <w:rsid w:val="00BF3EAA"/>
    <w:rsid w:val="00C003CC"/>
    <w:rsid w:val="00C01D6B"/>
    <w:rsid w:val="00C13D0A"/>
    <w:rsid w:val="00C22760"/>
    <w:rsid w:val="00C24C54"/>
    <w:rsid w:val="00C3176F"/>
    <w:rsid w:val="00C33503"/>
    <w:rsid w:val="00C45606"/>
    <w:rsid w:val="00C54729"/>
    <w:rsid w:val="00C704D8"/>
    <w:rsid w:val="00C82813"/>
    <w:rsid w:val="00C83340"/>
    <w:rsid w:val="00CC48CB"/>
    <w:rsid w:val="00CD4FB7"/>
    <w:rsid w:val="00CD7E30"/>
    <w:rsid w:val="00D12BCC"/>
    <w:rsid w:val="00D14BCB"/>
    <w:rsid w:val="00D21EE5"/>
    <w:rsid w:val="00D366CC"/>
    <w:rsid w:val="00D43980"/>
    <w:rsid w:val="00D44029"/>
    <w:rsid w:val="00D44A36"/>
    <w:rsid w:val="00D460DF"/>
    <w:rsid w:val="00D470DC"/>
    <w:rsid w:val="00D47AB0"/>
    <w:rsid w:val="00D52070"/>
    <w:rsid w:val="00D5272A"/>
    <w:rsid w:val="00D574EF"/>
    <w:rsid w:val="00D66F22"/>
    <w:rsid w:val="00D7413C"/>
    <w:rsid w:val="00D858A5"/>
    <w:rsid w:val="00D86CBC"/>
    <w:rsid w:val="00D97714"/>
    <w:rsid w:val="00DA7997"/>
    <w:rsid w:val="00DB1B51"/>
    <w:rsid w:val="00DB3F59"/>
    <w:rsid w:val="00DC2B09"/>
    <w:rsid w:val="00DC5F4A"/>
    <w:rsid w:val="00DC67C2"/>
    <w:rsid w:val="00DC7C59"/>
    <w:rsid w:val="00DD2300"/>
    <w:rsid w:val="00DE1282"/>
    <w:rsid w:val="00DE16E3"/>
    <w:rsid w:val="00DE4116"/>
    <w:rsid w:val="00DF04D1"/>
    <w:rsid w:val="00E00FFF"/>
    <w:rsid w:val="00E0617D"/>
    <w:rsid w:val="00E10D73"/>
    <w:rsid w:val="00E11598"/>
    <w:rsid w:val="00E12CCD"/>
    <w:rsid w:val="00E130D2"/>
    <w:rsid w:val="00E139F8"/>
    <w:rsid w:val="00E15B54"/>
    <w:rsid w:val="00E20800"/>
    <w:rsid w:val="00E4518B"/>
    <w:rsid w:val="00E56B70"/>
    <w:rsid w:val="00E62227"/>
    <w:rsid w:val="00E64BAA"/>
    <w:rsid w:val="00E67355"/>
    <w:rsid w:val="00E74511"/>
    <w:rsid w:val="00EB4CF6"/>
    <w:rsid w:val="00EC165D"/>
    <w:rsid w:val="00EC7A25"/>
    <w:rsid w:val="00ED7E93"/>
    <w:rsid w:val="00EF056F"/>
    <w:rsid w:val="00F01DF3"/>
    <w:rsid w:val="00F07D4C"/>
    <w:rsid w:val="00F12E2A"/>
    <w:rsid w:val="00F23E5E"/>
    <w:rsid w:val="00F2438C"/>
    <w:rsid w:val="00F25574"/>
    <w:rsid w:val="00F31338"/>
    <w:rsid w:val="00F3597B"/>
    <w:rsid w:val="00F35A05"/>
    <w:rsid w:val="00F41369"/>
    <w:rsid w:val="00F42C34"/>
    <w:rsid w:val="00F50580"/>
    <w:rsid w:val="00F53EA0"/>
    <w:rsid w:val="00F55891"/>
    <w:rsid w:val="00F56DE0"/>
    <w:rsid w:val="00F6150E"/>
    <w:rsid w:val="00F72D10"/>
    <w:rsid w:val="00F87F02"/>
    <w:rsid w:val="00F92B68"/>
    <w:rsid w:val="00FA06CA"/>
    <w:rsid w:val="00FA0B7D"/>
    <w:rsid w:val="00FA5B4D"/>
    <w:rsid w:val="00FB1527"/>
    <w:rsid w:val="00FC3672"/>
    <w:rsid w:val="00FC4814"/>
    <w:rsid w:val="00FD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5C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5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C1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170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F2438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F243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378</TotalTime>
  <Pages>1</Pages>
  <Words>295</Words>
  <Characters>1685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2015-03-23T01:12:00Z</cp:lastPrinted>
  <dcterms:created xsi:type="dcterms:W3CDTF">2014-08-20T00:36:00Z</dcterms:created>
  <dcterms:modified xsi:type="dcterms:W3CDTF">2015-04-06T06:48:00Z</dcterms:modified>
</cp:coreProperties>
</file>