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96" w:rsidRPr="000A14EF" w:rsidRDefault="007C7696" w:rsidP="009B77A6">
      <w:pPr>
        <w:tabs>
          <w:tab w:val="left" w:pos="9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C7696" w:rsidRPr="0005121E" w:rsidRDefault="007C7696" w:rsidP="00534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05121E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</w:p>
    <w:p w:rsidR="007C7696" w:rsidRPr="0005121E" w:rsidRDefault="007C7696" w:rsidP="0053428E">
      <w:pPr>
        <w:tabs>
          <w:tab w:val="left" w:pos="10500"/>
        </w:tabs>
        <w:spacing w:after="0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к изменениям, вносимым в муниципальную программу         </w:t>
      </w:r>
    </w:p>
    <w:p w:rsidR="007C7696" w:rsidRDefault="007C7696" w:rsidP="009B77A6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«Развитие образования Тамбовского района на 2015-2021 годы»</w:t>
      </w:r>
    </w:p>
    <w:tbl>
      <w:tblPr>
        <w:tblpPr w:leftFromText="180" w:rightFromText="180" w:vertAnchor="text" w:horzAnchor="margin" w:tblpY="9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1754"/>
        <w:gridCol w:w="1638"/>
        <w:gridCol w:w="1307"/>
        <w:gridCol w:w="1307"/>
        <w:gridCol w:w="1307"/>
        <w:gridCol w:w="1307"/>
        <w:gridCol w:w="1307"/>
        <w:gridCol w:w="1307"/>
        <w:gridCol w:w="1307"/>
        <w:gridCol w:w="1298"/>
      </w:tblGrid>
      <w:tr w:rsidR="007C7696" w:rsidRPr="00FD1F19" w:rsidTr="00A31030">
        <w:tc>
          <w:tcPr>
            <w:tcW w:w="320" w:type="pct"/>
            <w:vMerge w:val="restar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Статус</w:t>
            </w:r>
          </w:p>
        </w:tc>
        <w:tc>
          <w:tcPr>
            <w:tcW w:w="593" w:type="pct"/>
            <w:vMerge w:val="restar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Наименование муниципальной программы, подпрограммы</w:t>
            </w:r>
          </w:p>
        </w:tc>
        <w:tc>
          <w:tcPr>
            <w:tcW w:w="554" w:type="pct"/>
            <w:vMerge w:val="restar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 xml:space="preserve">Источники </w:t>
            </w:r>
          </w:p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3533" w:type="pct"/>
            <w:gridSpan w:val="8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Оценка расходов (тыс.рублей), годы</w:t>
            </w:r>
          </w:p>
        </w:tc>
      </w:tr>
      <w:tr w:rsidR="007C7696" w:rsidRPr="00FD1F19" w:rsidTr="00A31030">
        <w:tc>
          <w:tcPr>
            <w:tcW w:w="320" w:type="pct"/>
            <w:vMerge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всего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2015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2016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2017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2018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2019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2020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2021</w:t>
            </w:r>
          </w:p>
        </w:tc>
      </w:tr>
    </w:tbl>
    <w:p w:rsidR="007C7696" w:rsidRDefault="007C769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DAF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</w:t>
      </w:r>
      <w:r w:rsidRPr="00695DAF">
        <w:rPr>
          <w:rFonts w:ascii="Times New Roman" w:hAnsi="Times New Roman"/>
          <w:sz w:val="28"/>
          <w:szCs w:val="28"/>
        </w:rPr>
        <w:t xml:space="preserve">рограммы  из </w:t>
      </w:r>
      <w:r w:rsidRPr="005C6045">
        <w:rPr>
          <w:rFonts w:ascii="Times New Roman" w:hAnsi="Times New Roman"/>
          <w:sz w:val="28"/>
          <w:szCs w:val="28"/>
        </w:rPr>
        <w:t>различных источников финансирования</w:t>
      </w:r>
    </w:p>
    <w:p w:rsidR="007C7696" w:rsidRDefault="007C769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1777"/>
        <w:gridCol w:w="1638"/>
        <w:gridCol w:w="1307"/>
        <w:gridCol w:w="1307"/>
        <w:gridCol w:w="1307"/>
        <w:gridCol w:w="1307"/>
        <w:gridCol w:w="1307"/>
        <w:gridCol w:w="1307"/>
        <w:gridCol w:w="1307"/>
        <w:gridCol w:w="1298"/>
      </w:tblGrid>
      <w:tr w:rsidR="007C7696" w:rsidRPr="00FD1F19" w:rsidTr="00A31030">
        <w:trPr>
          <w:tblHeader/>
        </w:trPr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</w:t>
            </w: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2</w:t>
            </w: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3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4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8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9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10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11</w:t>
            </w:r>
          </w:p>
        </w:tc>
      </w:tr>
      <w:tr w:rsidR="007C7696" w:rsidRPr="00FD1F19" w:rsidTr="00A31030">
        <w:tc>
          <w:tcPr>
            <w:tcW w:w="312" w:type="pct"/>
            <w:vMerge w:val="restar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601" w:type="pct"/>
            <w:vMerge w:val="restar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«Развитие образования  Тамбовского района на 2015 – 2021 годы»</w:t>
            </w: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F1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2098672,1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403872,4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403991,9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354429,8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217250,8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228113,4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239518,9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251494,9</w:t>
            </w:r>
          </w:p>
        </w:tc>
      </w:tr>
      <w:tr w:rsidR="007C7696" w:rsidRPr="00FD1F19" w:rsidTr="00A31030">
        <w:tc>
          <w:tcPr>
            <w:tcW w:w="312" w:type="pct"/>
            <w:vMerge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</w:tr>
      <w:tr w:rsidR="007C7696" w:rsidRPr="00FD1F19" w:rsidTr="00A31030">
        <w:tc>
          <w:tcPr>
            <w:tcW w:w="312" w:type="pct"/>
            <w:vMerge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706110,5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255203,2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249484,7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201422,6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</w:tr>
      <w:tr w:rsidR="007C7696" w:rsidRPr="00FD1F19" w:rsidTr="00A31030">
        <w:tc>
          <w:tcPr>
            <w:tcW w:w="312" w:type="pct"/>
            <w:vMerge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1392561,6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148669,2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154507,2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153007,2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217250,8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228113,4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239518,9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251494,9</w:t>
            </w:r>
          </w:p>
        </w:tc>
      </w:tr>
      <w:tr w:rsidR="007C7696" w:rsidRPr="00FD1F19" w:rsidTr="00A31030"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«Развитие дошкольного, общего  и дополнительного образования детей»</w:t>
            </w: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F1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1878815,7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370815,0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370934,5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321372,4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189250,6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198713,2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208648,8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219081,2</w:t>
            </w:r>
          </w:p>
        </w:tc>
      </w:tr>
      <w:tr w:rsidR="007C7696" w:rsidRPr="00FD1F19" w:rsidTr="00A31030"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</w:tr>
      <w:tr w:rsidR="007C7696" w:rsidRPr="00FD1F19" w:rsidTr="00A31030"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668259,8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242586,3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236867,8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188805,7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</w:tr>
      <w:tr w:rsidR="007C7696" w:rsidRPr="00FD1F19" w:rsidTr="00A31030"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1210555,9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128228,7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134066,7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132566,7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189250,6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198713,2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208648,8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219081,2</w:t>
            </w:r>
          </w:p>
        </w:tc>
      </w:tr>
      <w:tr w:rsidR="007C7696" w:rsidRPr="00FD1F19" w:rsidTr="00A31030"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«Развитие системы защиты прав детей»</w:t>
            </w: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F1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42054,8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12268,1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12268,1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12268,1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1218,2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1279,1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1343,0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1410,2</w:t>
            </w:r>
          </w:p>
        </w:tc>
      </w:tr>
      <w:tr w:rsidR="007C7696" w:rsidRPr="00FD1F19" w:rsidTr="00A31030"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</w:tr>
      <w:tr w:rsidR="007C7696" w:rsidRPr="00FD1F19" w:rsidTr="00A31030"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vAlign w:val="bottom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34705,5</w:t>
            </w:r>
          </w:p>
        </w:tc>
        <w:tc>
          <w:tcPr>
            <w:tcW w:w="442" w:type="pct"/>
            <w:vAlign w:val="bottom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11568,5</w:t>
            </w:r>
          </w:p>
        </w:tc>
        <w:tc>
          <w:tcPr>
            <w:tcW w:w="442" w:type="pct"/>
            <w:vAlign w:val="bottom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11568,5</w:t>
            </w:r>
          </w:p>
        </w:tc>
        <w:tc>
          <w:tcPr>
            <w:tcW w:w="442" w:type="pct"/>
            <w:vAlign w:val="bottom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11568,5</w:t>
            </w:r>
          </w:p>
        </w:tc>
        <w:tc>
          <w:tcPr>
            <w:tcW w:w="442" w:type="pct"/>
            <w:vAlign w:val="bottom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vAlign w:val="bottom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vAlign w:val="bottom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vAlign w:val="bottom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</w:tr>
      <w:tr w:rsidR="007C7696" w:rsidRPr="00FD1F19" w:rsidTr="00A31030"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7349,3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1218,2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1279,1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1343,0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1410,2</w:t>
            </w:r>
          </w:p>
        </w:tc>
      </w:tr>
      <w:tr w:rsidR="007C7696" w:rsidRPr="00FD1F19" w:rsidTr="00A31030"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1F1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177801,6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26782,0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28121,1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29527,1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D1F19">
              <w:rPr>
                <w:rFonts w:ascii="Times New Roman" w:hAnsi="Times New Roman"/>
                <w:b/>
                <w:bCs/>
              </w:rPr>
              <w:t>31003,5</w:t>
            </w:r>
          </w:p>
        </w:tc>
      </w:tr>
      <w:tr w:rsidR="007C7696" w:rsidRPr="00FD1F19" w:rsidTr="00A31030"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</w:tr>
      <w:tr w:rsidR="007C7696" w:rsidRPr="00FD1F19" w:rsidTr="00A31030"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3145,2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0,0</w:t>
            </w:r>
          </w:p>
        </w:tc>
      </w:tr>
      <w:tr w:rsidR="007C7696" w:rsidRPr="00FD1F19" w:rsidTr="00A31030">
        <w:tc>
          <w:tcPr>
            <w:tcW w:w="312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7C7696" w:rsidRPr="00FD1F19" w:rsidRDefault="007C769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F1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174656,4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26782,0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28121,1</w:t>
            </w:r>
          </w:p>
        </w:tc>
        <w:tc>
          <w:tcPr>
            <w:tcW w:w="442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29527,1</w:t>
            </w:r>
          </w:p>
        </w:tc>
        <w:tc>
          <w:tcPr>
            <w:tcW w:w="439" w:type="pct"/>
          </w:tcPr>
          <w:p w:rsidR="007C7696" w:rsidRPr="00FD1F19" w:rsidRDefault="007C7696" w:rsidP="00A31030">
            <w:pPr>
              <w:jc w:val="right"/>
              <w:rPr>
                <w:rFonts w:ascii="Times New Roman" w:hAnsi="Times New Roman"/>
                <w:bCs/>
              </w:rPr>
            </w:pPr>
            <w:r w:rsidRPr="00FD1F19">
              <w:rPr>
                <w:rFonts w:ascii="Times New Roman" w:hAnsi="Times New Roman"/>
                <w:bCs/>
              </w:rPr>
              <w:t>31003,5</w:t>
            </w:r>
          </w:p>
        </w:tc>
      </w:tr>
    </w:tbl>
    <w:p w:rsidR="007C7696" w:rsidRPr="00695DAF" w:rsidRDefault="007C7696" w:rsidP="009B7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696" w:rsidRDefault="007C7696" w:rsidP="009B77A6">
      <w:pPr>
        <w:tabs>
          <w:tab w:val="left" w:pos="6135"/>
        </w:tabs>
        <w:rPr>
          <w:sz w:val="28"/>
          <w:szCs w:val="28"/>
        </w:rPr>
      </w:pPr>
    </w:p>
    <w:p w:rsidR="007C7696" w:rsidRDefault="007C7696" w:rsidP="009B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7696" w:rsidRDefault="007C7696" w:rsidP="009B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7C7696" w:rsidSect="00BD2DB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7A6"/>
    <w:rsid w:val="0003411C"/>
    <w:rsid w:val="0005121E"/>
    <w:rsid w:val="000A14EF"/>
    <w:rsid w:val="000B5A6D"/>
    <w:rsid w:val="000E4129"/>
    <w:rsid w:val="00171352"/>
    <w:rsid w:val="00171608"/>
    <w:rsid w:val="0019555D"/>
    <w:rsid w:val="001A74C4"/>
    <w:rsid w:val="001D07FC"/>
    <w:rsid w:val="002309E6"/>
    <w:rsid w:val="002313EC"/>
    <w:rsid w:val="002913D4"/>
    <w:rsid w:val="002A0C1E"/>
    <w:rsid w:val="002A7B53"/>
    <w:rsid w:val="002E369F"/>
    <w:rsid w:val="002F2345"/>
    <w:rsid w:val="002F3732"/>
    <w:rsid w:val="003B474B"/>
    <w:rsid w:val="004135DD"/>
    <w:rsid w:val="004504E5"/>
    <w:rsid w:val="004E100B"/>
    <w:rsid w:val="00504929"/>
    <w:rsid w:val="0053428E"/>
    <w:rsid w:val="00571EDE"/>
    <w:rsid w:val="00591F50"/>
    <w:rsid w:val="005C6045"/>
    <w:rsid w:val="005D5E05"/>
    <w:rsid w:val="00640D6E"/>
    <w:rsid w:val="00642E6A"/>
    <w:rsid w:val="00695DAF"/>
    <w:rsid w:val="006F0D28"/>
    <w:rsid w:val="00760218"/>
    <w:rsid w:val="007C7696"/>
    <w:rsid w:val="007D6916"/>
    <w:rsid w:val="00810E2F"/>
    <w:rsid w:val="0082744B"/>
    <w:rsid w:val="008E461A"/>
    <w:rsid w:val="009A1F51"/>
    <w:rsid w:val="009B77A6"/>
    <w:rsid w:val="009E3FC7"/>
    <w:rsid w:val="00A31030"/>
    <w:rsid w:val="00A34824"/>
    <w:rsid w:val="00A41FD1"/>
    <w:rsid w:val="00A5217F"/>
    <w:rsid w:val="00A65AAB"/>
    <w:rsid w:val="00A8366E"/>
    <w:rsid w:val="00AE785A"/>
    <w:rsid w:val="00B24AD9"/>
    <w:rsid w:val="00B3752A"/>
    <w:rsid w:val="00B9266F"/>
    <w:rsid w:val="00BD2DB0"/>
    <w:rsid w:val="00BE314E"/>
    <w:rsid w:val="00C17591"/>
    <w:rsid w:val="00C20D5E"/>
    <w:rsid w:val="00C40884"/>
    <w:rsid w:val="00C54DEB"/>
    <w:rsid w:val="00C832E1"/>
    <w:rsid w:val="00C86C99"/>
    <w:rsid w:val="00D52057"/>
    <w:rsid w:val="00D6488F"/>
    <w:rsid w:val="00DC28A2"/>
    <w:rsid w:val="00DC4D8D"/>
    <w:rsid w:val="00E9357D"/>
    <w:rsid w:val="00ED6739"/>
    <w:rsid w:val="00F210E7"/>
    <w:rsid w:val="00F23B23"/>
    <w:rsid w:val="00F528DB"/>
    <w:rsid w:val="00FD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D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9B77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77A6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77A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77A6"/>
    <w:rPr>
      <w:rFonts w:ascii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9B77A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B77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B77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B77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77A6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77A6"/>
    <w:rPr>
      <w:rFonts w:ascii="Calibri" w:hAnsi="Calibri" w:cs="Calibri"/>
      <w:sz w:val="20"/>
      <w:szCs w:val="20"/>
    </w:rPr>
  </w:style>
  <w:style w:type="character" w:styleId="PageNumber">
    <w:name w:val="page number"/>
    <w:basedOn w:val="DefaultParagraphFont"/>
    <w:uiPriority w:val="99"/>
    <w:rsid w:val="009B77A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77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B77A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B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7A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B77A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B77A6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B77A6"/>
    <w:rPr>
      <w:rFonts w:ascii="Times New Roman" w:hAnsi="Times New Roman" w:cs="Times New Roman"/>
      <w:sz w:val="28"/>
      <w:szCs w:val="28"/>
    </w:rPr>
  </w:style>
  <w:style w:type="character" w:customStyle="1" w:styleId="a">
    <w:name w:val="Гипертекстовая ссылка"/>
    <w:uiPriority w:val="99"/>
    <w:rsid w:val="009B77A6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9B77A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77A6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rsid w:val="009B77A6"/>
    <w:rPr>
      <w:rFonts w:cs="Times New Roman"/>
    </w:rPr>
  </w:style>
  <w:style w:type="paragraph" w:customStyle="1" w:styleId="10">
    <w:name w:val="Основной текст1"/>
    <w:basedOn w:val="Normal"/>
    <w:uiPriority w:val="99"/>
    <w:rsid w:val="009B77A6"/>
    <w:rPr>
      <w:rFonts w:cs="Calibri"/>
    </w:rPr>
  </w:style>
  <w:style w:type="paragraph" w:customStyle="1" w:styleId="Style2">
    <w:name w:val="Style2"/>
    <w:basedOn w:val="Normal"/>
    <w:uiPriority w:val="99"/>
    <w:rsid w:val="009B77A6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9B77A6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9B7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9B77A6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B77A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9B77A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B77A6"/>
    <w:rPr>
      <w:rFonts w:ascii="Times New Roman" w:hAnsi="Times New Roman" w:cs="Times New Roman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9B77A6"/>
    <w:pPr>
      <w:ind w:left="720"/>
    </w:pPr>
    <w:rPr>
      <w:rFonts w:cs="Calibri"/>
      <w:lang w:eastAsia="en-US"/>
    </w:rPr>
  </w:style>
  <w:style w:type="paragraph" w:customStyle="1" w:styleId="a1">
    <w:name w:val="Текст (лев)"/>
    <w:uiPriority w:val="99"/>
    <w:rsid w:val="009B77A6"/>
    <w:pPr>
      <w:spacing w:before="60"/>
      <w:ind w:firstLine="567"/>
      <w:jc w:val="both"/>
    </w:pPr>
    <w:rPr>
      <w:rFonts w:ascii="Arial" w:hAnsi="Arial" w:cs="Arial"/>
      <w:sz w:val="18"/>
      <w:szCs w:val="18"/>
    </w:rPr>
  </w:style>
  <w:style w:type="paragraph" w:styleId="NoSpacing">
    <w:name w:val="No Spacing"/>
    <w:uiPriority w:val="99"/>
    <w:qFormat/>
    <w:rsid w:val="009B77A6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B77A6"/>
    <w:pPr>
      <w:spacing w:after="12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77A6"/>
    <w:rPr>
      <w:rFonts w:ascii="Calibri" w:hAnsi="Calibri" w:cs="Calibri"/>
    </w:rPr>
  </w:style>
  <w:style w:type="paragraph" w:customStyle="1" w:styleId="a2">
    <w:name w:val="Текст в заданном формате"/>
    <w:basedOn w:val="Normal"/>
    <w:uiPriority w:val="99"/>
    <w:rsid w:val="009B77A6"/>
    <w:pPr>
      <w:widowControl w:val="0"/>
      <w:suppressAutoHyphens/>
      <w:spacing w:after="0" w:line="100" w:lineRule="atLeast"/>
    </w:pPr>
    <w:rPr>
      <w:rFonts w:ascii="DejaVu Sans Mono" w:hAnsi="DejaVu Sans Mono" w:cs="DejaVu Sans Mono"/>
      <w:kern w:val="1"/>
      <w:sz w:val="20"/>
      <w:szCs w:val="20"/>
      <w:lang w:eastAsia="hi-IN" w:bidi="hi-IN"/>
    </w:rPr>
  </w:style>
  <w:style w:type="paragraph" w:customStyle="1" w:styleId="a3">
    <w:name w:val="Нормальный (таблица)"/>
    <w:basedOn w:val="Normal"/>
    <w:next w:val="Norma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9B77A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B77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77A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B77A6"/>
    <w:rPr>
      <w:rFonts w:cs="Times New Roman"/>
      <w:i/>
      <w:iCs/>
    </w:rPr>
  </w:style>
  <w:style w:type="character" w:customStyle="1" w:styleId="FontStyle11">
    <w:name w:val="Font Style11"/>
    <w:uiPriority w:val="99"/>
    <w:rsid w:val="009B77A6"/>
    <w:rPr>
      <w:rFonts w:ascii="Times New Roman" w:hAnsi="Times New Roman"/>
      <w:sz w:val="26"/>
    </w:rPr>
  </w:style>
  <w:style w:type="character" w:customStyle="1" w:styleId="b-message-headname">
    <w:name w:val="b-message-head__name"/>
    <w:basedOn w:val="DefaultParagraphFont"/>
    <w:uiPriority w:val="99"/>
    <w:rsid w:val="009B77A6"/>
    <w:rPr>
      <w:rFonts w:cs="Times New Roman"/>
    </w:rPr>
  </w:style>
  <w:style w:type="character" w:customStyle="1" w:styleId="b-message-heademail">
    <w:name w:val="b-message-head__email"/>
    <w:basedOn w:val="DefaultParagraphFont"/>
    <w:uiPriority w:val="99"/>
    <w:rsid w:val="009B77A6"/>
    <w:rPr>
      <w:rFonts w:cs="Times New Roman"/>
    </w:rPr>
  </w:style>
  <w:style w:type="character" w:customStyle="1" w:styleId="3">
    <w:name w:val="Основной текст (3)"/>
    <w:uiPriority w:val="99"/>
    <w:rsid w:val="009B77A6"/>
    <w:rPr>
      <w:rFonts w:ascii="Times New Roman" w:hAnsi="Times New Roman"/>
      <w:spacing w:val="0"/>
      <w:sz w:val="25"/>
    </w:rPr>
  </w:style>
  <w:style w:type="paragraph" w:customStyle="1" w:styleId="Style1">
    <w:name w:val="Style1"/>
    <w:basedOn w:val="Normal"/>
    <w:uiPriority w:val="99"/>
    <w:rsid w:val="009B77A6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77A6"/>
    <w:rPr>
      <w:rFonts w:cs="Times New Roman"/>
      <w:color w:val="808080"/>
    </w:rPr>
  </w:style>
  <w:style w:type="paragraph" w:customStyle="1" w:styleId="xl29">
    <w:name w:val="xl29"/>
    <w:basedOn w:val="Normal"/>
    <w:uiPriority w:val="99"/>
    <w:rsid w:val="009B77A6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table" w:styleId="LightShading-Accent1">
    <w:name w:val="Light Shading Accent 1"/>
    <w:basedOn w:val="TableNormal"/>
    <w:uiPriority w:val="99"/>
    <w:rsid w:val="009B77A6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9B77A6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9B77A6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B77A6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2</Pages>
  <Words>329</Words>
  <Characters>1876</Characters>
  <Application>Microsoft Office Outlook</Application>
  <DocSecurity>0</DocSecurity>
  <Lines>0</Lines>
  <Paragraphs>0</Paragraphs>
  <ScaleCrop>false</ScaleCrop>
  <Company>PersonalComputer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2015-01-28T02:07:00Z</cp:lastPrinted>
  <dcterms:created xsi:type="dcterms:W3CDTF">2014-11-08T03:22:00Z</dcterms:created>
  <dcterms:modified xsi:type="dcterms:W3CDTF">2015-04-03T01:36:00Z</dcterms:modified>
</cp:coreProperties>
</file>