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7036A9" w:rsidTr="00F465A6">
        <w:tc>
          <w:tcPr>
            <w:tcW w:w="9648" w:type="dxa"/>
            <w:gridSpan w:val="3"/>
          </w:tcPr>
          <w:p w:rsidR="007036A9" w:rsidRPr="00F465A6" w:rsidRDefault="007036A9" w:rsidP="00F465A6">
            <w:pPr>
              <w:jc w:val="center"/>
              <w:rPr>
                <w:sz w:val="16"/>
                <w:szCs w:val="16"/>
              </w:rPr>
            </w:pPr>
            <w:r w:rsidRPr="00FF3357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5" o:title=""/>
                </v:shape>
              </w:pict>
            </w:r>
          </w:p>
          <w:p w:rsidR="007036A9" w:rsidRPr="00F465A6" w:rsidRDefault="007036A9" w:rsidP="00F465A6">
            <w:pPr>
              <w:jc w:val="center"/>
              <w:rPr>
                <w:b/>
                <w:sz w:val="16"/>
                <w:szCs w:val="16"/>
              </w:rPr>
            </w:pPr>
          </w:p>
          <w:p w:rsidR="007036A9" w:rsidRPr="00F465A6" w:rsidRDefault="007036A9" w:rsidP="00F465A6">
            <w:pPr>
              <w:jc w:val="center"/>
              <w:rPr>
                <w:b/>
              </w:rPr>
            </w:pPr>
            <w:r w:rsidRPr="00F465A6">
              <w:rPr>
                <w:b/>
              </w:rPr>
              <w:t xml:space="preserve">АДМИНИСТРАЦИЯ  ТАМБОВСКОГО  РАЙОНА  </w:t>
            </w:r>
          </w:p>
          <w:p w:rsidR="007036A9" w:rsidRPr="00F465A6" w:rsidRDefault="007036A9" w:rsidP="00F465A6">
            <w:pPr>
              <w:jc w:val="center"/>
              <w:rPr>
                <w:b/>
              </w:rPr>
            </w:pPr>
            <w:r w:rsidRPr="00F465A6">
              <w:rPr>
                <w:b/>
              </w:rPr>
              <w:t>АМУРСКОЙ  ОБЛАСТИ</w:t>
            </w:r>
          </w:p>
          <w:p w:rsidR="007036A9" w:rsidRPr="00F465A6" w:rsidRDefault="007036A9" w:rsidP="00F465A6">
            <w:pPr>
              <w:jc w:val="center"/>
              <w:rPr>
                <w:b/>
              </w:rPr>
            </w:pPr>
          </w:p>
          <w:p w:rsidR="007036A9" w:rsidRPr="00F465A6" w:rsidRDefault="007036A9" w:rsidP="00F465A6">
            <w:pPr>
              <w:jc w:val="center"/>
              <w:rPr>
                <w:b/>
                <w:sz w:val="32"/>
                <w:szCs w:val="32"/>
              </w:rPr>
            </w:pPr>
            <w:r w:rsidRPr="00F465A6">
              <w:rPr>
                <w:b/>
                <w:sz w:val="32"/>
                <w:szCs w:val="32"/>
              </w:rPr>
              <w:t>ПОСТАНОВЛЕНИЕ</w:t>
            </w:r>
          </w:p>
          <w:p w:rsidR="007036A9" w:rsidRPr="00F465A6" w:rsidRDefault="007036A9" w:rsidP="0002405C">
            <w:pPr>
              <w:rPr>
                <w:b/>
              </w:rPr>
            </w:pPr>
          </w:p>
        </w:tc>
      </w:tr>
      <w:tr w:rsidR="007036A9" w:rsidRPr="00017025" w:rsidTr="00F465A6">
        <w:tc>
          <w:tcPr>
            <w:tcW w:w="3580" w:type="dxa"/>
          </w:tcPr>
          <w:p w:rsidR="007036A9" w:rsidRPr="00017025" w:rsidRDefault="007036A9" w:rsidP="00F02B36">
            <w:pPr>
              <w:rPr>
                <w:sz w:val="28"/>
                <w:szCs w:val="28"/>
              </w:rPr>
            </w:pPr>
            <w:r w:rsidRPr="00017025">
              <w:rPr>
                <w:sz w:val="28"/>
                <w:szCs w:val="28"/>
              </w:rPr>
              <w:t>27.02.2015</w:t>
            </w:r>
          </w:p>
        </w:tc>
        <w:tc>
          <w:tcPr>
            <w:tcW w:w="3368" w:type="dxa"/>
          </w:tcPr>
          <w:p w:rsidR="007036A9" w:rsidRPr="00017025" w:rsidRDefault="007036A9" w:rsidP="00F465A6">
            <w:pPr>
              <w:jc w:val="center"/>
              <w:rPr>
                <w:sz w:val="28"/>
                <w:szCs w:val="28"/>
              </w:rPr>
            </w:pPr>
            <w:r w:rsidRPr="00017025">
              <w:rPr>
                <w:sz w:val="28"/>
                <w:szCs w:val="28"/>
              </w:rPr>
              <w:t xml:space="preserve">         </w:t>
            </w:r>
          </w:p>
        </w:tc>
        <w:tc>
          <w:tcPr>
            <w:tcW w:w="2700" w:type="dxa"/>
          </w:tcPr>
          <w:p w:rsidR="007036A9" w:rsidRPr="00017025" w:rsidRDefault="007036A9" w:rsidP="00F02B36">
            <w:pPr>
              <w:rPr>
                <w:sz w:val="28"/>
                <w:szCs w:val="28"/>
              </w:rPr>
            </w:pPr>
            <w:r w:rsidRPr="00017025">
              <w:rPr>
                <w:sz w:val="28"/>
                <w:szCs w:val="28"/>
              </w:rPr>
              <w:t xml:space="preserve">         </w:t>
            </w:r>
            <w:bookmarkStart w:id="0" w:name="_GoBack"/>
            <w:bookmarkEnd w:id="0"/>
            <w:r w:rsidRPr="00017025">
              <w:rPr>
                <w:sz w:val="28"/>
                <w:szCs w:val="28"/>
              </w:rPr>
              <w:t>№ 208</w:t>
            </w:r>
          </w:p>
        </w:tc>
      </w:tr>
      <w:tr w:rsidR="007036A9" w:rsidTr="00F465A6">
        <w:tc>
          <w:tcPr>
            <w:tcW w:w="9648" w:type="dxa"/>
            <w:gridSpan w:val="3"/>
          </w:tcPr>
          <w:p w:rsidR="007036A9" w:rsidRDefault="007036A9" w:rsidP="00F465A6">
            <w:pPr>
              <w:jc w:val="center"/>
            </w:pPr>
          </w:p>
          <w:p w:rsidR="007036A9" w:rsidRDefault="007036A9" w:rsidP="00F465A6">
            <w:pPr>
              <w:jc w:val="center"/>
            </w:pPr>
            <w:r>
              <w:t>с.Тамбовка</w:t>
            </w:r>
          </w:p>
        </w:tc>
      </w:tr>
    </w:tbl>
    <w:p w:rsidR="007036A9" w:rsidRDefault="007036A9" w:rsidP="006A2A09">
      <w:pPr>
        <w:widowControl w:val="0"/>
        <w:autoSpaceDE w:val="0"/>
        <w:autoSpaceDN w:val="0"/>
        <w:adjustRightInd w:val="0"/>
        <w:jc w:val="center"/>
      </w:pPr>
    </w:p>
    <w:p w:rsidR="007036A9" w:rsidRDefault="007036A9" w:rsidP="006A2A09">
      <w:pPr>
        <w:pStyle w:val="ConsPlusNormal"/>
        <w:widowControl/>
        <w:ind w:right="-2" w:firstLine="9912"/>
        <w:jc w:val="both"/>
      </w:pPr>
    </w:p>
    <w:p w:rsidR="007036A9" w:rsidRDefault="007036A9" w:rsidP="006A2A09">
      <w:pPr>
        <w:rPr>
          <w:sz w:val="28"/>
          <w:szCs w:val="28"/>
        </w:rPr>
      </w:pPr>
      <w:r w:rsidRPr="00104D39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внесении изменений в </w:t>
      </w:r>
      <w:r w:rsidRPr="00104D39">
        <w:rPr>
          <w:sz w:val="28"/>
          <w:szCs w:val="28"/>
        </w:rPr>
        <w:t>муниципальн</w:t>
      </w:r>
      <w:r>
        <w:rPr>
          <w:sz w:val="28"/>
          <w:szCs w:val="28"/>
        </w:rPr>
        <w:t>ую</w:t>
      </w:r>
    </w:p>
    <w:p w:rsidR="007036A9" w:rsidRDefault="007036A9" w:rsidP="006A2A09">
      <w:pPr>
        <w:rPr>
          <w:sz w:val="28"/>
          <w:szCs w:val="28"/>
        </w:rPr>
      </w:pPr>
      <w:r w:rsidRPr="00104D39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104D39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Развитие и сохранение </w:t>
      </w:r>
    </w:p>
    <w:p w:rsidR="007036A9" w:rsidRDefault="007036A9" w:rsidP="006A2A09">
      <w:pPr>
        <w:rPr>
          <w:sz w:val="28"/>
          <w:szCs w:val="28"/>
        </w:rPr>
      </w:pPr>
      <w:r>
        <w:rPr>
          <w:sz w:val="28"/>
          <w:szCs w:val="28"/>
        </w:rPr>
        <w:t xml:space="preserve">культуры и искусства в Тамбовском </w:t>
      </w:r>
    </w:p>
    <w:p w:rsidR="007036A9" w:rsidRDefault="007036A9" w:rsidP="006A2A09">
      <w:pPr>
        <w:rPr>
          <w:sz w:val="28"/>
          <w:szCs w:val="28"/>
        </w:rPr>
      </w:pPr>
      <w:r>
        <w:rPr>
          <w:sz w:val="28"/>
          <w:szCs w:val="28"/>
        </w:rPr>
        <w:t>районе на 2015-2021 годы</w:t>
      </w:r>
      <w:r w:rsidRPr="00104D39">
        <w:rPr>
          <w:sz w:val="28"/>
          <w:szCs w:val="28"/>
        </w:rPr>
        <w:t>»</w:t>
      </w:r>
    </w:p>
    <w:p w:rsidR="007036A9" w:rsidRDefault="007036A9" w:rsidP="006A2A09">
      <w:pPr>
        <w:rPr>
          <w:sz w:val="28"/>
          <w:szCs w:val="28"/>
        </w:rPr>
      </w:pPr>
    </w:p>
    <w:p w:rsidR="007036A9" w:rsidRDefault="007036A9" w:rsidP="006A2A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Во исполнение решения Тамбовского районного Совета народных депутатов от 23.12.2014 № 43 «О районном бюджете на 2015 год и плановый период 2016 и 2017 годов»</w:t>
      </w:r>
    </w:p>
    <w:p w:rsidR="007036A9" w:rsidRPr="0007268B" w:rsidRDefault="007036A9" w:rsidP="006A2A09">
      <w:pPr>
        <w:jc w:val="both"/>
        <w:rPr>
          <w:b/>
          <w:sz w:val="28"/>
          <w:szCs w:val="28"/>
        </w:rPr>
      </w:pPr>
      <w:r w:rsidRPr="0007268B">
        <w:rPr>
          <w:b/>
          <w:sz w:val="28"/>
          <w:szCs w:val="28"/>
        </w:rPr>
        <w:t>п о с т а н о в л я ю:</w:t>
      </w:r>
    </w:p>
    <w:p w:rsidR="007036A9" w:rsidRPr="00AD54A5" w:rsidRDefault="007036A9" w:rsidP="009F241E">
      <w:pPr>
        <w:pStyle w:val="ListParagraph"/>
        <w:numPr>
          <w:ilvl w:val="1"/>
          <w:numId w:val="1"/>
        </w:numPr>
        <w:jc w:val="both"/>
        <w:rPr>
          <w:sz w:val="28"/>
          <w:szCs w:val="28"/>
        </w:rPr>
      </w:pPr>
      <w:r w:rsidRPr="00AD54A5">
        <w:rPr>
          <w:sz w:val="28"/>
          <w:szCs w:val="28"/>
        </w:rPr>
        <w:t>Внести изменения в муниципальную программу «Развитие и сохранение культуры и искусства в Тамбовском районе на 2015-2021 годы» от 10.11.2014 № 1384</w:t>
      </w:r>
      <w:r>
        <w:rPr>
          <w:sz w:val="28"/>
          <w:szCs w:val="28"/>
        </w:rPr>
        <w:t>, изложив ее в новой редакции согласно приложения.</w:t>
      </w:r>
    </w:p>
    <w:p w:rsidR="007036A9" w:rsidRPr="00225EAA" w:rsidRDefault="007036A9" w:rsidP="00AD54A5">
      <w:pPr>
        <w:pStyle w:val="ListParagraph"/>
        <w:numPr>
          <w:ilvl w:val="0"/>
          <w:numId w:val="1"/>
        </w:numPr>
        <w:tabs>
          <w:tab w:val="left" w:pos="-3686"/>
        </w:tabs>
        <w:ind w:left="709" w:hanging="709"/>
        <w:jc w:val="both"/>
        <w:rPr>
          <w:sz w:val="28"/>
          <w:szCs w:val="28"/>
        </w:rPr>
      </w:pPr>
      <w:r w:rsidRPr="00225EAA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района по экономике и финансам – начальника финансового управления </w:t>
      </w:r>
      <w:r>
        <w:rPr>
          <w:sz w:val="28"/>
          <w:szCs w:val="28"/>
        </w:rPr>
        <w:t>А</w:t>
      </w:r>
      <w:r w:rsidRPr="00225EAA">
        <w:rPr>
          <w:sz w:val="28"/>
          <w:szCs w:val="28"/>
        </w:rPr>
        <w:t>дминистрации района С.С.Евсееву.</w:t>
      </w:r>
    </w:p>
    <w:p w:rsidR="007036A9" w:rsidRDefault="007036A9" w:rsidP="006A2A09">
      <w:pPr>
        <w:tabs>
          <w:tab w:val="left" w:pos="-3686"/>
        </w:tabs>
        <w:jc w:val="both"/>
        <w:rPr>
          <w:sz w:val="28"/>
          <w:szCs w:val="28"/>
        </w:rPr>
      </w:pPr>
    </w:p>
    <w:p w:rsidR="007036A9" w:rsidRDefault="007036A9" w:rsidP="006A2A09">
      <w:pPr>
        <w:tabs>
          <w:tab w:val="left" w:pos="-3686"/>
        </w:tabs>
        <w:jc w:val="both"/>
        <w:rPr>
          <w:sz w:val="28"/>
          <w:szCs w:val="28"/>
        </w:rPr>
      </w:pPr>
    </w:p>
    <w:p w:rsidR="007036A9" w:rsidRDefault="007036A9" w:rsidP="006A2A09">
      <w:pPr>
        <w:tabs>
          <w:tab w:val="left" w:pos="-3686"/>
        </w:tabs>
        <w:jc w:val="both"/>
        <w:rPr>
          <w:sz w:val="28"/>
          <w:szCs w:val="28"/>
        </w:rPr>
      </w:pPr>
    </w:p>
    <w:p w:rsidR="007036A9" w:rsidRDefault="007036A9" w:rsidP="006A2A09">
      <w:pPr>
        <w:tabs>
          <w:tab w:val="left" w:pos="-36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Н.Н.Змушко</w:t>
      </w:r>
    </w:p>
    <w:p w:rsidR="007036A9" w:rsidRDefault="007036A9" w:rsidP="006A2A09">
      <w:pPr>
        <w:tabs>
          <w:tab w:val="left" w:pos="-3686"/>
        </w:tabs>
        <w:jc w:val="both"/>
        <w:rPr>
          <w:sz w:val="28"/>
          <w:szCs w:val="28"/>
        </w:rPr>
      </w:pPr>
    </w:p>
    <w:p w:rsidR="007036A9" w:rsidRDefault="007036A9" w:rsidP="00E453C0">
      <w:pPr>
        <w:rPr>
          <w:sz w:val="28"/>
          <w:szCs w:val="28"/>
        </w:rPr>
      </w:pPr>
    </w:p>
    <w:p w:rsidR="007036A9" w:rsidRDefault="007036A9" w:rsidP="00E453C0">
      <w:pPr>
        <w:rPr>
          <w:sz w:val="28"/>
          <w:szCs w:val="28"/>
        </w:rPr>
      </w:pPr>
    </w:p>
    <w:p w:rsidR="007036A9" w:rsidRDefault="007036A9" w:rsidP="00E453C0">
      <w:pPr>
        <w:rPr>
          <w:sz w:val="28"/>
          <w:szCs w:val="28"/>
        </w:rPr>
      </w:pPr>
    </w:p>
    <w:p w:rsidR="007036A9" w:rsidRDefault="007036A9" w:rsidP="00E453C0">
      <w:pPr>
        <w:rPr>
          <w:sz w:val="28"/>
          <w:szCs w:val="28"/>
        </w:rPr>
      </w:pPr>
    </w:p>
    <w:p w:rsidR="007036A9" w:rsidRDefault="007036A9" w:rsidP="00E453C0">
      <w:pPr>
        <w:rPr>
          <w:sz w:val="28"/>
          <w:szCs w:val="28"/>
        </w:rPr>
      </w:pPr>
    </w:p>
    <w:p w:rsidR="007036A9" w:rsidRDefault="007036A9" w:rsidP="00E453C0">
      <w:pPr>
        <w:rPr>
          <w:sz w:val="28"/>
          <w:szCs w:val="28"/>
        </w:rPr>
      </w:pPr>
    </w:p>
    <w:p w:rsidR="007036A9" w:rsidRDefault="007036A9" w:rsidP="00E453C0">
      <w:pPr>
        <w:rPr>
          <w:sz w:val="28"/>
          <w:szCs w:val="28"/>
        </w:rPr>
      </w:pPr>
    </w:p>
    <w:sectPr w:rsidR="007036A9" w:rsidSect="00104D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706B4"/>
    <w:multiLevelType w:val="hybridMultilevel"/>
    <w:tmpl w:val="1EA86B4E"/>
    <w:lvl w:ilvl="0" w:tplc="539AAC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5A73774"/>
    <w:multiLevelType w:val="multilevel"/>
    <w:tmpl w:val="19E8523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2A09"/>
    <w:rsid w:val="00017025"/>
    <w:rsid w:val="0002405C"/>
    <w:rsid w:val="0007268B"/>
    <w:rsid w:val="000B1F13"/>
    <w:rsid w:val="000C673D"/>
    <w:rsid w:val="000C6E85"/>
    <w:rsid w:val="00104D39"/>
    <w:rsid w:val="001B0A72"/>
    <w:rsid w:val="00225EAA"/>
    <w:rsid w:val="003402BB"/>
    <w:rsid w:val="00400A35"/>
    <w:rsid w:val="006A2A09"/>
    <w:rsid w:val="007036A9"/>
    <w:rsid w:val="007E7651"/>
    <w:rsid w:val="00885099"/>
    <w:rsid w:val="009426AC"/>
    <w:rsid w:val="009F241E"/>
    <w:rsid w:val="00A44C6C"/>
    <w:rsid w:val="00A511EA"/>
    <w:rsid w:val="00A92AEB"/>
    <w:rsid w:val="00AD54A5"/>
    <w:rsid w:val="00C018C5"/>
    <w:rsid w:val="00D569CD"/>
    <w:rsid w:val="00E453C0"/>
    <w:rsid w:val="00E54FAD"/>
    <w:rsid w:val="00F02B36"/>
    <w:rsid w:val="00F465A6"/>
    <w:rsid w:val="00FF3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2A0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A2A0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6A2A09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A2A0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6A2A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2A0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40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2577</TotalTime>
  <Pages>1</Pages>
  <Words>130</Words>
  <Characters>747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2014-11-13T06:23:00Z</cp:lastPrinted>
  <dcterms:created xsi:type="dcterms:W3CDTF">2014-11-11T07:41:00Z</dcterms:created>
  <dcterms:modified xsi:type="dcterms:W3CDTF">2015-03-09T23:48:00Z</dcterms:modified>
</cp:coreProperties>
</file>