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51" w:rsidRPr="00F9449B" w:rsidRDefault="006D6551" w:rsidP="00721ECA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  <w:r w:rsidRPr="00F9449B">
        <w:rPr>
          <w:bCs/>
          <w:sz w:val="28"/>
          <w:szCs w:val="28"/>
        </w:rPr>
        <w:t xml:space="preserve">Приложение </w:t>
      </w:r>
      <w:r w:rsidRPr="00F9449B">
        <w:rPr>
          <w:sz w:val="28"/>
          <w:szCs w:val="28"/>
        </w:rPr>
        <w:t>№ </w:t>
      </w:r>
      <w:r w:rsidRPr="00F9449B">
        <w:rPr>
          <w:bCs/>
          <w:sz w:val="28"/>
          <w:szCs w:val="28"/>
        </w:rPr>
        <w:t>1</w:t>
      </w:r>
    </w:p>
    <w:p w:rsidR="006D6551" w:rsidRPr="00721ECA" w:rsidRDefault="006D6551" w:rsidP="00721ECA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6D6551" w:rsidRPr="00FA6CD3" w:rsidRDefault="006D6551" w:rsidP="004A590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FA6CD3">
        <w:rPr>
          <w:b/>
          <w:bCs/>
          <w:color w:val="26282F"/>
          <w:sz w:val="28"/>
          <w:szCs w:val="28"/>
        </w:rPr>
        <w:t>Система основных мероприятий и плановых показателей реализации муниципальной программы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9"/>
        <w:gridCol w:w="567"/>
        <w:gridCol w:w="742"/>
        <w:gridCol w:w="1809"/>
        <w:gridCol w:w="1984"/>
        <w:gridCol w:w="851"/>
        <w:gridCol w:w="851"/>
        <w:gridCol w:w="992"/>
        <w:gridCol w:w="992"/>
        <w:gridCol w:w="851"/>
        <w:gridCol w:w="850"/>
        <w:gridCol w:w="1080"/>
        <w:gridCol w:w="763"/>
        <w:gridCol w:w="850"/>
      </w:tblGrid>
      <w:tr w:rsidR="006D6551" w:rsidRPr="00FA6CD3" w:rsidTr="008D2336">
        <w:tc>
          <w:tcPr>
            <w:tcW w:w="567" w:type="dxa"/>
            <w:vMerge w:val="restart"/>
            <w:vAlign w:val="center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№ п/п</w:t>
            </w:r>
          </w:p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Наименование программы, подпрограммы, основного мероприятия</w:t>
            </w:r>
          </w:p>
        </w:tc>
        <w:tc>
          <w:tcPr>
            <w:tcW w:w="1309" w:type="dxa"/>
            <w:gridSpan w:val="2"/>
            <w:vAlign w:val="center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809" w:type="dxa"/>
            <w:vMerge w:val="restart"/>
            <w:vAlign w:val="center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4B36">
              <w:rPr>
                <w:sz w:val="22"/>
                <w:szCs w:val="22"/>
                <w:lang w:eastAsia="en-US"/>
              </w:rPr>
              <w:t>Наименование показателя,</w:t>
            </w:r>
            <w:r w:rsidRPr="00FA6CD3">
              <w:rPr>
                <w:sz w:val="22"/>
                <w:szCs w:val="22"/>
                <w:lang w:eastAsia="en-US"/>
              </w:rPr>
              <w:t xml:space="preserve"> 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Базисный год</w:t>
            </w:r>
          </w:p>
        </w:tc>
        <w:tc>
          <w:tcPr>
            <w:tcW w:w="6379" w:type="dxa"/>
            <w:gridSpan w:val="7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Значение планового показателя по годам реализации</w:t>
            </w:r>
          </w:p>
        </w:tc>
        <w:tc>
          <w:tcPr>
            <w:tcW w:w="850" w:type="dxa"/>
            <w:vMerge w:val="restart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Отношение последнего года к базисному году, %</w:t>
            </w:r>
          </w:p>
        </w:tc>
      </w:tr>
      <w:tr w:rsidR="006D6551" w:rsidRPr="00FA6CD3" w:rsidTr="008D2336">
        <w:trPr>
          <w:trHeight w:val="562"/>
        </w:trPr>
        <w:tc>
          <w:tcPr>
            <w:tcW w:w="567" w:type="dxa"/>
            <w:vMerge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9" w:type="dxa"/>
            <w:vMerge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742" w:type="dxa"/>
            <w:vAlign w:val="center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завершение</w:t>
            </w:r>
          </w:p>
        </w:tc>
        <w:tc>
          <w:tcPr>
            <w:tcW w:w="1809" w:type="dxa"/>
            <w:vMerge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51" w:type="dxa"/>
            <w:vMerge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6D6551" w:rsidRPr="00FA6CD3" w:rsidRDefault="006D6551" w:rsidP="00721EC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992" w:type="dxa"/>
          </w:tcPr>
          <w:p w:rsidR="006D6551" w:rsidRDefault="006D6551" w:rsidP="00721ECA">
            <w:pPr>
              <w:jc w:val="center"/>
            </w:pPr>
            <w:r w:rsidRPr="00D5217D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D5217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</w:tcPr>
          <w:p w:rsidR="006D6551" w:rsidRDefault="006D6551" w:rsidP="00721ECA">
            <w:pPr>
              <w:jc w:val="center"/>
            </w:pPr>
            <w:r w:rsidRPr="00D5217D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D5217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1" w:type="dxa"/>
          </w:tcPr>
          <w:p w:rsidR="006D6551" w:rsidRDefault="006D6551" w:rsidP="00721ECA">
            <w:pPr>
              <w:jc w:val="center"/>
            </w:pPr>
            <w:r w:rsidRPr="00D5217D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D5217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0" w:type="dxa"/>
          </w:tcPr>
          <w:p w:rsidR="006D6551" w:rsidRDefault="006D6551" w:rsidP="00721ECA">
            <w:pPr>
              <w:jc w:val="center"/>
            </w:pPr>
            <w:r w:rsidRPr="00D5217D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D5217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80" w:type="dxa"/>
          </w:tcPr>
          <w:p w:rsidR="006D6551" w:rsidRDefault="006D6551" w:rsidP="00721ECA">
            <w:pPr>
              <w:jc w:val="center"/>
            </w:pPr>
            <w:r w:rsidRPr="00D5217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D5217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763" w:type="dxa"/>
          </w:tcPr>
          <w:p w:rsidR="006D6551" w:rsidRDefault="006D6551" w:rsidP="00721ECA">
            <w:pPr>
              <w:jc w:val="center"/>
            </w:pPr>
          </w:p>
        </w:tc>
        <w:tc>
          <w:tcPr>
            <w:tcW w:w="850" w:type="dxa"/>
            <w:vMerge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D6551" w:rsidRPr="00FA6CD3" w:rsidTr="008D2336">
        <w:tc>
          <w:tcPr>
            <w:tcW w:w="567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2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80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3" w:type="dxa"/>
          </w:tcPr>
          <w:p w:rsidR="006D6551" w:rsidRPr="00FA6CD3" w:rsidRDefault="006D6551" w:rsidP="008D233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6CD3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6D6551" w:rsidRPr="00FA6CD3" w:rsidTr="00BA03C1">
        <w:trPr>
          <w:trHeight w:val="783"/>
        </w:trPr>
        <w:tc>
          <w:tcPr>
            <w:tcW w:w="567" w:type="dxa"/>
            <w:vMerge w:val="restart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 w:val="restart"/>
          </w:tcPr>
          <w:p w:rsidR="006D6551" w:rsidRPr="00721ECA" w:rsidRDefault="006D6551" w:rsidP="006A560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Муниципальная программа «</w:t>
            </w:r>
            <w:r w:rsidRPr="00721ECA">
              <w:t xml:space="preserve">Повышение эффективности деятельности органов </w:t>
            </w:r>
            <w:r>
              <w:t xml:space="preserve">муниципальной власти и управления в Тамбовском </w:t>
            </w:r>
            <w:r w:rsidRPr="00721ECA">
              <w:t xml:space="preserve"> район</w:t>
            </w:r>
            <w:r>
              <w:t>е</w:t>
            </w:r>
            <w:r w:rsidRPr="00721ECA">
              <w:t xml:space="preserve"> на 2015-202</w:t>
            </w:r>
            <w:r>
              <w:t>1</w:t>
            </w:r>
            <w:r w:rsidRPr="00721ECA">
              <w:t xml:space="preserve"> годы</w:t>
            </w:r>
            <w:r>
              <w:t>»</w:t>
            </w:r>
          </w:p>
        </w:tc>
        <w:tc>
          <w:tcPr>
            <w:tcW w:w="567" w:type="dxa"/>
            <w:vMerge w:val="restart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742" w:type="dxa"/>
            <w:vMerge w:val="restart"/>
          </w:tcPr>
          <w:p w:rsidR="006D6551" w:rsidRPr="00FA6CD3" w:rsidRDefault="006D6551" w:rsidP="008D233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809" w:type="dxa"/>
            <w:vMerge w:val="restart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Координатор программы:</w:t>
            </w:r>
          </w:p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Тамбовского района</w:t>
            </w:r>
          </w:p>
        </w:tc>
        <w:tc>
          <w:tcPr>
            <w:tcW w:w="1984" w:type="dxa"/>
            <w:vAlign w:val="center"/>
          </w:tcPr>
          <w:p w:rsidR="006D6551" w:rsidRPr="00B34888" w:rsidRDefault="006D6551" w:rsidP="00632867">
            <w:pPr>
              <w:pStyle w:val="ConsPlusCell"/>
              <w:rPr>
                <w:sz w:val="22"/>
                <w:szCs w:val="22"/>
              </w:rPr>
            </w:pPr>
            <w:r w:rsidRPr="00B34888">
              <w:rPr>
                <w:sz w:val="22"/>
                <w:szCs w:val="22"/>
              </w:rPr>
              <w:t>Количество СОНКО, которым оказана финансовая, имущественная, поддержка, %</w:t>
            </w:r>
          </w:p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80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63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</w:t>
            </w:r>
          </w:p>
        </w:tc>
      </w:tr>
      <w:tr w:rsidR="006D6551" w:rsidRPr="00FA6CD3" w:rsidTr="008D2336">
        <w:trPr>
          <w:trHeight w:val="1365"/>
        </w:trPr>
        <w:tc>
          <w:tcPr>
            <w:tcW w:w="567" w:type="dxa"/>
            <w:vMerge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/>
          </w:tcPr>
          <w:p w:rsidR="006D6551" w:rsidRDefault="006D6551" w:rsidP="00721E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2" w:type="dxa"/>
            <w:vMerge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09" w:type="dxa"/>
            <w:vMerge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6D6551" w:rsidRPr="001722CE" w:rsidRDefault="006D6551" w:rsidP="0093362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722CE">
              <w:t>Уровень достижение цели, выполнение задач исполнительных органов муниципальной власти</w:t>
            </w:r>
            <w:r>
              <w:t>, %</w:t>
            </w:r>
          </w:p>
        </w:tc>
        <w:tc>
          <w:tcPr>
            <w:tcW w:w="851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80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63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D6551" w:rsidRPr="00FA6CD3" w:rsidTr="008D2336">
        <w:trPr>
          <w:trHeight w:val="1440"/>
        </w:trPr>
        <w:tc>
          <w:tcPr>
            <w:tcW w:w="567" w:type="dxa"/>
            <w:vMerge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/>
          </w:tcPr>
          <w:p w:rsidR="006D6551" w:rsidRDefault="006D6551" w:rsidP="00721E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2" w:type="dxa"/>
            <w:vMerge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09" w:type="dxa"/>
            <w:vMerge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6D6551" w:rsidRPr="000A18E7" w:rsidRDefault="006D6551" w:rsidP="0093362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Уровень достижения цели, выполнения задач (оказания услуг)МКУ «Дирекции по обслуживанию зданий и автомобильного транспорта», %</w:t>
            </w:r>
          </w:p>
        </w:tc>
        <w:tc>
          <w:tcPr>
            <w:tcW w:w="851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80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63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D6551" w:rsidRPr="00FA6CD3" w:rsidTr="008D2336">
        <w:trPr>
          <w:trHeight w:val="540"/>
        </w:trPr>
        <w:tc>
          <w:tcPr>
            <w:tcW w:w="567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6D6551" w:rsidRPr="008D2336" w:rsidRDefault="006D6551" w:rsidP="00632867">
            <w:pPr>
              <w:suppressAutoHyphens/>
              <w:jc w:val="center"/>
              <w:rPr>
                <w:b/>
                <w:bCs/>
              </w:rPr>
            </w:pPr>
            <w:r w:rsidRPr="008D2336">
              <w:rPr>
                <w:b/>
                <w:bCs/>
                <w:color w:val="000000"/>
              </w:rPr>
              <w:t xml:space="preserve">Подпрограмма </w:t>
            </w:r>
            <w:r w:rsidRPr="008D2336">
              <w:rPr>
                <w:b/>
                <w:bCs/>
                <w:color w:val="000000"/>
                <w:lang w:val="en-US"/>
              </w:rPr>
              <w:t>I</w:t>
            </w:r>
            <w:r w:rsidRPr="008D2336">
              <w:rPr>
                <w:b/>
                <w:bCs/>
                <w:color w:val="000000"/>
              </w:rPr>
              <w:t xml:space="preserve"> «Поддержка социально ориентированных некоммерческих организаций  Тамбовского района на 2015-2021 годы»</w:t>
            </w:r>
          </w:p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6D6551" w:rsidRPr="005B676E" w:rsidRDefault="006D6551" w:rsidP="006328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 w:rsidRPr="005B676E">
              <w:rPr>
                <w:sz w:val="19"/>
                <w:szCs w:val="19"/>
              </w:rPr>
              <w:t>Координатор подпрограммы:</w:t>
            </w:r>
          </w:p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6D6551" w:rsidRPr="00B34888" w:rsidRDefault="006D6551" w:rsidP="00632867">
            <w:pPr>
              <w:pStyle w:val="ConsPlusCell"/>
              <w:rPr>
                <w:sz w:val="22"/>
                <w:szCs w:val="22"/>
              </w:rPr>
            </w:pPr>
            <w:r w:rsidRPr="00B34888">
              <w:rPr>
                <w:sz w:val="22"/>
                <w:szCs w:val="22"/>
              </w:rPr>
              <w:t>Количество СОНКО, которым оказана финансовая, имущественная, поддержка, %</w:t>
            </w:r>
          </w:p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80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63" w:type="dxa"/>
            <w:vAlign w:val="center"/>
          </w:tcPr>
          <w:p w:rsidR="006D6551" w:rsidRPr="005B676E" w:rsidRDefault="006D6551" w:rsidP="008D23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</w:t>
            </w:r>
          </w:p>
        </w:tc>
      </w:tr>
      <w:tr w:rsidR="006D6551" w:rsidRPr="00FA6CD3" w:rsidTr="008D2336">
        <w:trPr>
          <w:trHeight w:val="540"/>
        </w:trPr>
        <w:tc>
          <w:tcPr>
            <w:tcW w:w="567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6D6551" w:rsidRPr="000E73A1" w:rsidRDefault="006D6551" w:rsidP="008D23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73A1">
              <w:rPr>
                <w:b/>
              </w:rPr>
              <w:t>Основное мероприятие:</w:t>
            </w:r>
          </w:p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 w:rsidRPr="005B676E">
              <w:rPr>
                <w:sz w:val="19"/>
                <w:szCs w:val="19"/>
              </w:rPr>
              <w:t>Оказание финансовой поддержки деятельности СОНКО путем предоставления субсидий</w:t>
            </w:r>
          </w:p>
        </w:tc>
        <w:tc>
          <w:tcPr>
            <w:tcW w:w="567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Администрации района </w:t>
            </w:r>
          </w:p>
        </w:tc>
        <w:tc>
          <w:tcPr>
            <w:tcW w:w="1984" w:type="dxa"/>
            <w:vAlign w:val="center"/>
          </w:tcPr>
          <w:p w:rsidR="006D6551" w:rsidRPr="00B34888" w:rsidRDefault="006D6551" w:rsidP="00632867"/>
          <w:p w:rsidR="006D6551" w:rsidRPr="00B34888" w:rsidRDefault="006D6551" w:rsidP="00632867">
            <w:r w:rsidRPr="00B34888">
              <w:rPr>
                <w:sz w:val="22"/>
                <w:szCs w:val="22"/>
              </w:rPr>
              <w:t>Количество СОНКО, получивших субсидии  из районного бюджета, ед.</w:t>
            </w:r>
          </w:p>
          <w:p w:rsidR="006D6551" w:rsidRPr="00B34888" w:rsidRDefault="006D6551" w:rsidP="00632867"/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3</w:t>
            </w:r>
          </w:p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vAlign w:val="center"/>
          </w:tcPr>
          <w:p w:rsidR="006D6551" w:rsidRPr="005B676E" w:rsidRDefault="006D6551" w:rsidP="006328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3</w:t>
            </w:r>
          </w:p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80" w:type="dxa"/>
            <w:vAlign w:val="center"/>
          </w:tcPr>
          <w:p w:rsidR="006D6551" w:rsidRPr="005B676E" w:rsidRDefault="006D6551" w:rsidP="006328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3</w:t>
            </w:r>
          </w:p>
        </w:tc>
        <w:tc>
          <w:tcPr>
            <w:tcW w:w="763" w:type="dxa"/>
            <w:vAlign w:val="center"/>
          </w:tcPr>
          <w:p w:rsidR="006D6551" w:rsidRPr="005B676E" w:rsidRDefault="006D6551" w:rsidP="008D233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6D6551" w:rsidRPr="005B676E" w:rsidRDefault="006D6551" w:rsidP="001722C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100</w:t>
            </w:r>
          </w:p>
        </w:tc>
      </w:tr>
      <w:tr w:rsidR="006D6551" w:rsidRPr="00FA6CD3" w:rsidTr="008D2336">
        <w:trPr>
          <w:trHeight w:val="540"/>
        </w:trPr>
        <w:tc>
          <w:tcPr>
            <w:tcW w:w="567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6D6551" w:rsidRPr="000E73A1" w:rsidRDefault="006D6551" w:rsidP="008D23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73A1">
              <w:rPr>
                <w:b/>
              </w:rPr>
              <w:t>Основное мероприятие:</w:t>
            </w:r>
          </w:p>
          <w:p w:rsidR="006D6551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Оказание</w:t>
            </w:r>
          </w:p>
          <w:p w:rsidR="006D6551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имущественной</w:t>
            </w:r>
          </w:p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поддержки</w:t>
            </w:r>
          </w:p>
        </w:tc>
        <w:tc>
          <w:tcPr>
            <w:tcW w:w="567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Администрации района </w:t>
            </w:r>
          </w:p>
        </w:tc>
        <w:tc>
          <w:tcPr>
            <w:tcW w:w="1984" w:type="dxa"/>
            <w:vAlign w:val="center"/>
          </w:tcPr>
          <w:p w:rsidR="006D6551" w:rsidRPr="00B34888" w:rsidRDefault="006D6551" w:rsidP="00632867">
            <w:r w:rsidRPr="00B34888">
              <w:rPr>
                <w:sz w:val="22"/>
                <w:szCs w:val="22"/>
              </w:rPr>
              <w:t>Количество объектов муниципального имущества (помещений), переданных СОНКО в безвозмездное пользование, ед.</w:t>
            </w:r>
          </w:p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80" w:type="dxa"/>
            <w:vAlign w:val="center"/>
          </w:tcPr>
          <w:p w:rsidR="006D6551" w:rsidRPr="005B676E" w:rsidRDefault="006D6551" w:rsidP="006328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63" w:type="dxa"/>
            <w:vAlign w:val="center"/>
          </w:tcPr>
          <w:p w:rsidR="006D6551" w:rsidRPr="005B676E" w:rsidRDefault="006D6551" w:rsidP="008D233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</w:t>
            </w:r>
          </w:p>
        </w:tc>
      </w:tr>
      <w:tr w:rsidR="006D6551" w:rsidRPr="00FA6CD3" w:rsidTr="008D2336">
        <w:trPr>
          <w:trHeight w:val="540"/>
        </w:trPr>
        <w:tc>
          <w:tcPr>
            <w:tcW w:w="567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</w:tcPr>
          <w:p w:rsidR="006D6551" w:rsidRPr="00D83F4B" w:rsidRDefault="006D6551" w:rsidP="00721ECA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D83F4B">
              <w:rPr>
                <w:b/>
                <w:u w:val="single"/>
              </w:rPr>
              <w:t>Подпрограмма II</w:t>
            </w:r>
          </w:p>
          <w:p w:rsidR="006D6551" w:rsidRPr="001722CE" w:rsidRDefault="006D6551" w:rsidP="006A56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722CE">
              <w:rPr>
                <w:b/>
              </w:rPr>
              <w:t>«Обеспечение реализации основных направлений государственной политики  в сфере реализации муниципальной программы»</w:t>
            </w:r>
          </w:p>
        </w:tc>
        <w:tc>
          <w:tcPr>
            <w:tcW w:w="567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6D6551" w:rsidRDefault="006D6551" w:rsidP="00D83F4B">
            <w:pPr>
              <w:widowControl w:val="0"/>
              <w:autoSpaceDE w:val="0"/>
              <w:autoSpaceDN w:val="0"/>
              <w:adjustRightInd w:val="0"/>
            </w:pPr>
            <w:r>
              <w:t>Уровень достижения цели, выполнения задач исполнительных органов муниципальной власти, %</w:t>
            </w:r>
          </w:p>
        </w:tc>
        <w:tc>
          <w:tcPr>
            <w:tcW w:w="851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80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63" w:type="dxa"/>
          </w:tcPr>
          <w:p w:rsidR="006D6551" w:rsidRDefault="006D6551" w:rsidP="008D233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D6551" w:rsidRPr="00FA6CD3" w:rsidTr="008D2336">
        <w:trPr>
          <w:trHeight w:val="540"/>
        </w:trPr>
        <w:tc>
          <w:tcPr>
            <w:tcW w:w="567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</w:tcPr>
          <w:p w:rsidR="006D6551" w:rsidRPr="000E73A1" w:rsidRDefault="006D6551" w:rsidP="00721E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73A1">
              <w:rPr>
                <w:b/>
              </w:rPr>
              <w:t>Основное мероприятие:</w:t>
            </w:r>
          </w:p>
          <w:p w:rsidR="006D6551" w:rsidRDefault="006D6551" w:rsidP="00D83F4B">
            <w:pPr>
              <w:widowControl w:val="0"/>
              <w:autoSpaceDE w:val="0"/>
              <w:autoSpaceDN w:val="0"/>
              <w:adjustRightInd w:val="0"/>
            </w:pPr>
            <w: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567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6D6551" w:rsidRDefault="006D6551" w:rsidP="006A5604">
            <w:pPr>
              <w:widowControl w:val="0"/>
              <w:autoSpaceDE w:val="0"/>
              <w:autoSpaceDN w:val="0"/>
              <w:adjustRightInd w:val="0"/>
            </w:pPr>
            <w:r>
              <w:t>Уровень среднего балла по результатам мониторинга финансового менеджмента, %</w:t>
            </w:r>
          </w:p>
        </w:tc>
        <w:tc>
          <w:tcPr>
            <w:tcW w:w="851" w:type="dxa"/>
          </w:tcPr>
          <w:p w:rsidR="006D6551" w:rsidRPr="009F03ED" w:rsidRDefault="006D6551" w:rsidP="00873D7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9F03ED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851" w:type="dxa"/>
          </w:tcPr>
          <w:p w:rsidR="006D6551" w:rsidRPr="009F03ED" w:rsidRDefault="006D6551" w:rsidP="00873D7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9F03ED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992" w:type="dxa"/>
          </w:tcPr>
          <w:p w:rsidR="006D6551" w:rsidRPr="009F03ED" w:rsidRDefault="006D6551" w:rsidP="00873D7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9F03ED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992" w:type="dxa"/>
          </w:tcPr>
          <w:p w:rsidR="006D6551" w:rsidRPr="009F03ED" w:rsidRDefault="006D6551" w:rsidP="00873D7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9F03ED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851" w:type="dxa"/>
          </w:tcPr>
          <w:p w:rsidR="006D6551" w:rsidRPr="009F03ED" w:rsidRDefault="006D6551" w:rsidP="00873D7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9F03ED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850" w:type="dxa"/>
          </w:tcPr>
          <w:p w:rsidR="006D6551" w:rsidRPr="009F03ED" w:rsidRDefault="006D6551" w:rsidP="00873D7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9F03ED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1080" w:type="dxa"/>
          </w:tcPr>
          <w:p w:rsidR="006D6551" w:rsidRPr="009F03ED" w:rsidRDefault="006D6551" w:rsidP="00873D7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9F03ED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763" w:type="dxa"/>
          </w:tcPr>
          <w:p w:rsidR="006D6551" w:rsidRPr="009F03ED" w:rsidRDefault="006D6551" w:rsidP="0063286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9F03ED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850" w:type="dxa"/>
          </w:tcPr>
          <w:p w:rsidR="006D6551" w:rsidRPr="009F03ED" w:rsidRDefault="006D6551" w:rsidP="00873D7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9F03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6551" w:rsidRPr="00FA6CD3" w:rsidTr="008D2336">
        <w:trPr>
          <w:trHeight w:val="540"/>
        </w:trPr>
        <w:tc>
          <w:tcPr>
            <w:tcW w:w="567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</w:tcPr>
          <w:p w:rsidR="006D6551" w:rsidRPr="00E2396D" w:rsidRDefault="006D6551" w:rsidP="00721ECA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722CE">
              <w:rPr>
                <w:b/>
                <w:u w:val="single"/>
              </w:rPr>
              <w:t xml:space="preserve">Подпрограмма </w:t>
            </w:r>
            <w:r w:rsidRPr="001722CE">
              <w:rPr>
                <w:b/>
                <w:u w:val="single"/>
                <w:lang w:val="en-US"/>
              </w:rPr>
              <w:t>III</w:t>
            </w:r>
          </w:p>
          <w:p w:rsidR="006D6551" w:rsidRPr="001722CE" w:rsidRDefault="006D6551" w:rsidP="00721E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722CE">
              <w:rPr>
                <w:b/>
              </w:rPr>
              <w:t>Обслуживание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6D6551" w:rsidRDefault="006D6551" w:rsidP="00D83F4B">
            <w:pPr>
              <w:widowControl w:val="0"/>
              <w:autoSpaceDE w:val="0"/>
              <w:autoSpaceDN w:val="0"/>
              <w:adjustRightInd w:val="0"/>
            </w:pPr>
            <w:r>
              <w:t>Уровень достижения цели, выполнения задач (оказания услуг)МКУ «Дирекции по обслуживанию зданий и автомобильного транспорта», %</w:t>
            </w:r>
          </w:p>
        </w:tc>
        <w:tc>
          <w:tcPr>
            <w:tcW w:w="851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80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63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6551" w:rsidRDefault="006D6551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D6551" w:rsidRPr="00FA6CD3" w:rsidTr="008D2336">
        <w:trPr>
          <w:trHeight w:val="540"/>
        </w:trPr>
        <w:tc>
          <w:tcPr>
            <w:tcW w:w="567" w:type="dxa"/>
          </w:tcPr>
          <w:p w:rsidR="006D6551" w:rsidRPr="00FA6CD3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</w:tcPr>
          <w:p w:rsidR="006D6551" w:rsidRPr="000E73A1" w:rsidRDefault="006D6551" w:rsidP="00D83F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73A1">
              <w:rPr>
                <w:b/>
              </w:rPr>
              <w:t>Основное мероприятие:</w:t>
            </w:r>
          </w:p>
          <w:p w:rsidR="006D6551" w:rsidRPr="000E73A1" w:rsidRDefault="006D6551" w:rsidP="00E239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Расходы на обеспечение деятельности (оказания услуг)  муниципальных учреждений</w:t>
            </w:r>
          </w:p>
        </w:tc>
        <w:tc>
          <w:tcPr>
            <w:tcW w:w="567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6D6551" w:rsidRPr="005B676E" w:rsidRDefault="006D6551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</w:tcPr>
          <w:p w:rsidR="006D6551" w:rsidRDefault="006D6551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6D6551" w:rsidRDefault="006D6551" w:rsidP="003302C2">
            <w:pPr>
              <w:widowControl w:val="0"/>
              <w:autoSpaceDE w:val="0"/>
              <w:autoSpaceDN w:val="0"/>
              <w:adjustRightInd w:val="0"/>
            </w:pPr>
            <w:r>
              <w:t>Уровень достижения цели, выполнения задач (оказания услуг)МКУ «Дирекции по обслуживанию зданий и автомобильного транспорта», %</w:t>
            </w:r>
          </w:p>
        </w:tc>
        <w:tc>
          <w:tcPr>
            <w:tcW w:w="851" w:type="dxa"/>
          </w:tcPr>
          <w:p w:rsidR="006D6551" w:rsidRDefault="006D6551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6551" w:rsidRDefault="006D6551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6D6551" w:rsidRDefault="006D6551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6D6551" w:rsidRDefault="006D6551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6551" w:rsidRDefault="006D6551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6551" w:rsidRDefault="006D6551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80" w:type="dxa"/>
          </w:tcPr>
          <w:p w:rsidR="006D6551" w:rsidRDefault="006D6551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63" w:type="dxa"/>
          </w:tcPr>
          <w:p w:rsidR="006D6551" w:rsidRDefault="006D6551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6551" w:rsidRDefault="006D6551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6D6551" w:rsidRDefault="006D6551" w:rsidP="00AB4A44"/>
    <w:p w:rsidR="006D6551" w:rsidRDefault="006D6551" w:rsidP="00AB4A44">
      <w:pPr>
        <w:rPr>
          <w:color w:val="FF0000"/>
        </w:rPr>
      </w:pPr>
    </w:p>
    <w:p w:rsidR="006D6551" w:rsidRPr="00CD102B" w:rsidRDefault="006D6551" w:rsidP="00AB4A44">
      <w:pPr>
        <w:rPr>
          <w:color w:val="FF0000"/>
        </w:rPr>
      </w:pPr>
    </w:p>
    <w:sectPr w:rsidR="006D6551" w:rsidRPr="00CD102B" w:rsidSect="00AB4A44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640"/>
    <w:multiLevelType w:val="hybridMultilevel"/>
    <w:tmpl w:val="61FC9026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90C"/>
    <w:rsid w:val="000032D4"/>
    <w:rsid w:val="00013C22"/>
    <w:rsid w:val="00027E28"/>
    <w:rsid w:val="00033B75"/>
    <w:rsid w:val="00036A10"/>
    <w:rsid w:val="0005699B"/>
    <w:rsid w:val="00077220"/>
    <w:rsid w:val="00084B36"/>
    <w:rsid w:val="00096747"/>
    <w:rsid w:val="000A18E7"/>
    <w:rsid w:val="000D63E5"/>
    <w:rsid w:val="000E73A1"/>
    <w:rsid w:val="00105E8A"/>
    <w:rsid w:val="0012308F"/>
    <w:rsid w:val="0012525A"/>
    <w:rsid w:val="001377F1"/>
    <w:rsid w:val="001426C1"/>
    <w:rsid w:val="001722CE"/>
    <w:rsid w:val="00193D0D"/>
    <w:rsid w:val="00195024"/>
    <w:rsid w:val="002002FB"/>
    <w:rsid w:val="00201BC7"/>
    <w:rsid w:val="0022072F"/>
    <w:rsid w:val="00245982"/>
    <w:rsid w:val="002568FE"/>
    <w:rsid w:val="0026427D"/>
    <w:rsid w:val="0028438E"/>
    <w:rsid w:val="003016B4"/>
    <w:rsid w:val="003156CA"/>
    <w:rsid w:val="003302C2"/>
    <w:rsid w:val="00337301"/>
    <w:rsid w:val="00376D73"/>
    <w:rsid w:val="00383E71"/>
    <w:rsid w:val="003B003C"/>
    <w:rsid w:val="003B4EE8"/>
    <w:rsid w:val="003D2E6C"/>
    <w:rsid w:val="003E6BAC"/>
    <w:rsid w:val="003F512A"/>
    <w:rsid w:val="00442950"/>
    <w:rsid w:val="00472066"/>
    <w:rsid w:val="004A14E7"/>
    <w:rsid w:val="004A590C"/>
    <w:rsid w:val="004A5C83"/>
    <w:rsid w:val="004C03EC"/>
    <w:rsid w:val="004C499A"/>
    <w:rsid w:val="004D683A"/>
    <w:rsid w:val="004F1313"/>
    <w:rsid w:val="00514F9D"/>
    <w:rsid w:val="00525A09"/>
    <w:rsid w:val="00570DAC"/>
    <w:rsid w:val="005B676E"/>
    <w:rsid w:val="006051C0"/>
    <w:rsid w:val="00632867"/>
    <w:rsid w:val="00686B0A"/>
    <w:rsid w:val="006A5604"/>
    <w:rsid w:val="006A6177"/>
    <w:rsid w:val="006D6551"/>
    <w:rsid w:val="00721ECA"/>
    <w:rsid w:val="0075794D"/>
    <w:rsid w:val="007C0379"/>
    <w:rsid w:val="007D716F"/>
    <w:rsid w:val="00813957"/>
    <w:rsid w:val="00844976"/>
    <w:rsid w:val="00850E6A"/>
    <w:rsid w:val="0085210E"/>
    <w:rsid w:val="008601D5"/>
    <w:rsid w:val="00873D7B"/>
    <w:rsid w:val="008A5AE2"/>
    <w:rsid w:val="008B560C"/>
    <w:rsid w:val="008D2336"/>
    <w:rsid w:val="00933623"/>
    <w:rsid w:val="009B499F"/>
    <w:rsid w:val="009C6447"/>
    <w:rsid w:val="009D7740"/>
    <w:rsid w:val="009E3815"/>
    <w:rsid w:val="009E6363"/>
    <w:rsid w:val="009F03ED"/>
    <w:rsid w:val="00A040D5"/>
    <w:rsid w:val="00A045D8"/>
    <w:rsid w:val="00A04B0C"/>
    <w:rsid w:val="00A5710D"/>
    <w:rsid w:val="00AB4A44"/>
    <w:rsid w:val="00AC4CCC"/>
    <w:rsid w:val="00AE02F4"/>
    <w:rsid w:val="00AE0397"/>
    <w:rsid w:val="00B34888"/>
    <w:rsid w:val="00B57390"/>
    <w:rsid w:val="00BA03C1"/>
    <w:rsid w:val="00BA3A71"/>
    <w:rsid w:val="00BE6D7A"/>
    <w:rsid w:val="00C02972"/>
    <w:rsid w:val="00C25EFC"/>
    <w:rsid w:val="00C6572E"/>
    <w:rsid w:val="00CA1B27"/>
    <w:rsid w:val="00CB6C0E"/>
    <w:rsid w:val="00CC68F3"/>
    <w:rsid w:val="00CD102B"/>
    <w:rsid w:val="00CF3ED0"/>
    <w:rsid w:val="00D03933"/>
    <w:rsid w:val="00D068D7"/>
    <w:rsid w:val="00D06C07"/>
    <w:rsid w:val="00D10E31"/>
    <w:rsid w:val="00D42DB2"/>
    <w:rsid w:val="00D5217D"/>
    <w:rsid w:val="00D83F4B"/>
    <w:rsid w:val="00DA7D93"/>
    <w:rsid w:val="00DE22C9"/>
    <w:rsid w:val="00DF75B4"/>
    <w:rsid w:val="00E2396D"/>
    <w:rsid w:val="00E44325"/>
    <w:rsid w:val="00E44FEF"/>
    <w:rsid w:val="00E87371"/>
    <w:rsid w:val="00EC432D"/>
    <w:rsid w:val="00F02473"/>
    <w:rsid w:val="00F03CA9"/>
    <w:rsid w:val="00F0539F"/>
    <w:rsid w:val="00F26E97"/>
    <w:rsid w:val="00F53F98"/>
    <w:rsid w:val="00F751E6"/>
    <w:rsid w:val="00F9449B"/>
    <w:rsid w:val="00FA5A11"/>
    <w:rsid w:val="00FA6CD3"/>
    <w:rsid w:val="00FB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95024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CC68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">
    <w:name w:val="Основной текст Знак1"/>
    <w:uiPriority w:val="99"/>
    <w:rsid w:val="00E44FEF"/>
    <w:rPr>
      <w:rFonts w:ascii="Times New Roman" w:hAnsi="Times New Roman"/>
      <w:sz w:val="25"/>
      <w:u w:val="none"/>
    </w:rPr>
  </w:style>
  <w:style w:type="paragraph" w:customStyle="1" w:styleId="ConsPlusTitle">
    <w:name w:val="ConsPlusTitle"/>
    <w:uiPriority w:val="99"/>
    <w:rsid w:val="00CB6C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F053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1">
    <w:name w:val="Гипертекстовая ссылка"/>
    <w:basedOn w:val="DefaultParagraphFont"/>
    <w:uiPriority w:val="99"/>
    <w:rsid w:val="00525A09"/>
    <w:rPr>
      <w:rFonts w:cs="Times New Roman"/>
      <w:b/>
      <w:bCs/>
      <w:color w:val="106BBE"/>
    </w:rPr>
  </w:style>
  <w:style w:type="paragraph" w:styleId="ListParagraph">
    <w:name w:val="List Paragraph"/>
    <w:basedOn w:val="Normal"/>
    <w:uiPriority w:val="99"/>
    <w:qFormat/>
    <w:rsid w:val="00844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5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60C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D2336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485</Words>
  <Characters>2765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Azanova</dc:creator>
  <cp:keywords/>
  <dc:description/>
  <cp:lastModifiedBy>Admin</cp:lastModifiedBy>
  <cp:revision>8</cp:revision>
  <cp:lastPrinted>2014-09-05T05:17:00Z</cp:lastPrinted>
  <dcterms:created xsi:type="dcterms:W3CDTF">2014-10-30T06:04:00Z</dcterms:created>
  <dcterms:modified xsi:type="dcterms:W3CDTF">2015-01-20T01:25:00Z</dcterms:modified>
</cp:coreProperties>
</file>