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9" w:type="dxa"/>
        <w:tblLook w:val="01E0"/>
      </w:tblPr>
      <w:tblGrid>
        <w:gridCol w:w="3547"/>
        <w:gridCol w:w="3337"/>
        <w:gridCol w:w="2597"/>
        <w:gridCol w:w="78"/>
      </w:tblGrid>
      <w:tr w:rsidR="0075296D" w:rsidRPr="00497619" w:rsidTr="005F3ACF">
        <w:trPr>
          <w:gridAfter w:val="1"/>
          <w:wAfter w:w="78" w:type="dxa"/>
          <w:trHeight w:val="1872"/>
        </w:trPr>
        <w:tc>
          <w:tcPr>
            <w:tcW w:w="9481" w:type="dxa"/>
            <w:gridSpan w:val="3"/>
          </w:tcPr>
          <w:p w:rsidR="0075296D" w:rsidRPr="00497619" w:rsidRDefault="00752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03EE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75pt;height:44.25pt;visibility:visible">
                  <v:imagedata r:id="rId5" o:title=""/>
                </v:shape>
              </w:pict>
            </w:r>
          </w:p>
          <w:p w:rsidR="0075296D" w:rsidRPr="00497619" w:rsidRDefault="007529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АДМИНИСТРАЦИЯ ТАМБОВСКОГО РАЙОНА</w:t>
            </w:r>
          </w:p>
          <w:p w:rsidR="0075296D" w:rsidRPr="00497619" w:rsidRDefault="007529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АМУРСКОЙ ОБЛАСТИ</w:t>
            </w:r>
          </w:p>
          <w:p w:rsidR="0075296D" w:rsidRPr="00AD36F3" w:rsidRDefault="007529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5296D" w:rsidRPr="00497619" w:rsidRDefault="0075296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5296D" w:rsidRPr="00497619" w:rsidTr="005F3ACF">
        <w:trPr>
          <w:trHeight w:val="512"/>
        </w:trPr>
        <w:tc>
          <w:tcPr>
            <w:tcW w:w="3547" w:type="dxa"/>
          </w:tcPr>
          <w:p w:rsidR="0075296D" w:rsidRPr="00497619" w:rsidRDefault="0075296D" w:rsidP="00875782">
            <w:pPr>
              <w:spacing w:after="200" w:line="276" w:lineRule="auto"/>
              <w:ind w:left="-142"/>
              <w:rPr>
                <w:sz w:val="28"/>
                <w:szCs w:val="28"/>
                <w:lang w:eastAsia="en-US"/>
              </w:rPr>
            </w:pPr>
            <w:r w:rsidRPr="007B3E7F">
              <w:rPr>
                <w:sz w:val="28"/>
                <w:szCs w:val="28"/>
                <w:lang w:eastAsia="en-US"/>
              </w:rPr>
              <w:t>20.</w:t>
            </w:r>
            <w:r>
              <w:rPr>
                <w:sz w:val="28"/>
                <w:szCs w:val="28"/>
                <w:lang w:val="en-US" w:eastAsia="en-US"/>
              </w:rPr>
              <w:t>02.2015</w:t>
            </w:r>
            <w:r w:rsidRPr="00497619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3337" w:type="dxa"/>
          </w:tcPr>
          <w:p w:rsidR="0075296D" w:rsidRPr="00497619" w:rsidRDefault="0075296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gridSpan w:val="2"/>
          </w:tcPr>
          <w:p w:rsidR="0075296D" w:rsidRPr="007B3E7F" w:rsidRDefault="0075296D" w:rsidP="007B3E7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497619">
              <w:rPr>
                <w:sz w:val="28"/>
                <w:szCs w:val="28"/>
                <w:lang w:eastAsia="en-US"/>
              </w:rPr>
              <w:t xml:space="preserve">№ </w:t>
            </w:r>
            <w:r w:rsidRPr="007B3E7F">
              <w:rPr>
                <w:sz w:val="28"/>
                <w:szCs w:val="28"/>
                <w:lang w:eastAsia="en-US"/>
              </w:rPr>
              <w:t>170</w:t>
            </w:r>
          </w:p>
        </w:tc>
      </w:tr>
    </w:tbl>
    <w:p w:rsidR="0075296D" w:rsidRPr="00497619" w:rsidRDefault="0075296D" w:rsidP="00297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/>
          <w:b w:val="0"/>
          <w:sz w:val="28"/>
          <w:szCs w:val="28"/>
        </w:rPr>
        <w:t>с. Тамбовка</w:t>
      </w:r>
    </w:p>
    <w:p w:rsidR="0075296D" w:rsidRPr="00497619" w:rsidRDefault="0075296D" w:rsidP="008475C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296D" w:rsidRPr="00497619" w:rsidRDefault="0075296D" w:rsidP="00B94DD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установлении размера платы, взимаемой с родителей за </w:t>
      </w:r>
    </w:p>
    <w:p w:rsidR="0075296D" w:rsidRPr="00497619" w:rsidRDefault="0075296D" w:rsidP="00261CD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присмотр и уход за детьми, осваивающими образовательные программы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дошкольного образования в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организациях Тамбовского района,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образовательные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>программы дошкольного образования</w:t>
      </w:r>
    </w:p>
    <w:p w:rsidR="0075296D" w:rsidRPr="00497619" w:rsidRDefault="0075296D" w:rsidP="008B30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96D" w:rsidRPr="00497619" w:rsidRDefault="0075296D" w:rsidP="00CE3EFB">
      <w:pPr>
        <w:pStyle w:val="NormalWeb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97619">
        <w:rPr>
          <w:sz w:val="28"/>
          <w:szCs w:val="28"/>
        </w:rPr>
        <w:t xml:space="preserve">             В соответствии  со статьей  65  Федерального  закона    от   29.12.2012 </w:t>
      </w:r>
    </w:p>
    <w:p w:rsidR="0075296D" w:rsidRPr="00497619" w:rsidRDefault="0075296D" w:rsidP="00014E4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97619">
        <w:rPr>
          <w:sz w:val="28"/>
          <w:szCs w:val="28"/>
        </w:rPr>
        <w:t xml:space="preserve">№ 273-ФЗ «Об образовании в Российской Федерации», постановлением Правительства Амурской области  от 30.12.2013 № 717 «Об установлении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Амурской области», постановлением Администрации  Тамбовского   района   Амурской области   от  28.10.2013     </w:t>
      </w:r>
    </w:p>
    <w:p w:rsidR="0075296D" w:rsidRPr="00497619" w:rsidRDefault="0075296D" w:rsidP="00014E4A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497619">
        <w:rPr>
          <w:sz w:val="28"/>
          <w:szCs w:val="28"/>
        </w:rPr>
        <w:t xml:space="preserve">№ 1263 «Об утверждении порядка  взимания  </w:t>
      </w:r>
      <w:r w:rsidRPr="00497619">
        <w:rPr>
          <w:bCs/>
          <w:sz w:val="28"/>
          <w:szCs w:val="28"/>
        </w:rPr>
        <w:t>р</w:t>
      </w:r>
      <w:r w:rsidRPr="00497619">
        <w:rPr>
          <w:sz w:val="28"/>
          <w:szCs w:val="28"/>
        </w:rPr>
        <w:t>одительской платы за содержание</w:t>
      </w:r>
      <w:r w:rsidRPr="00497619">
        <w:rPr>
          <w:b/>
          <w:bCs/>
          <w:sz w:val="28"/>
          <w:szCs w:val="28"/>
        </w:rPr>
        <w:t xml:space="preserve">  </w:t>
      </w:r>
      <w:r w:rsidRPr="00497619">
        <w:rPr>
          <w:bCs/>
          <w:sz w:val="28"/>
          <w:szCs w:val="28"/>
        </w:rPr>
        <w:t>ребенка в дошкольных образовательных  учреждениях и общеобразовательных</w:t>
      </w:r>
      <w:r w:rsidRPr="00497619">
        <w:rPr>
          <w:b/>
          <w:bCs/>
          <w:sz w:val="28"/>
          <w:szCs w:val="28"/>
        </w:rPr>
        <w:t xml:space="preserve">  </w:t>
      </w:r>
      <w:r w:rsidRPr="00497619">
        <w:rPr>
          <w:bCs/>
          <w:sz w:val="28"/>
          <w:szCs w:val="28"/>
        </w:rPr>
        <w:t xml:space="preserve">учреждениях, реализующих основную  общеобразовательную программу  </w:t>
      </w:r>
      <w:r w:rsidRPr="00497619">
        <w:rPr>
          <w:sz w:val="28"/>
          <w:szCs w:val="28"/>
        </w:rPr>
        <w:t>дошкольного образования»</w:t>
      </w:r>
    </w:p>
    <w:p w:rsidR="0075296D" w:rsidRPr="00497619" w:rsidRDefault="0075296D" w:rsidP="008475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7619">
        <w:rPr>
          <w:sz w:val="28"/>
          <w:szCs w:val="28"/>
        </w:rPr>
        <w:t xml:space="preserve"> </w:t>
      </w:r>
      <w:r w:rsidRPr="00497619">
        <w:rPr>
          <w:b/>
          <w:sz w:val="28"/>
          <w:szCs w:val="28"/>
        </w:rPr>
        <w:t>п о с т а н о в л я ю:</w:t>
      </w:r>
    </w:p>
    <w:p w:rsidR="0075296D" w:rsidRPr="00497619" w:rsidRDefault="0075296D" w:rsidP="00CE3EFB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619">
        <w:rPr>
          <w:b w:val="0"/>
          <w:sz w:val="28"/>
          <w:szCs w:val="28"/>
        </w:rPr>
        <w:t xml:space="preserve">             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 xml:space="preserve">1.Установить с  01.03.2015 плату, взимаемую с родителей или законных представителей за присмотр и уход за детьми, осваивающими образовательные программы дошкольного образования в муниципальных образовательных организациях Тамбовского района, реализующих образовательные программы дошкольного образования, учитывая калькуляцию, представленную отделом образования Администрации Тамбовского района (приложение № 1), в размере 120 рублей за одного ребенка в день (приложение № 2). </w:t>
      </w:r>
    </w:p>
    <w:p w:rsidR="0075296D" w:rsidRPr="00497619" w:rsidRDefault="0075296D" w:rsidP="00E71D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sz w:val="28"/>
          <w:szCs w:val="28"/>
        </w:rPr>
        <w:t xml:space="preserve">           2.Признать утратившим силу постановление Администрации Тамбовского района от 27.11.2013 № 1437 «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размера взимания родительской платы за содержание ребенка в дошкольных образовательных учреждениях и общеобразовательных учреждениях, реализующих основную общеобразовательную программу дошкольного образования».</w:t>
      </w:r>
    </w:p>
    <w:p w:rsidR="0075296D" w:rsidRPr="00497619" w:rsidRDefault="0075296D" w:rsidP="00E71D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3.Настоящее постановление вступает в силу со дня его подписания и распространяет своё действие на правоотношения, возникшие с 01. 03.2015.</w:t>
      </w:r>
    </w:p>
    <w:p w:rsidR="0075296D" w:rsidRPr="00497619" w:rsidRDefault="0075296D" w:rsidP="00E71D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4.Опубликовать настоящее постановление в районной газете «Амурский маяк».</w:t>
      </w:r>
    </w:p>
    <w:p w:rsidR="0075296D" w:rsidRPr="00AD36F3" w:rsidRDefault="0075296D" w:rsidP="005D1B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5.Контроль за исполнением настоящего постановления возложить на</w:t>
      </w:r>
      <w:r w:rsidRPr="00261C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 района по социальным вопросам С.М. Пашкину.</w:t>
      </w:r>
    </w:p>
    <w:p w:rsidR="0075296D" w:rsidRPr="00AD36F3" w:rsidRDefault="0075296D" w:rsidP="005D1B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296D" w:rsidRPr="00AD36F3" w:rsidRDefault="0075296D" w:rsidP="005D1B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296D" w:rsidRPr="00261CD2" w:rsidRDefault="0075296D" w:rsidP="008475CC">
      <w:pPr>
        <w:shd w:val="clear" w:color="auto" w:fill="FFFFFF"/>
        <w:spacing w:before="100" w:beforeAutospacing="1" w:after="100" w:afterAutospacing="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Глава  </w:t>
      </w:r>
      <w:r w:rsidRPr="00261CD2">
        <w:rPr>
          <w:color w:val="000000"/>
          <w:spacing w:val="1"/>
          <w:sz w:val="28"/>
          <w:szCs w:val="28"/>
        </w:rPr>
        <w:t xml:space="preserve">района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                   </w:t>
      </w:r>
      <w:r w:rsidRPr="00261CD2">
        <w:rPr>
          <w:color w:val="000000"/>
          <w:spacing w:val="1"/>
          <w:sz w:val="28"/>
          <w:szCs w:val="28"/>
        </w:rPr>
        <w:t>Н.Н. Змушко</w:t>
      </w:r>
    </w:p>
    <w:p w:rsidR="0075296D" w:rsidRDefault="0075296D" w:rsidP="008475C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5296D" w:rsidRDefault="0075296D" w:rsidP="008475C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5296D" w:rsidRDefault="0075296D" w:rsidP="008475CC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bookmarkStart w:id="0" w:name="appendix"/>
      <w:bookmarkEnd w:id="0"/>
      <w:r w:rsidRPr="008B30D2">
        <w:rPr>
          <w:rStyle w:val="Strong"/>
          <w:sz w:val="28"/>
          <w:szCs w:val="28"/>
        </w:rPr>
        <w:t xml:space="preserve">                             </w:t>
      </w:r>
    </w:p>
    <w:p w:rsidR="0075296D" w:rsidRDefault="0075296D" w:rsidP="008475CC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  <w:sectPr w:rsidR="0075296D" w:rsidSect="00497619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75296D" w:rsidRPr="00297B3B" w:rsidRDefault="0075296D" w:rsidP="008475CC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>
        <w:rPr>
          <w:rStyle w:val="Strong"/>
          <w:sz w:val="28"/>
          <w:szCs w:val="28"/>
        </w:rPr>
        <w:t xml:space="preserve">                                                                                                       </w:t>
      </w:r>
      <w:r w:rsidRPr="00106222">
        <w:rPr>
          <w:rStyle w:val="Strong"/>
          <w:sz w:val="28"/>
          <w:szCs w:val="28"/>
        </w:rPr>
        <w:t xml:space="preserve"> </w:t>
      </w:r>
      <w:r w:rsidRPr="00CE3EFB">
        <w:rPr>
          <w:rStyle w:val="Strong"/>
          <w:sz w:val="28"/>
          <w:szCs w:val="28"/>
        </w:rPr>
        <w:t xml:space="preserve">        </w:t>
      </w:r>
      <w:r>
        <w:rPr>
          <w:rStyle w:val="Strong"/>
          <w:b w:val="0"/>
        </w:rPr>
        <w:t>Приложение № 2</w:t>
      </w:r>
      <w:r w:rsidRPr="00297B3B">
        <w:rPr>
          <w:rStyle w:val="Strong"/>
          <w:b w:val="0"/>
        </w:rPr>
        <w:t xml:space="preserve"> </w:t>
      </w:r>
    </w:p>
    <w:p w:rsidR="0075296D" w:rsidRPr="008B30D2" w:rsidRDefault="0075296D" w:rsidP="008B30D2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 w:rsidRPr="008B30D2">
        <w:rPr>
          <w:rStyle w:val="Strong"/>
          <w:b w:val="0"/>
        </w:rPr>
        <w:t xml:space="preserve">                                                                 </w:t>
      </w:r>
      <w:r>
        <w:rPr>
          <w:rStyle w:val="Strong"/>
          <w:b w:val="0"/>
        </w:rPr>
        <w:t xml:space="preserve">                                                                                         к п</w:t>
      </w:r>
      <w:r w:rsidRPr="008B30D2">
        <w:rPr>
          <w:rStyle w:val="Strong"/>
          <w:b w:val="0"/>
        </w:rPr>
        <w:t>остановлени</w:t>
      </w:r>
      <w:r>
        <w:rPr>
          <w:rStyle w:val="Strong"/>
          <w:b w:val="0"/>
        </w:rPr>
        <w:t>ю</w:t>
      </w:r>
      <w:r w:rsidRPr="008B30D2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главы района </w:t>
      </w:r>
    </w:p>
    <w:p w:rsidR="0075296D" w:rsidRPr="008B30D2" w:rsidRDefault="0075296D" w:rsidP="00A90622">
      <w:pPr>
        <w:pStyle w:val="NormalWeb"/>
        <w:spacing w:before="0" w:beforeAutospacing="0" w:after="0" w:afterAutospacing="0"/>
        <w:jc w:val="center"/>
      </w:pPr>
      <w:r w:rsidRPr="008B30D2">
        <w:rPr>
          <w:rStyle w:val="Strong"/>
          <w:b w:val="0"/>
        </w:rPr>
        <w:t xml:space="preserve">       </w:t>
      </w:r>
      <w:r>
        <w:rPr>
          <w:rStyle w:val="Strong"/>
          <w:b w:val="0"/>
        </w:rPr>
        <w:t xml:space="preserve">                            </w:t>
      </w:r>
      <w:r>
        <w:rPr>
          <w:rStyle w:val="Strong"/>
          <w:b w:val="0"/>
        </w:rPr>
        <w:tab/>
        <w:t xml:space="preserve">                                                                                                        </w:t>
      </w:r>
      <w:r w:rsidRPr="008B30D2">
        <w:rPr>
          <w:rStyle w:val="Strong"/>
          <w:b w:val="0"/>
        </w:rPr>
        <w:t xml:space="preserve">от </w:t>
      </w:r>
      <w:r>
        <w:rPr>
          <w:rStyle w:val="Strong"/>
          <w:b w:val="0"/>
        </w:rPr>
        <w:t>20.02.2015г.</w:t>
      </w:r>
      <w:r w:rsidRPr="008B30D2">
        <w:rPr>
          <w:rStyle w:val="Strong"/>
          <w:b w:val="0"/>
        </w:rPr>
        <w:t xml:space="preserve">  №</w:t>
      </w:r>
      <w:r>
        <w:rPr>
          <w:rStyle w:val="Strong"/>
          <w:b w:val="0"/>
        </w:rPr>
        <w:t xml:space="preserve"> 170</w:t>
      </w:r>
    </w:p>
    <w:p w:rsidR="0075296D" w:rsidRDefault="0075296D" w:rsidP="008B30D2">
      <w:pPr>
        <w:jc w:val="center"/>
        <w:rPr>
          <w:sz w:val="28"/>
          <w:szCs w:val="28"/>
        </w:rPr>
      </w:pPr>
    </w:p>
    <w:p w:rsidR="0075296D" w:rsidRPr="00AD36F3" w:rsidRDefault="0075296D" w:rsidP="00AD36F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Размер платы, взимаемой с родителей за </w:t>
      </w:r>
    </w:p>
    <w:p w:rsidR="0075296D" w:rsidRPr="00AD36F3" w:rsidRDefault="0075296D" w:rsidP="00AD36F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присмотр и уход за детьми, осваивающими образовательные программы </w:t>
      </w:r>
      <w:r w:rsidRPr="00AD36F3">
        <w:rPr>
          <w:rFonts w:ascii="Times New Roman" w:hAnsi="Times New Roman" w:cs="Times New Roman"/>
          <w:sz w:val="24"/>
          <w:szCs w:val="24"/>
        </w:rPr>
        <w:t>дошкольного образования в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организациях Тамбовского района,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реализующих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75296D" w:rsidRPr="002F10EF" w:rsidRDefault="0075296D" w:rsidP="00297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с 01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марта </w:t>
      </w: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5</w:t>
      </w: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года</w:t>
      </w:r>
    </w:p>
    <w:p w:rsidR="0075296D" w:rsidRDefault="0075296D" w:rsidP="009E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9"/>
        <w:gridCol w:w="2033"/>
        <w:gridCol w:w="3544"/>
        <w:gridCol w:w="1619"/>
        <w:gridCol w:w="1925"/>
        <w:gridCol w:w="4110"/>
      </w:tblGrid>
      <w:tr w:rsidR="0075296D" w:rsidTr="007F03EE">
        <w:tc>
          <w:tcPr>
            <w:tcW w:w="7196" w:type="dxa"/>
            <w:gridSpan w:val="3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(рублей)</w:t>
            </w:r>
          </w:p>
        </w:tc>
        <w:tc>
          <w:tcPr>
            <w:tcW w:w="7654" w:type="dxa"/>
            <w:gridSpan w:val="3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для семей имеющих трех и более несовершеннолетних детей (рублей)</w:t>
            </w:r>
          </w:p>
        </w:tc>
      </w:tr>
      <w:tr w:rsidR="0075296D" w:rsidTr="007F03EE">
        <w:trPr>
          <w:trHeight w:val="210"/>
        </w:trPr>
        <w:tc>
          <w:tcPr>
            <w:tcW w:w="1619" w:type="dxa"/>
            <w:vMerge w:val="restart"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7F03EE">
            <w:pPr>
              <w:tabs>
                <w:tab w:val="left" w:pos="1170"/>
              </w:tabs>
              <w:rPr>
                <w:sz w:val="22"/>
                <w:szCs w:val="22"/>
              </w:rPr>
            </w:pPr>
            <w:r w:rsidRPr="007F03EE">
              <w:rPr>
                <w:sz w:val="22"/>
                <w:szCs w:val="22"/>
              </w:rPr>
              <w:tab/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center"/>
              <w:rPr>
                <w:bCs/>
              </w:rPr>
            </w:pPr>
            <w:r w:rsidRPr="007F03EE">
              <w:rPr>
                <w:bCs/>
              </w:rPr>
              <w:t>В том числе:</w:t>
            </w:r>
          </w:p>
        </w:tc>
        <w:tc>
          <w:tcPr>
            <w:tcW w:w="1619" w:type="dxa"/>
            <w:vMerge w:val="restart"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5296D" w:rsidRDefault="0075296D" w:rsidP="007F03EE">
            <w:pPr>
              <w:pStyle w:val="ConsPlusTitle"/>
              <w:jc w:val="both"/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7F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5" w:type="dxa"/>
            <w:gridSpan w:val="2"/>
            <w:tcBorders>
              <w:bottom w:val="single" w:sz="4" w:space="0" w:color="auto"/>
            </w:tcBorders>
          </w:tcPr>
          <w:p w:rsidR="0075296D" w:rsidRPr="007F03EE" w:rsidRDefault="0075296D" w:rsidP="007F03EE">
            <w:pPr>
              <w:jc w:val="center"/>
              <w:rPr>
                <w:sz w:val="28"/>
                <w:szCs w:val="28"/>
              </w:rPr>
            </w:pPr>
            <w:r w:rsidRPr="007F03EE">
              <w:rPr>
                <w:bCs/>
              </w:rPr>
              <w:t>В том числе:</w:t>
            </w:r>
          </w:p>
        </w:tc>
      </w:tr>
      <w:tr w:rsidR="0075296D" w:rsidTr="007F03EE">
        <w:trPr>
          <w:trHeight w:val="2190"/>
        </w:trPr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296D" w:rsidRDefault="0075296D" w:rsidP="007F03EE">
            <w:pPr>
              <w:pStyle w:val="ConsPlusTitle"/>
              <w:jc w:val="both"/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организации питания </w:t>
            </w: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7F03EE">
            <w:pPr>
              <w:ind w:firstLine="708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по организации</w:t>
            </w:r>
          </w:p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</w:rPr>
            </w:pPr>
            <w:r w:rsidRPr="007F03EE">
              <w:rPr>
                <w:sz w:val="22"/>
                <w:szCs w:val="22"/>
              </w:rPr>
              <w:t xml:space="preserve">хозяйственно-бытового  обслуживания детей, обеспечению ими личной гигиены и режима дня </w:t>
            </w:r>
          </w:p>
        </w:tc>
        <w:tc>
          <w:tcPr>
            <w:tcW w:w="1619" w:type="dxa"/>
            <w:vMerge/>
          </w:tcPr>
          <w:p w:rsidR="0075296D" w:rsidRPr="007F03EE" w:rsidRDefault="0075296D" w:rsidP="007F03EE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организации питания </w:t>
            </w: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2F10EF">
            <w:pPr>
              <w:rPr>
                <w:sz w:val="22"/>
                <w:szCs w:val="22"/>
              </w:rPr>
            </w:pPr>
          </w:p>
          <w:p w:rsidR="0075296D" w:rsidRPr="007F03EE" w:rsidRDefault="0075296D" w:rsidP="007F03EE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по организации</w:t>
            </w:r>
          </w:p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F03EE">
              <w:rPr>
                <w:sz w:val="22"/>
                <w:szCs w:val="22"/>
              </w:rPr>
              <w:t>хозяйственно-бытового  обслуживания детей, обеспечению ими личной гигиены и режима дня.</w:t>
            </w:r>
          </w:p>
          <w:p w:rsidR="0075296D" w:rsidRPr="007F03EE" w:rsidRDefault="0075296D" w:rsidP="002F10EF">
            <w:pPr>
              <w:rPr>
                <w:sz w:val="28"/>
                <w:szCs w:val="28"/>
              </w:rPr>
            </w:pPr>
          </w:p>
          <w:p w:rsidR="0075296D" w:rsidRPr="007F03EE" w:rsidRDefault="0075296D" w:rsidP="002F10EF">
            <w:pPr>
              <w:rPr>
                <w:sz w:val="28"/>
                <w:szCs w:val="28"/>
              </w:rPr>
            </w:pPr>
          </w:p>
          <w:p w:rsidR="0075296D" w:rsidRPr="007F03EE" w:rsidRDefault="0075296D" w:rsidP="002F10EF">
            <w:pPr>
              <w:rPr>
                <w:b/>
                <w:bCs/>
              </w:rPr>
            </w:pPr>
          </w:p>
        </w:tc>
      </w:tr>
      <w:tr w:rsidR="0075296D" w:rsidTr="007F03EE">
        <w:trPr>
          <w:trHeight w:val="70"/>
        </w:trPr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5296D" w:rsidTr="007F03EE">
        <w:trPr>
          <w:trHeight w:val="375"/>
        </w:trPr>
        <w:tc>
          <w:tcPr>
            <w:tcW w:w="1619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120</w:t>
            </w:r>
          </w:p>
        </w:tc>
        <w:tc>
          <w:tcPr>
            <w:tcW w:w="2033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60</w:t>
            </w:r>
          </w:p>
        </w:tc>
        <w:tc>
          <w:tcPr>
            <w:tcW w:w="1925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</w:p>
        </w:tc>
      </w:tr>
    </w:tbl>
    <w:p w:rsidR="0075296D" w:rsidRDefault="0075296D" w:rsidP="003929D1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</w:p>
    <w:p w:rsidR="0075296D" w:rsidRPr="00875782" w:rsidRDefault="0075296D" w:rsidP="0091618C">
      <w:pPr>
        <w:pStyle w:val="NormalWeb"/>
        <w:spacing w:before="0" w:beforeAutospacing="0" w:after="0" w:afterAutospacing="0"/>
        <w:jc w:val="both"/>
      </w:pPr>
      <w:r w:rsidRPr="00AA1C6F">
        <w:t xml:space="preserve">    </w:t>
      </w:r>
      <w:r>
        <w:rPr>
          <w:sz w:val="28"/>
          <w:szCs w:val="28"/>
        </w:rPr>
        <w:t xml:space="preserve">    </w:t>
      </w:r>
      <w:r w:rsidRPr="00497619">
        <w:rPr>
          <w:sz w:val="28"/>
          <w:szCs w:val="28"/>
        </w:rPr>
        <w:t xml:space="preserve">В </w:t>
      </w:r>
      <w:r w:rsidRPr="00875782">
        <w:t xml:space="preserve">соответствии  </w:t>
      </w:r>
      <w:r>
        <w:t>с п. 3</w:t>
      </w:r>
      <w:r w:rsidRPr="00875782">
        <w:t xml:space="preserve"> ст</w:t>
      </w:r>
      <w:r>
        <w:t>.</w:t>
      </w:r>
      <w:r w:rsidRPr="00875782">
        <w:t xml:space="preserve">  65  Федерального  закона    от   29.12.2012 </w:t>
      </w:r>
      <w:r>
        <w:t xml:space="preserve"> </w:t>
      </w:r>
      <w:r w:rsidRPr="00875782">
        <w:t>№ 273-ФЗ «Об образовании в Российской Федерации»</w:t>
      </w:r>
      <w:r>
        <w:t xml:space="preserve">, на основании </w:t>
      </w:r>
      <w:r w:rsidRPr="0091618C">
        <w:t>постановлени</w:t>
      </w:r>
      <w:r>
        <w:t>я</w:t>
      </w:r>
      <w:r w:rsidRPr="0091618C">
        <w:t xml:space="preserve"> Администрации  Тамбовского   района   Амурской области </w:t>
      </w:r>
      <w:r>
        <w:t xml:space="preserve"> от </w:t>
      </w:r>
      <w:r w:rsidRPr="0091618C">
        <w:t xml:space="preserve">28.10.2013 </w:t>
      </w:r>
      <w:r>
        <w:t xml:space="preserve"> </w:t>
      </w:r>
      <w:r w:rsidRPr="0091618C">
        <w:t>№ 1263</w:t>
      </w:r>
      <w:r>
        <w:t xml:space="preserve"> </w:t>
      </w:r>
      <w:r w:rsidRPr="0091618C">
        <w:t xml:space="preserve">«Об утверждении порядка  взимания  </w:t>
      </w:r>
      <w:r w:rsidRPr="0091618C">
        <w:rPr>
          <w:bCs/>
        </w:rPr>
        <w:t>р</w:t>
      </w:r>
      <w:r w:rsidRPr="0091618C">
        <w:t>одительской платы за содержание</w:t>
      </w:r>
      <w:r w:rsidRPr="0091618C">
        <w:rPr>
          <w:b/>
          <w:bCs/>
        </w:rPr>
        <w:t xml:space="preserve">  </w:t>
      </w:r>
      <w:r w:rsidRPr="0091618C">
        <w:rPr>
          <w:bCs/>
        </w:rPr>
        <w:t>ребенка в дошкольных образовательных  учреждениях и общеобразовательных</w:t>
      </w:r>
      <w:r w:rsidRPr="0091618C">
        <w:rPr>
          <w:b/>
          <w:bCs/>
        </w:rPr>
        <w:t xml:space="preserve">  </w:t>
      </w:r>
      <w:r w:rsidRPr="0091618C">
        <w:rPr>
          <w:bCs/>
        </w:rPr>
        <w:t xml:space="preserve">учреждениях, реализующих основную  общеобразовательную программу  </w:t>
      </w:r>
      <w:r w:rsidRPr="0091618C">
        <w:t>дошкольного образования»</w:t>
      </w:r>
      <w:r>
        <w:t xml:space="preserve"> за присмотр и уход</w:t>
      </w:r>
      <w:r w:rsidRPr="00AA1C6F">
        <w:t xml:space="preserve">  </w:t>
      </w:r>
      <w:r>
        <w:t xml:space="preserve">за </w:t>
      </w:r>
      <w:r w:rsidRPr="00AA1C6F">
        <w:t>детьми-инвалидами</w:t>
      </w:r>
      <w:r>
        <w:t>,</w:t>
      </w:r>
      <w:r w:rsidRPr="00AA1C6F">
        <w:t xml:space="preserve"> детьми-сиротами</w:t>
      </w:r>
      <w:r>
        <w:t xml:space="preserve"> и детьми, оставшимися без попечения родителей, </w:t>
      </w:r>
      <w:r w:rsidRPr="00AA1C6F">
        <w:t>а также за дет</w:t>
      </w:r>
      <w:r>
        <w:t xml:space="preserve">ьми </w:t>
      </w:r>
      <w:r w:rsidRPr="00AA1C6F">
        <w:t xml:space="preserve"> с туберкулезной интоксикацией, обучающимися в дошкольных образовательных учреждениях и общеобразовательных учреждениях Тамбовского района, реализующих образовательную программу дошкольного образования,  родительская плата не взимается </w:t>
      </w:r>
    </w:p>
    <w:p w:rsidR="0075296D" w:rsidRDefault="0075296D" w:rsidP="00B443D7">
      <w:pPr>
        <w:pStyle w:val="u"/>
        <w:shd w:val="clear" w:color="auto" w:fill="FFFFFF"/>
        <w:ind w:firstLine="0"/>
      </w:pPr>
    </w:p>
    <w:p w:rsidR="0075296D" w:rsidRPr="00AA1C6F" w:rsidRDefault="0075296D" w:rsidP="00B443D7">
      <w:pPr>
        <w:pStyle w:val="u"/>
        <w:shd w:val="clear" w:color="auto" w:fill="FFFFFF"/>
        <w:ind w:firstLine="0"/>
      </w:pPr>
    </w:p>
    <w:sectPr w:rsidR="0075296D" w:rsidRPr="00AA1C6F" w:rsidSect="00A90622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72DD"/>
    <w:multiLevelType w:val="hybridMultilevel"/>
    <w:tmpl w:val="68F4E014"/>
    <w:lvl w:ilvl="0" w:tplc="7438F234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CC"/>
    <w:rsid w:val="00014E4A"/>
    <w:rsid w:val="00026D62"/>
    <w:rsid w:val="000E08F6"/>
    <w:rsid w:val="00106222"/>
    <w:rsid w:val="00145A48"/>
    <w:rsid w:val="00221303"/>
    <w:rsid w:val="00261CD2"/>
    <w:rsid w:val="002838CB"/>
    <w:rsid w:val="00297B3B"/>
    <w:rsid w:val="002D3821"/>
    <w:rsid w:val="002E1179"/>
    <w:rsid w:val="002F10EF"/>
    <w:rsid w:val="002F4474"/>
    <w:rsid w:val="00336F0B"/>
    <w:rsid w:val="00347AB5"/>
    <w:rsid w:val="00360424"/>
    <w:rsid w:val="003929D1"/>
    <w:rsid w:val="003D0832"/>
    <w:rsid w:val="003D2C8E"/>
    <w:rsid w:val="003D6177"/>
    <w:rsid w:val="003F0756"/>
    <w:rsid w:val="004002D9"/>
    <w:rsid w:val="00486AB3"/>
    <w:rsid w:val="00497619"/>
    <w:rsid w:val="004E00C8"/>
    <w:rsid w:val="005B5C30"/>
    <w:rsid w:val="005D1BA6"/>
    <w:rsid w:val="005F3ACF"/>
    <w:rsid w:val="006C39FC"/>
    <w:rsid w:val="006E1820"/>
    <w:rsid w:val="0075296D"/>
    <w:rsid w:val="00767D1D"/>
    <w:rsid w:val="007A13B1"/>
    <w:rsid w:val="007B192A"/>
    <w:rsid w:val="007B3E7F"/>
    <w:rsid w:val="007B61DE"/>
    <w:rsid w:val="007C7109"/>
    <w:rsid w:val="007E6E93"/>
    <w:rsid w:val="007F03EE"/>
    <w:rsid w:val="008475CC"/>
    <w:rsid w:val="00851BB5"/>
    <w:rsid w:val="00875782"/>
    <w:rsid w:val="008B30D2"/>
    <w:rsid w:val="008D1571"/>
    <w:rsid w:val="009029D5"/>
    <w:rsid w:val="00913B4F"/>
    <w:rsid w:val="0091618C"/>
    <w:rsid w:val="0093521B"/>
    <w:rsid w:val="00974469"/>
    <w:rsid w:val="009E7A26"/>
    <w:rsid w:val="00A90622"/>
    <w:rsid w:val="00A95A69"/>
    <w:rsid w:val="00AA1C6F"/>
    <w:rsid w:val="00AD36F3"/>
    <w:rsid w:val="00B326E1"/>
    <w:rsid w:val="00B32FF0"/>
    <w:rsid w:val="00B443D7"/>
    <w:rsid w:val="00B82191"/>
    <w:rsid w:val="00B94DDE"/>
    <w:rsid w:val="00BC3ACB"/>
    <w:rsid w:val="00BE418D"/>
    <w:rsid w:val="00CE3EFB"/>
    <w:rsid w:val="00D4200B"/>
    <w:rsid w:val="00D55BEC"/>
    <w:rsid w:val="00E4562E"/>
    <w:rsid w:val="00E71D9C"/>
    <w:rsid w:val="00EA3734"/>
    <w:rsid w:val="00EC5944"/>
    <w:rsid w:val="00ED1259"/>
    <w:rsid w:val="00EF53FC"/>
    <w:rsid w:val="00F107AC"/>
    <w:rsid w:val="00F9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475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475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475C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Strong">
    <w:name w:val="Strong"/>
    <w:basedOn w:val="DefaultParagraphFont"/>
    <w:uiPriority w:val="99"/>
    <w:qFormat/>
    <w:rsid w:val="008475C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5C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51B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Normal"/>
    <w:uiPriority w:val="99"/>
    <w:rsid w:val="00B443D7"/>
    <w:pPr>
      <w:ind w:firstLine="284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3</Pages>
  <Words>708</Words>
  <Characters>4041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2015-02-18T02:27:00Z</cp:lastPrinted>
  <dcterms:created xsi:type="dcterms:W3CDTF">2013-10-28T08:36:00Z</dcterms:created>
  <dcterms:modified xsi:type="dcterms:W3CDTF">2015-03-10T03:21:00Z</dcterms:modified>
</cp:coreProperties>
</file>