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C2" w:rsidRDefault="000E27C2" w:rsidP="0065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Приложение № 5</w:t>
      </w:r>
    </w:p>
    <w:p w:rsidR="000E27C2" w:rsidRPr="00BB206F" w:rsidRDefault="000E27C2" w:rsidP="00650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Постановлению от 29.01.2015 №81</w:t>
      </w:r>
    </w:p>
    <w:p w:rsidR="000E27C2" w:rsidRPr="00BB206F" w:rsidRDefault="000E27C2" w:rsidP="00650A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6F">
        <w:rPr>
          <w:rFonts w:ascii="Times New Roman" w:hAnsi="Times New Roman" w:cs="Times New Roman"/>
          <w:b/>
          <w:bCs/>
          <w:sz w:val="24"/>
          <w:szCs w:val="24"/>
        </w:rPr>
        <w:t>Подпрограмма 2.</w:t>
      </w:r>
    </w:p>
    <w:p w:rsidR="000E27C2" w:rsidRPr="00BB206F" w:rsidRDefault="000E27C2" w:rsidP="00650A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6F">
        <w:rPr>
          <w:rFonts w:ascii="Times New Roman" w:hAnsi="Times New Roman" w:cs="Times New Roman"/>
          <w:b/>
          <w:bCs/>
          <w:sz w:val="24"/>
          <w:szCs w:val="24"/>
        </w:rPr>
        <w:t>«Развитие системы защиты прав детей»</w:t>
      </w:r>
    </w:p>
    <w:p w:rsidR="000E27C2" w:rsidRPr="00BB206F" w:rsidRDefault="000E27C2" w:rsidP="00650A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7C2" w:rsidRPr="00BB206F" w:rsidRDefault="000E27C2" w:rsidP="00650A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6F">
        <w:rPr>
          <w:rFonts w:ascii="Times New Roman" w:hAnsi="Times New Roman" w:cs="Times New Roman"/>
          <w:b/>
          <w:bCs/>
          <w:sz w:val="24"/>
          <w:szCs w:val="24"/>
        </w:rPr>
        <w:t>2.1. Паспорт подпрограммы</w:t>
      </w:r>
    </w:p>
    <w:p w:rsidR="000E27C2" w:rsidRPr="00BB206F" w:rsidRDefault="000E27C2" w:rsidP="00650A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676"/>
        <w:gridCol w:w="4030"/>
        <w:gridCol w:w="5600"/>
      </w:tblGrid>
      <w:tr w:rsidR="000E27C2" w:rsidRPr="00BB206F">
        <w:trPr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Развитие системы защиты прав детей</w:t>
            </w:r>
          </w:p>
        </w:tc>
      </w:tr>
      <w:tr w:rsidR="000E27C2" w:rsidRPr="00BB206F">
        <w:trPr>
          <w:trHeight w:val="40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Тамбовского района</w:t>
            </w:r>
          </w:p>
        </w:tc>
      </w:tr>
      <w:tr w:rsidR="000E27C2" w:rsidRPr="00BB206F">
        <w:trPr>
          <w:trHeight w:val="40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Тамбовского района</w:t>
            </w:r>
          </w:p>
        </w:tc>
      </w:tr>
      <w:tr w:rsidR="000E27C2" w:rsidRPr="00BB206F">
        <w:trPr>
          <w:trHeight w:val="1258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tabs>
                <w:tab w:val="left" w:pos="142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по защите прав детей на отдых, оздоровление и социальную поддержку.</w:t>
            </w:r>
          </w:p>
        </w:tc>
      </w:tr>
      <w:tr w:rsidR="000E27C2" w:rsidRPr="00BB206F">
        <w:trPr>
          <w:trHeight w:val="40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D9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1. Обеспечение отдыха и оздоровления детей, реализация программ их трудовой занятости в каникулярное время.</w:t>
            </w:r>
          </w:p>
          <w:p w:rsidR="000E27C2" w:rsidRPr="00BB206F" w:rsidRDefault="000E27C2" w:rsidP="00D9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услуг, предоставляемых организациями отдыха и оздоровления детей, в том числе за счет улучшения инфраструктуры загородных оздоровительных лагерей.</w:t>
            </w:r>
          </w:p>
          <w:p w:rsidR="000E27C2" w:rsidRPr="00BB206F" w:rsidRDefault="000E27C2" w:rsidP="00D96C34">
            <w:pPr>
              <w:pStyle w:val="NormalWeb"/>
              <w:spacing w:before="0" w:beforeAutospacing="0" w:after="0" w:afterAutospacing="0"/>
              <w:jc w:val="both"/>
            </w:pPr>
            <w:r w:rsidRPr="00BB206F">
              <w:t>3. 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</w:t>
            </w:r>
          </w:p>
        </w:tc>
      </w:tr>
      <w:tr w:rsidR="000E27C2" w:rsidRPr="00BB206F">
        <w:trPr>
          <w:trHeight w:val="400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подпрограммы                           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562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2015 – 2021 годы</w:t>
            </w:r>
          </w:p>
        </w:tc>
      </w:tr>
      <w:tr w:rsidR="000E27C2" w:rsidRPr="00BB206F">
        <w:trPr>
          <w:trHeight w:val="400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областного бюджета подпрограммы (с расшифровкой по годам ее реализации), а также прогнозные объемы средств, привлекаемых из других источников     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7C2" w:rsidRPr="00BB206F" w:rsidRDefault="000E27C2" w:rsidP="00527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Планируемые общие затраты на реализацию подпрограммы  за счет средств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областного бюджетов</w:t>
            </w: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42054,8</w:t>
            </w: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</w:t>
            </w:r>
          </w:p>
          <w:p w:rsidR="000E27C2" w:rsidRPr="00BB206F" w:rsidRDefault="000E27C2" w:rsidP="00527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12268,1</w:t>
            </w: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E27C2" w:rsidRPr="00BB206F" w:rsidRDefault="000E27C2" w:rsidP="00527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12268,1</w:t>
            </w: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E27C2" w:rsidRPr="00BB206F" w:rsidRDefault="000E27C2" w:rsidP="00527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12268,1</w:t>
            </w: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E27C2" w:rsidRPr="00BB206F" w:rsidRDefault="000E27C2" w:rsidP="00527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1218,2</w:t>
            </w: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E27C2" w:rsidRPr="00BB206F" w:rsidRDefault="000E27C2" w:rsidP="00527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1279,1</w:t>
            </w: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E27C2" w:rsidRPr="00BB206F" w:rsidRDefault="000E27C2" w:rsidP="00527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1343,0</w:t>
            </w: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E27C2" w:rsidRPr="00BB206F" w:rsidRDefault="000E27C2" w:rsidP="00527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1410,2</w:t>
            </w: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E27C2" w:rsidRPr="00BB206F" w:rsidRDefault="000E27C2" w:rsidP="0052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Планируется привлечение средств 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. Объемы финансирования подпрограммы уточняются и корректируются при рассмотрении бюджета района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7C2" w:rsidRPr="00BB206F">
        <w:trPr>
          <w:trHeight w:val="8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FE6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27C2" w:rsidRPr="00BB206F">
        <w:trPr>
          <w:trHeight w:val="203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                          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C2" w:rsidRPr="00BB206F" w:rsidRDefault="000E27C2" w:rsidP="00D9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1. Доля детей, охваченных мероприятиями по отдыху и оздоровлению, увеличится от общего количества детей школьного возраста, подлежащих оздоровлению до 45%</w:t>
            </w:r>
          </w:p>
          <w:p w:rsidR="000E27C2" w:rsidRPr="00BB206F" w:rsidRDefault="000E27C2" w:rsidP="00D96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2. Число участников ученических производственных бригад составит не менее 250 чел.</w:t>
            </w:r>
          </w:p>
          <w:p w:rsidR="000E27C2" w:rsidRPr="00BB206F" w:rsidRDefault="000E27C2" w:rsidP="0065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3. Доля  детей, оздоровленных в загородном оздоровительном лагере составит до 10%, от общей численности детского населения от 6 до 16 лет.</w:t>
            </w:r>
          </w:p>
          <w:p w:rsidR="000E27C2" w:rsidRPr="00BB206F" w:rsidRDefault="000E27C2" w:rsidP="0002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4. Доля детей, оставшихся без попечения родителей, - всего, в том числе переданных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типов, составит 46 %.</w:t>
            </w:r>
          </w:p>
        </w:tc>
      </w:tr>
    </w:tbl>
    <w:p w:rsidR="000E27C2" w:rsidRPr="00BB206F" w:rsidRDefault="000E27C2" w:rsidP="00BA3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27C2" w:rsidRPr="00BB206F" w:rsidRDefault="000E27C2" w:rsidP="0059458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sectPr w:rsidR="000E27C2" w:rsidRPr="00BB206F" w:rsidSect="00BB206F">
      <w:pgSz w:w="11906" w:h="16838"/>
      <w:pgMar w:top="540" w:right="850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31B02C1"/>
    <w:multiLevelType w:val="hybridMultilevel"/>
    <w:tmpl w:val="2310A5EC"/>
    <w:lvl w:ilvl="0" w:tplc="AC326E20">
      <w:start w:val="1"/>
      <w:numFmt w:val="decimal"/>
      <w:lvlText w:val="%1."/>
      <w:lvlJc w:val="left"/>
      <w:pPr>
        <w:ind w:left="25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68" w:hanging="180"/>
      </w:pPr>
      <w:rPr>
        <w:rFonts w:cs="Times New Roman"/>
      </w:rPr>
    </w:lvl>
  </w:abstractNum>
  <w:abstractNum w:abstractNumId="2">
    <w:nsid w:val="2EDF536B"/>
    <w:multiLevelType w:val="hybridMultilevel"/>
    <w:tmpl w:val="E76E011C"/>
    <w:lvl w:ilvl="0" w:tplc="019C306C">
      <w:start w:val="1"/>
      <w:numFmt w:val="decimal"/>
      <w:lvlText w:val="%1."/>
      <w:lvlJc w:val="left"/>
      <w:pPr>
        <w:ind w:left="1095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0B5BEB"/>
    <w:multiLevelType w:val="hybridMultilevel"/>
    <w:tmpl w:val="26E6C35C"/>
    <w:lvl w:ilvl="0" w:tplc="5EC2B9BE">
      <w:start w:val="3"/>
      <w:numFmt w:val="decimal"/>
      <w:lvlText w:val="%1."/>
      <w:lvlJc w:val="left"/>
      <w:pPr>
        <w:ind w:left="25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68" w:hanging="180"/>
      </w:pPr>
      <w:rPr>
        <w:rFonts w:cs="Times New Roman"/>
      </w:rPr>
    </w:lvl>
  </w:abstractNum>
  <w:abstractNum w:abstractNumId="4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4D26A0D"/>
    <w:multiLevelType w:val="hybridMultilevel"/>
    <w:tmpl w:val="62B06286"/>
    <w:lvl w:ilvl="0" w:tplc="04190001">
      <w:start w:val="1"/>
      <w:numFmt w:val="bullet"/>
      <w:lvlText w:val=""/>
      <w:lvlJc w:val="left"/>
      <w:pPr>
        <w:ind w:left="2190" w:hanging="73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75" w:hanging="180"/>
      </w:pPr>
      <w:rPr>
        <w:rFonts w:cs="Times New Roman"/>
      </w:rPr>
    </w:lvl>
  </w:abstractNum>
  <w:abstractNum w:abstractNumId="10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E159D8"/>
    <w:multiLevelType w:val="multilevel"/>
    <w:tmpl w:val="D6528E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cs="Times New Roman" w:hint="default"/>
      </w:rPr>
    </w:lvl>
  </w:abstractNum>
  <w:abstractNum w:abstractNumId="12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F61B5F"/>
    <w:multiLevelType w:val="multilevel"/>
    <w:tmpl w:val="8C7C1522"/>
    <w:lvl w:ilvl="0">
      <w:start w:val="8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1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16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2C6E46"/>
    <w:multiLevelType w:val="hybridMultilevel"/>
    <w:tmpl w:val="73E2480C"/>
    <w:lvl w:ilvl="0" w:tplc="019C306C">
      <w:start w:val="1"/>
      <w:numFmt w:val="decimal"/>
      <w:lvlText w:val="%1."/>
      <w:lvlJc w:val="left"/>
      <w:pPr>
        <w:ind w:left="2190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75" w:hanging="180"/>
      </w:pPr>
      <w:rPr>
        <w:rFonts w:cs="Times New Roman"/>
      </w:rPr>
    </w:lvl>
  </w:abstractNum>
  <w:abstractNum w:abstractNumId="18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A56572"/>
    <w:multiLevelType w:val="hybridMultilevel"/>
    <w:tmpl w:val="52D675AA"/>
    <w:lvl w:ilvl="0" w:tplc="86562D6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cs="Times New Roman" w:hint="default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12"/>
  </w:num>
  <w:num w:numId="5">
    <w:abstractNumId w:val="8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1"/>
  </w:num>
  <w:num w:numId="11">
    <w:abstractNumId w:val="18"/>
  </w:num>
  <w:num w:numId="12">
    <w:abstractNumId w:val="7"/>
  </w:num>
  <w:num w:numId="13">
    <w:abstractNumId w:val="19"/>
  </w:num>
  <w:num w:numId="14">
    <w:abstractNumId w:val="10"/>
  </w:num>
  <w:num w:numId="15">
    <w:abstractNumId w:val="4"/>
  </w:num>
  <w:num w:numId="16">
    <w:abstractNumId w:val="6"/>
  </w:num>
  <w:num w:numId="17">
    <w:abstractNumId w:val="0"/>
  </w:num>
  <w:num w:numId="18">
    <w:abstractNumId w:val="20"/>
  </w:num>
  <w:num w:numId="19">
    <w:abstractNumId w:val="15"/>
  </w:num>
  <w:num w:numId="20">
    <w:abstractNumId w:val="11"/>
  </w:num>
  <w:num w:numId="21">
    <w:abstractNumId w:val="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ABB"/>
    <w:rsid w:val="00001831"/>
    <w:rsid w:val="00001C97"/>
    <w:rsid w:val="000032E5"/>
    <w:rsid w:val="00010E2D"/>
    <w:rsid w:val="000131A3"/>
    <w:rsid w:val="00020568"/>
    <w:rsid w:val="00027EFE"/>
    <w:rsid w:val="00041891"/>
    <w:rsid w:val="0006516A"/>
    <w:rsid w:val="00070104"/>
    <w:rsid w:val="000A141C"/>
    <w:rsid w:val="000A18E4"/>
    <w:rsid w:val="000B3B13"/>
    <w:rsid w:val="000B641D"/>
    <w:rsid w:val="000C4253"/>
    <w:rsid w:val="000D3063"/>
    <w:rsid w:val="000E1C7D"/>
    <w:rsid w:val="000E27C2"/>
    <w:rsid w:val="000E47C3"/>
    <w:rsid w:val="000E5EBE"/>
    <w:rsid w:val="000F661E"/>
    <w:rsid w:val="00137965"/>
    <w:rsid w:val="001414CB"/>
    <w:rsid w:val="00144619"/>
    <w:rsid w:val="0017163A"/>
    <w:rsid w:val="0019596E"/>
    <w:rsid w:val="001C062D"/>
    <w:rsid w:val="001C473F"/>
    <w:rsid w:val="001D32EB"/>
    <w:rsid w:val="001E1872"/>
    <w:rsid w:val="001E4855"/>
    <w:rsid w:val="001F7BB6"/>
    <w:rsid w:val="002050B1"/>
    <w:rsid w:val="00207D37"/>
    <w:rsid w:val="002144A5"/>
    <w:rsid w:val="00232CD4"/>
    <w:rsid w:val="00254AAC"/>
    <w:rsid w:val="002661E0"/>
    <w:rsid w:val="002709E7"/>
    <w:rsid w:val="0028546D"/>
    <w:rsid w:val="00296861"/>
    <w:rsid w:val="002A525F"/>
    <w:rsid w:val="002A6BA1"/>
    <w:rsid w:val="002B3714"/>
    <w:rsid w:val="002B60FE"/>
    <w:rsid w:val="002C4893"/>
    <w:rsid w:val="002D7973"/>
    <w:rsid w:val="002D7A2C"/>
    <w:rsid w:val="003009E9"/>
    <w:rsid w:val="00341BF8"/>
    <w:rsid w:val="00354623"/>
    <w:rsid w:val="00371E6D"/>
    <w:rsid w:val="00387A66"/>
    <w:rsid w:val="003923BC"/>
    <w:rsid w:val="003A323D"/>
    <w:rsid w:val="003A3898"/>
    <w:rsid w:val="003A5D98"/>
    <w:rsid w:val="003C0A9B"/>
    <w:rsid w:val="003C0BFA"/>
    <w:rsid w:val="003C4DB4"/>
    <w:rsid w:val="003D152A"/>
    <w:rsid w:val="003D2492"/>
    <w:rsid w:val="0040614A"/>
    <w:rsid w:val="00422A22"/>
    <w:rsid w:val="00423CEE"/>
    <w:rsid w:val="00424731"/>
    <w:rsid w:val="00430D7A"/>
    <w:rsid w:val="00433014"/>
    <w:rsid w:val="0044150B"/>
    <w:rsid w:val="004645D6"/>
    <w:rsid w:val="00491A34"/>
    <w:rsid w:val="004935F3"/>
    <w:rsid w:val="00494371"/>
    <w:rsid w:val="00494ACD"/>
    <w:rsid w:val="004D4D7B"/>
    <w:rsid w:val="004E31BA"/>
    <w:rsid w:val="004F231B"/>
    <w:rsid w:val="004F5CDE"/>
    <w:rsid w:val="00527CE4"/>
    <w:rsid w:val="0053323B"/>
    <w:rsid w:val="00533AD5"/>
    <w:rsid w:val="005340F8"/>
    <w:rsid w:val="00534DF7"/>
    <w:rsid w:val="005404E9"/>
    <w:rsid w:val="005442A8"/>
    <w:rsid w:val="00547C4B"/>
    <w:rsid w:val="00557428"/>
    <w:rsid w:val="0056106C"/>
    <w:rsid w:val="0056287D"/>
    <w:rsid w:val="00571B63"/>
    <w:rsid w:val="005770C8"/>
    <w:rsid w:val="00583605"/>
    <w:rsid w:val="00586CA6"/>
    <w:rsid w:val="005871C7"/>
    <w:rsid w:val="00593299"/>
    <w:rsid w:val="00594589"/>
    <w:rsid w:val="005A21BB"/>
    <w:rsid w:val="005C55A9"/>
    <w:rsid w:val="005C7364"/>
    <w:rsid w:val="005D0095"/>
    <w:rsid w:val="005D182D"/>
    <w:rsid w:val="005E4842"/>
    <w:rsid w:val="005F05B3"/>
    <w:rsid w:val="0060002F"/>
    <w:rsid w:val="0061242A"/>
    <w:rsid w:val="00617577"/>
    <w:rsid w:val="006371A0"/>
    <w:rsid w:val="00641102"/>
    <w:rsid w:val="00650ABB"/>
    <w:rsid w:val="00654E11"/>
    <w:rsid w:val="0067267C"/>
    <w:rsid w:val="0068591A"/>
    <w:rsid w:val="00691706"/>
    <w:rsid w:val="006B544B"/>
    <w:rsid w:val="006B6228"/>
    <w:rsid w:val="006B6D03"/>
    <w:rsid w:val="006E46B2"/>
    <w:rsid w:val="006E77B4"/>
    <w:rsid w:val="00704BF1"/>
    <w:rsid w:val="007104B3"/>
    <w:rsid w:val="0073252A"/>
    <w:rsid w:val="007415B0"/>
    <w:rsid w:val="00755229"/>
    <w:rsid w:val="007627A8"/>
    <w:rsid w:val="007630F2"/>
    <w:rsid w:val="007731C2"/>
    <w:rsid w:val="00775206"/>
    <w:rsid w:val="007849C5"/>
    <w:rsid w:val="007A1F98"/>
    <w:rsid w:val="007A68B8"/>
    <w:rsid w:val="007B2852"/>
    <w:rsid w:val="007C1B17"/>
    <w:rsid w:val="007C68F7"/>
    <w:rsid w:val="007D2ED6"/>
    <w:rsid w:val="007D6A17"/>
    <w:rsid w:val="007E0DBE"/>
    <w:rsid w:val="007E1DF2"/>
    <w:rsid w:val="007E2FAB"/>
    <w:rsid w:val="007E4ADF"/>
    <w:rsid w:val="00815655"/>
    <w:rsid w:val="008A4C6B"/>
    <w:rsid w:val="008E21C8"/>
    <w:rsid w:val="008E5A3F"/>
    <w:rsid w:val="00912BAA"/>
    <w:rsid w:val="00913B34"/>
    <w:rsid w:val="00914720"/>
    <w:rsid w:val="00924C4E"/>
    <w:rsid w:val="009430A5"/>
    <w:rsid w:val="009A2A47"/>
    <w:rsid w:val="009A48AB"/>
    <w:rsid w:val="009A68E8"/>
    <w:rsid w:val="009C7AD9"/>
    <w:rsid w:val="009D4626"/>
    <w:rsid w:val="009E6608"/>
    <w:rsid w:val="009E72BB"/>
    <w:rsid w:val="009F1CC6"/>
    <w:rsid w:val="009F2102"/>
    <w:rsid w:val="00A05DC9"/>
    <w:rsid w:val="00A06E45"/>
    <w:rsid w:val="00A07CA2"/>
    <w:rsid w:val="00A10990"/>
    <w:rsid w:val="00A16C7B"/>
    <w:rsid w:val="00A16D19"/>
    <w:rsid w:val="00A26331"/>
    <w:rsid w:val="00A41BF1"/>
    <w:rsid w:val="00A42C65"/>
    <w:rsid w:val="00A42DEB"/>
    <w:rsid w:val="00A5560F"/>
    <w:rsid w:val="00A6689D"/>
    <w:rsid w:val="00A84015"/>
    <w:rsid w:val="00A9429C"/>
    <w:rsid w:val="00A944B1"/>
    <w:rsid w:val="00AB7E68"/>
    <w:rsid w:val="00AC7AA0"/>
    <w:rsid w:val="00AD1471"/>
    <w:rsid w:val="00AD4065"/>
    <w:rsid w:val="00AD4199"/>
    <w:rsid w:val="00AE5BB6"/>
    <w:rsid w:val="00B0586C"/>
    <w:rsid w:val="00B26191"/>
    <w:rsid w:val="00B37C11"/>
    <w:rsid w:val="00B51347"/>
    <w:rsid w:val="00B607FF"/>
    <w:rsid w:val="00B617C2"/>
    <w:rsid w:val="00B65B78"/>
    <w:rsid w:val="00B75C73"/>
    <w:rsid w:val="00B801F1"/>
    <w:rsid w:val="00B958BA"/>
    <w:rsid w:val="00BA3BC2"/>
    <w:rsid w:val="00BA76FB"/>
    <w:rsid w:val="00BB1539"/>
    <w:rsid w:val="00BB1C51"/>
    <w:rsid w:val="00BB206F"/>
    <w:rsid w:val="00BB5DBB"/>
    <w:rsid w:val="00BD3132"/>
    <w:rsid w:val="00BF03AD"/>
    <w:rsid w:val="00C04CCD"/>
    <w:rsid w:val="00C06C93"/>
    <w:rsid w:val="00C14B6C"/>
    <w:rsid w:val="00C1656E"/>
    <w:rsid w:val="00C16E88"/>
    <w:rsid w:val="00C4422B"/>
    <w:rsid w:val="00C45432"/>
    <w:rsid w:val="00C61B7A"/>
    <w:rsid w:val="00C77245"/>
    <w:rsid w:val="00CB4B5E"/>
    <w:rsid w:val="00D067F8"/>
    <w:rsid w:val="00D15722"/>
    <w:rsid w:val="00D21BD0"/>
    <w:rsid w:val="00D307BF"/>
    <w:rsid w:val="00D3229B"/>
    <w:rsid w:val="00D444A1"/>
    <w:rsid w:val="00D50B34"/>
    <w:rsid w:val="00D510C6"/>
    <w:rsid w:val="00D70010"/>
    <w:rsid w:val="00D70A6F"/>
    <w:rsid w:val="00D73BDE"/>
    <w:rsid w:val="00D83D5F"/>
    <w:rsid w:val="00D96C34"/>
    <w:rsid w:val="00D97AD3"/>
    <w:rsid w:val="00DA6DB2"/>
    <w:rsid w:val="00DB1C01"/>
    <w:rsid w:val="00DB51FF"/>
    <w:rsid w:val="00DC136D"/>
    <w:rsid w:val="00DC3A1C"/>
    <w:rsid w:val="00DC76F4"/>
    <w:rsid w:val="00DE786F"/>
    <w:rsid w:val="00DE7E6A"/>
    <w:rsid w:val="00DF50B8"/>
    <w:rsid w:val="00E030AD"/>
    <w:rsid w:val="00E077F4"/>
    <w:rsid w:val="00E45146"/>
    <w:rsid w:val="00E47BD3"/>
    <w:rsid w:val="00E51B37"/>
    <w:rsid w:val="00E564C4"/>
    <w:rsid w:val="00E62B3B"/>
    <w:rsid w:val="00E83876"/>
    <w:rsid w:val="00E96930"/>
    <w:rsid w:val="00EB1E33"/>
    <w:rsid w:val="00EE6FAF"/>
    <w:rsid w:val="00F11B93"/>
    <w:rsid w:val="00F1259A"/>
    <w:rsid w:val="00F24185"/>
    <w:rsid w:val="00F25D22"/>
    <w:rsid w:val="00F34036"/>
    <w:rsid w:val="00F345D9"/>
    <w:rsid w:val="00F439BF"/>
    <w:rsid w:val="00F45F23"/>
    <w:rsid w:val="00F50C09"/>
    <w:rsid w:val="00F822F9"/>
    <w:rsid w:val="00F87A44"/>
    <w:rsid w:val="00F924F7"/>
    <w:rsid w:val="00F940F0"/>
    <w:rsid w:val="00F959D6"/>
    <w:rsid w:val="00F963AE"/>
    <w:rsid w:val="00FA5223"/>
    <w:rsid w:val="00FB10B1"/>
    <w:rsid w:val="00FC1CEC"/>
    <w:rsid w:val="00FC3371"/>
    <w:rsid w:val="00FD4933"/>
    <w:rsid w:val="00FE0340"/>
    <w:rsid w:val="00FE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6D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link w:val="Heading1Char"/>
    <w:uiPriority w:val="99"/>
    <w:qFormat/>
    <w:rsid w:val="003C0BFA"/>
    <w:pPr>
      <w:spacing w:before="100" w:beforeAutospacing="1" w:after="100" w:afterAutospacing="1" w:line="240" w:lineRule="auto"/>
      <w:outlineLvl w:val="0"/>
    </w:pPr>
    <w:rPr>
      <w:rFonts w:eastAsia="Calibr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0010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0BF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0B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0010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C0BFA"/>
    <w:rPr>
      <w:rFonts w:ascii="Calibri" w:hAnsi="Calibri" w:cs="Calibri"/>
      <w:b/>
      <w:bCs/>
      <w:sz w:val="28"/>
      <w:szCs w:val="28"/>
      <w:lang w:eastAsia="ru-RU"/>
    </w:rPr>
  </w:style>
  <w:style w:type="paragraph" w:customStyle="1" w:styleId="2">
    <w:name w:val="Знак Знак2"/>
    <w:basedOn w:val="Normal"/>
    <w:next w:val="Heading2"/>
    <w:autoRedefine/>
    <w:uiPriority w:val="99"/>
    <w:rsid w:val="00D70010"/>
    <w:pPr>
      <w:spacing w:after="160" w:line="240" w:lineRule="exac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BF03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16D19"/>
    <w:pPr>
      <w:ind w:left="720"/>
    </w:pPr>
  </w:style>
  <w:style w:type="paragraph" w:customStyle="1" w:styleId="ConsPlusTitle">
    <w:name w:val="ConsPlusTitle"/>
    <w:uiPriority w:val="99"/>
    <w:rsid w:val="003C0B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3C0B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3C0B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3C0BF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0BFA"/>
    <w:rPr>
      <w:rFonts w:ascii="Calibri" w:hAnsi="Calibri" w:cs="Calibri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3C0BF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0BFA"/>
    <w:rPr>
      <w:rFonts w:ascii="Calibri" w:hAnsi="Calibri" w:cs="Calibri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3C0BF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3C0BFA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C0BF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C0B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0BFA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3C0BFA"/>
    <w:pPr>
      <w:spacing w:after="0" w:line="240" w:lineRule="auto"/>
      <w:jc w:val="center"/>
    </w:pPr>
    <w:rPr>
      <w:rFonts w:eastAsia="Calibri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C0B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Гипертекстовая ссылка"/>
    <w:uiPriority w:val="99"/>
    <w:rsid w:val="003C0BFA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rsid w:val="003C0BFA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0BF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Normal"/>
    <w:uiPriority w:val="99"/>
    <w:rsid w:val="003C0BFA"/>
  </w:style>
  <w:style w:type="paragraph" w:customStyle="1" w:styleId="Style2">
    <w:name w:val="Style2"/>
    <w:basedOn w:val="Normal"/>
    <w:uiPriority w:val="99"/>
    <w:rsid w:val="003C0BFA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C0BFA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3C0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3C0BFA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3C0BF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3C0BFA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C0B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Прижатый влево"/>
    <w:basedOn w:val="Normal"/>
    <w:next w:val="Normal"/>
    <w:uiPriority w:val="99"/>
    <w:rsid w:val="003C0B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1">
    <w:name w:val="Текст (лев)"/>
    <w:uiPriority w:val="99"/>
    <w:rsid w:val="003C0BFA"/>
    <w:pPr>
      <w:spacing w:before="60"/>
      <w:ind w:firstLine="567"/>
      <w:jc w:val="both"/>
    </w:pPr>
    <w:rPr>
      <w:rFonts w:ascii="Arial" w:eastAsia="Times New Roman" w:hAnsi="Arial" w:cs="Arial"/>
      <w:sz w:val="18"/>
      <w:szCs w:val="18"/>
    </w:rPr>
  </w:style>
  <w:style w:type="paragraph" w:styleId="NoSpacing">
    <w:name w:val="No Spacing"/>
    <w:uiPriority w:val="99"/>
    <w:qFormat/>
    <w:rsid w:val="003C0BFA"/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3C0BFA"/>
    <w:rPr>
      <w:rFonts w:ascii="Calibri" w:hAnsi="Calibri"/>
      <w:lang w:eastAsia="ru-RU"/>
    </w:rPr>
  </w:style>
  <w:style w:type="paragraph" w:styleId="BodyText">
    <w:name w:val="Body Text"/>
    <w:basedOn w:val="Normal"/>
    <w:link w:val="BodyTextChar1"/>
    <w:uiPriority w:val="99"/>
    <w:semiHidden/>
    <w:rsid w:val="003C0BFA"/>
    <w:pPr>
      <w:spacing w:after="120"/>
    </w:pPr>
    <w:rPr>
      <w:rFonts w:eastAsia="Calibri"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645D6"/>
    <w:rPr>
      <w:rFonts w:eastAsia="Times New Roman" w:cs="Times New Roman"/>
    </w:rPr>
  </w:style>
  <w:style w:type="paragraph" w:customStyle="1" w:styleId="a2">
    <w:name w:val="Текст в заданном формате"/>
    <w:basedOn w:val="Normal"/>
    <w:uiPriority w:val="99"/>
    <w:rsid w:val="003C0BFA"/>
    <w:pPr>
      <w:widowControl w:val="0"/>
      <w:suppressAutoHyphens/>
      <w:spacing w:after="0" w:line="100" w:lineRule="atLeast"/>
    </w:pPr>
    <w:rPr>
      <w:rFonts w:ascii="DejaVu Sans Mono" w:eastAsia="Calibri" w:hAnsi="DejaVu Sans Mono" w:cs="DejaVu Sans Mono"/>
      <w:kern w:val="1"/>
      <w:sz w:val="20"/>
      <w:szCs w:val="20"/>
      <w:lang w:eastAsia="hi-IN" w:bidi="hi-IN"/>
    </w:rPr>
  </w:style>
  <w:style w:type="paragraph" w:customStyle="1" w:styleId="a3">
    <w:name w:val="Нормальный (таблица)"/>
    <w:basedOn w:val="Normal"/>
    <w:next w:val="Normal"/>
    <w:uiPriority w:val="99"/>
    <w:rsid w:val="003C0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3C0BF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C0BF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C0BFA"/>
    <w:rPr>
      <w:rFonts w:cs="Times New Roman"/>
      <w:i/>
      <w:iCs/>
    </w:rPr>
  </w:style>
  <w:style w:type="character" w:customStyle="1" w:styleId="FontStyle11">
    <w:name w:val="Font Style11"/>
    <w:uiPriority w:val="99"/>
    <w:rsid w:val="003C0BFA"/>
    <w:rPr>
      <w:rFonts w:ascii="Times New Roman" w:hAnsi="Times New Roman"/>
      <w:sz w:val="26"/>
    </w:rPr>
  </w:style>
  <w:style w:type="character" w:customStyle="1" w:styleId="b-message-headname">
    <w:name w:val="b-message-head__name"/>
    <w:uiPriority w:val="99"/>
    <w:rsid w:val="003C0BFA"/>
  </w:style>
  <w:style w:type="character" w:customStyle="1" w:styleId="b-message-heademail">
    <w:name w:val="b-message-head__email"/>
    <w:uiPriority w:val="99"/>
    <w:rsid w:val="003C0BFA"/>
  </w:style>
  <w:style w:type="character" w:customStyle="1" w:styleId="3">
    <w:name w:val="Основной текст (3)"/>
    <w:uiPriority w:val="99"/>
    <w:rsid w:val="003C0BFA"/>
    <w:rPr>
      <w:rFonts w:ascii="Times New Roman" w:hAnsi="Times New Roman"/>
      <w:spacing w:val="0"/>
      <w:sz w:val="25"/>
    </w:rPr>
  </w:style>
  <w:style w:type="paragraph" w:customStyle="1" w:styleId="Style1">
    <w:name w:val="Style1"/>
    <w:basedOn w:val="Normal"/>
    <w:uiPriority w:val="99"/>
    <w:rsid w:val="003C0BFA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861</TotalTime>
  <Pages>2</Pages>
  <Words>408</Words>
  <Characters>2330</Characters>
  <Application>Microsoft Office Outlook</Application>
  <DocSecurity>0</DocSecurity>
  <Lines>0</Lines>
  <Paragraphs>0</Paragraphs>
  <ScaleCrop>false</ScaleCrop>
  <Company>Отдел образования администрации Тамбовского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81</cp:revision>
  <cp:lastPrinted>2015-02-05T06:23:00Z</cp:lastPrinted>
  <dcterms:created xsi:type="dcterms:W3CDTF">2014-09-28T08:12:00Z</dcterms:created>
  <dcterms:modified xsi:type="dcterms:W3CDTF">2015-02-05T06:23:00Z</dcterms:modified>
</cp:coreProperties>
</file>