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Look w:val="01E0"/>
      </w:tblPr>
      <w:tblGrid>
        <w:gridCol w:w="3580"/>
        <w:gridCol w:w="5884"/>
        <w:gridCol w:w="78"/>
        <w:gridCol w:w="158"/>
      </w:tblGrid>
      <w:tr w:rsidR="00663877" w:rsidRPr="00D27691" w:rsidTr="00840378">
        <w:trPr>
          <w:gridAfter w:val="2"/>
          <w:wAfter w:w="236" w:type="dxa"/>
        </w:trPr>
        <w:tc>
          <w:tcPr>
            <w:tcW w:w="9464" w:type="dxa"/>
            <w:gridSpan w:val="2"/>
          </w:tcPr>
          <w:p w:rsidR="00663877" w:rsidRPr="00D27691" w:rsidRDefault="00663877" w:rsidP="00840378">
            <w:pPr>
              <w:jc w:val="center"/>
              <w:rPr>
                <w:sz w:val="16"/>
                <w:szCs w:val="16"/>
              </w:rPr>
            </w:pPr>
            <w:r w:rsidRPr="003629B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7.25pt;visibility:visible">
                  <v:imagedata r:id="rId5" o:title=""/>
                </v:shape>
              </w:pict>
            </w:r>
          </w:p>
          <w:p w:rsidR="00663877" w:rsidRPr="00D27691" w:rsidRDefault="00663877" w:rsidP="00840378">
            <w:pPr>
              <w:jc w:val="center"/>
              <w:rPr>
                <w:b/>
                <w:sz w:val="16"/>
                <w:szCs w:val="16"/>
              </w:rPr>
            </w:pPr>
          </w:p>
          <w:p w:rsidR="00663877" w:rsidRPr="00D27691" w:rsidRDefault="00663877" w:rsidP="00840378">
            <w:pPr>
              <w:jc w:val="center"/>
              <w:rPr>
                <w:b/>
              </w:rPr>
            </w:pPr>
            <w:r w:rsidRPr="00D27691">
              <w:rPr>
                <w:b/>
              </w:rPr>
              <w:t>АДМИНИСТРАЦИЯ  ТАМБОВСКОГО  РАЙОНА</w:t>
            </w:r>
          </w:p>
          <w:p w:rsidR="00663877" w:rsidRPr="00D27691" w:rsidRDefault="00663877" w:rsidP="00840378">
            <w:pPr>
              <w:jc w:val="center"/>
              <w:rPr>
                <w:b/>
              </w:rPr>
            </w:pPr>
            <w:r w:rsidRPr="00D27691">
              <w:rPr>
                <w:b/>
              </w:rPr>
              <w:t>АМУРСКОЙ  ОБЛАСТИ</w:t>
            </w:r>
          </w:p>
          <w:p w:rsidR="00663877" w:rsidRDefault="00663877" w:rsidP="00840378">
            <w:pPr>
              <w:jc w:val="center"/>
              <w:rPr>
                <w:b/>
              </w:rPr>
            </w:pPr>
          </w:p>
          <w:p w:rsidR="00663877" w:rsidRPr="00D27691" w:rsidRDefault="00663877" w:rsidP="00840378">
            <w:pPr>
              <w:jc w:val="center"/>
              <w:rPr>
                <w:b/>
              </w:rPr>
            </w:pPr>
          </w:p>
          <w:p w:rsidR="00663877" w:rsidRDefault="00663877" w:rsidP="00840378">
            <w:pPr>
              <w:jc w:val="center"/>
              <w:rPr>
                <w:b/>
                <w:sz w:val="32"/>
                <w:szCs w:val="32"/>
              </w:rPr>
            </w:pPr>
            <w:r w:rsidRPr="00D27691">
              <w:rPr>
                <w:b/>
                <w:sz w:val="32"/>
                <w:szCs w:val="32"/>
              </w:rPr>
              <w:t>ПОСТАНОВЛЕНИЕ</w:t>
            </w:r>
          </w:p>
          <w:p w:rsidR="00663877" w:rsidRPr="00D27691" w:rsidRDefault="00663877" w:rsidP="00840378">
            <w:pPr>
              <w:jc w:val="center"/>
              <w:rPr>
                <w:b/>
                <w:sz w:val="32"/>
                <w:szCs w:val="32"/>
              </w:rPr>
            </w:pPr>
          </w:p>
          <w:p w:rsidR="00663877" w:rsidRPr="00D27691" w:rsidRDefault="00663877" w:rsidP="00840378">
            <w:pPr>
              <w:rPr>
                <w:b/>
              </w:rPr>
            </w:pPr>
          </w:p>
        </w:tc>
      </w:tr>
      <w:tr w:rsidR="00663877" w:rsidRPr="00D27691" w:rsidTr="00840378">
        <w:tc>
          <w:tcPr>
            <w:tcW w:w="3580" w:type="dxa"/>
          </w:tcPr>
          <w:p w:rsidR="00663877" w:rsidRPr="00983A87" w:rsidRDefault="00663877" w:rsidP="00840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29.01.2015</w:t>
            </w:r>
          </w:p>
        </w:tc>
        <w:tc>
          <w:tcPr>
            <w:tcW w:w="5884" w:type="dxa"/>
          </w:tcPr>
          <w:p w:rsidR="00663877" w:rsidRPr="00FA17F7" w:rsidRDefault="00663877" w:rsidP="00840378">
            <w:pPr>
              <w:jc w:val="center"/>
              <w:rPr>
                <w:lang w:val="en-US"/>
              </w:rPr>
            </w:pPr>
            <w:r>
              <w:rPr>
                <w:b/>
              </w:rPr>
              <w:t xml:space="preserve">                                                                     </w:t>
            </w:r>
            <w:r w:rsidRPr="00FA17F7">
              <w:t>79</w:t>
            </w:r>
          </w:p>
        </w:tc>
        <w:tc>
          <w:tcPr>
            <w:tcW w:w="236" w:type="dxa"/>
            <w:gridSpan w:val="2"/>
          </w:tcPr>
          <w:p w:rsidR="00663877" w:rsidRPr="00983A87" w:rsidRDefault="00663877" w:rsidP="00840378">
            <w:pPr>
              <w:rPr>
                <w:sz w:val="28"/>
                <w:szCs w:val="28"/>
              </w:rPr>
            </w:pPr>
          </w:p>
        </w:tc>
      </w:tr>
      <w:tr w:rsidR="00663877" w:rsidRPr="00D27691" w:rsidTr="00840378">
        <w:trPr>
          <w:gridAfter w:val="1"/>
          <w:wAfter w:w="158" w:type="dxa"/>
        </w:trPr>
        <w:tc>
          <w:tcPr>
            <w:tcW w:w="9542" w:type="dxa"/>
            <w:gridSpan w:val="3"/>
          </w:tcPr>
          <w:p w:rsidR="00663877" w:rsidRPr="00D27691" w:rsidRDefault="00663877" w:rsidP="00840378">
            <w:pPr>
              <w:jc w:val="center"/>
              <w:rPr>
                <w:sz w:val="28"/>
                <w:szCs w:val="28"/>
              </w:rPr>
            </w:pPr>
          </w:p>
          <w:p w:rsidR="00663877" w:rsidRPr="00D27691" w:rsidRDefault="00663877" w:rsidP="00840378">
            <w:pPr>
              <w:jc w:val="center"/>
              <w:rPr>
                <w:sz w:val="28"/>
                <w:szCs w:val="28"/>
              </w:rPr>
            </w:pPr>
            <w:r w:rsidRPr="00D27691">
              <w:rPr>
                <w:sz w:val="28"/>
                <w:szCs w:val="28"/>
              </w:rPr>
              <w:t>с. Тамбовка</w:t>
            </w:r>
          </w:p>
        </w:tc>
      </w:tr>
    </w:tbl>
    <w:p w:rsidR="00663877" w:rsidRDefault="00663877" w:rsidP="00A55889">
      <w:pPr>
        <w:jc w:val="both"/>
        <w:rPr>
          <w:sz w:val="28"/>
          <w:szCs w:val="28"/>
        </w:rPr>
      </w:pPr>
    </w:p>
    <w:p w:rsidR="00663877" w:rsidRDefault="00663877" w:rsidP="00A55889">
      <w:pPr>
        <w:jc w:val="both"/>
        <w:rPr>
          <w:sz w:val="28"/>
          <w:szCs w:val="28"/>
        </w:rPr>
      </w:pPr>
    </w:p>
    <w:p w:rsidR="00663877" w:rsidRDefault="00663877" w:rsidP="00A5588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</w:p>
    <w:p w:rsidR="00663877" w:rsidRDefault="00663877" w:rsidP="00A5588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663877" w:rsidRDefault="00663877" w:rsidP="00A55889">
      <w:pPr>
        <w:jc w:val="both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663877" w:rsidRDefault="00663877" w:rsidP="00A55889">
      <w:pPr>
        <w:jc w:val="both"/>
        <w:rPr>
          <w:sz w:val="28"/>
          <w:szCs w:val="28"/>
        </w:rPr>
      </w:pPr>
      <w:r>
        <w:rPr>
          <w:sz w:val="28"/>
          <w:szCs w:val="28"/>
        </w:rPr>
        <w:t>от 03.09.2014 № 1094</w:t>
      </w:r>
    </w:p>
    <w:p w:rsidR="00663877" w:rsidRDefault="00663877" w:rsidP="00A55889">
      <w:pPr>
        <w:jc w:val="both"/>
        <w:rPr>
          <w:sz w:val="28"/>
          <w:szCs w:val="28"/>
        </w:rPr>
      </w:pPr>
    </w:p>
    <w:p w:rsidR="00663877" w:rsidRDefault="00663877" w:rsidP="00A55889">
      <w:pPr>
        <w:rPr>
          <w:sz w:val="28"/>
          <w:szCs w:val="28"/>
        </w:rPr>
      </w:pPr>
    </w:p>
    <w:p w:rsidR="00663877" w:rsidRDefault="00663877" w:rsidP="00A55889">
      <w:pPr>
        <w:pStyle w:val="BodyText"/>
        <w:rPr>
          <w:szCs w:val="28"/>
        </w:rPr>
      </w:pPr>
      <w:r>
        <w:rPr>
          <w:szCs w:val="28"/>
        </w:rPr>
        <w:t xml:space="preserve">            В целях оптимизации расходов районного бюджета на 2015 год и плановый период 2016 и 2017 годов, в соответствии с Протоколом рассмотрения параметров районного бюджета на 2015 год и плановый период 2016 и 2017 годов</w:t>
      </w:r>
    </w:p>
    <w:p w:rsidR="00663877" w:rsidRDefault="00663877" w:rsidP="00A55889">
      <w:pPr>
        <w:rPr>
          <w:b/>
          <w:sz w:val="28"/>
          <w:szCs w:val="28"/>
        </w:rPr>
      </w:pPr>
    </w:p>
    <w:p w:rsidR="00663877" w:rsidRDefault="00663877" w:rsidP="00A558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663877" w:rsidRDefault="00663877" w:rsidP="00A55889">
      <w:pPr>
        <w:rPr>
          <w:sz w:val="28"/>
          <w:szCs w:val="28"/>
        </w:rPr>
      </w:pPr>
    </w:p>
    <w:p w:rsidR="00663877" w:rsidRDefault="00663877" w:rsidP="001337C0">
      <w:pPr>
        <w:numPr>
          <w:ilvl w:val="0"/>
          <w:numId w:val="1"/>
        </w:numPr>
        <w:tabs>
          <w:tab w:val="clear" w:pos="2550"/>
          <w:tab w:val="num" w:pos="0"/>
        </w:tabs>
        <w:ind w:left="-57" w:firstLine="912"/>
        <w:jc w:val="both"/>
        <w:rPr>
          <w:sz w:val="28"/>
          <w:szCs w:val="28"/>
        </w:rPr>
      </w:pPr>
      <w:r>
        <w:rPr>
          <w:sz w:val="28"/>
          <w:szCs w:val="28"/>
        </w:rPr>
        <w:t>Отделу образования района (Булыгину В.В.) сократить количество маршрутов по подвозу детей в образовательные учреждения района, а также количество автобусов, осуществляющих подвоз детей в образовательные учреждения на территории района.</w:t>
      </w:r>
    </w:p>
    <w:p w:rsidR="00663877" w:rsidRDefault="00663877" w:rsidP="001337C0">
      <w:pPr>
        <w:ind w:firstLine="912"/>
        <w:jc w:val="both"/>
        <w:rPr>
          <w:sz w:val="28"/>
          <w:szCs w:val="28"/>
        </w:rPr>
      </w:pPr>
      <w:r w:rsidRPr="00B875B1">
        <w:rPr>
          <w:sz w:val="28"/>
          <w:szCs w:val="28"/>
        </w:rPr>
        <w:t>2. Внести</w:t>
      </w:r>
      <w:r>
        <w:rPr>
          <w:sz w:val="28"/>
          <w:szCs w:val="28"/>
        </w:rPr>
        <w:t xml:space="preserve"> изменения в постановление Администрации района от 03.09.2014 № 1094 «Об утверждении муниципальной сети регулярных школьных маршрутов по перевозке детей на территории района в 2014-2015 учебном году», изложив Приложение № 1 в редакции Приложения № 1 настоящего постановления, Приложение № 2 в редакции Приложения № 2 настоящего постановления.</w:t>
      </w:r>
    </w:p>
    <w:p w:rsidR="00663877" w:rsidRDefault="00663877" w:rsidP="00A53F6A">
      <w:pPr>
        <w:ind w:firstLine="912"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постановления возложить на первого заместителя главы района А.И. Костенко.</w:t>
      </w:r>
    </w:p>
    <w:p w:rsidR="00663877" w:rsidRDefault="00663877" w:rsidP="00A53F6A">
      <w:pPr>
        <w:ind w:firstLine="912"/>
        <w:jc w:val="both"/>
        <w:rPr>
          <w:sz w:val="28"/>
          <w:szCs w:val="28"/>
        </w:rPr>
      </w:pPr>
    </w:p>
    <w:p w:rsidR="00663877" w:rsidRDefault="00663877" w:rsidP="00A53F6A">
      <w:pPr>
        <w:jc w:val="both"/>
        <w:rPr>
          <w:sz w:val="28"/>
          <w:szCs w:val="28"/>
        </w:rPr>
      </w:pPr>
    </w:p>
    <w:p w:rsidR="00663877" w:rsidRDefault="00663877" w:rsidP="00A53F6A">
      <w:pPr>
        <w:rPr>
          <w:sz w:val="28"/>
          <w:szCs w:val="28"/>
        </w:rPr>
      </w:pPr>
    </w:p>
    <w:p w:rsidR="00663877" w:rsidRDefault="00663877" w:rsidP="00A53F6A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Н. Н. Змушко</w:t>
      </w:r>
    </w:p>
    <w:p w:rsidR="00663877" w:rsidRDefault="00663877" w:rsidP="001337C0">
      <w:pPr>
        <w:ind w:left="4956" w:firstLine="6"/>
        <w:jc w:val="both"/>
        <w:rPr>
          <w:sz w:val="28"/>
          <w:szCs w:val="28"/>
        </w:rPr>
      </w:pPr>
    </w:p>
    <w:p w:rsidR="00663877" w:rsidRDefault="00663877" w:rsidP="001337C0">
      <w:pPr>
        <w:ind w:left="4956" w:firstLine="6"/>
        <w:jc w:val="both"/>
        <w:rPr>
          <w:sz w:val="28"/>
          <w:szCs w:val="28"/>
        </w:rPr>
      </w:pPr>
    </w:p>
    <w:p w:rsidR="00663877" w:rsidRPr="00B23963" w:rsidRDefault="00663877" w:rsidP="001337C0">
      <w:pPr>
        <w:ind w:left="4956" w:firstLine="6"/>
        <w:jc w:val="both"/>
        <w:rPr>
          <w:sz w:val="26"/>
          <w:szCs w:val="26"/>
        </w:rPr>
      </w:pPr>
    </w:p>
    <w:p w:rsidR="00663877" w:rsidRPr="00B23963" w:rsidRDefault="00663877" w:rsidP="00A53F6A">
      <w:pPr>
        <w:jc w:val="right"/>
        <w:rPr>
          <w:sz w:val="26"/>
          <w:szCs w:val="26"/>
        </w:rPr>
      </w:pPr>
      <w:r w:rsidRPr="00B23963">
        <w:rPr>
          <w:sz w:val="26"/>
          <w:szCs w:val="26"/>
        </w:rPr>
        <w:t xml:space="preserve">Приложение № 1 </w:t>
      </w:r>
    </w:p>
    <w:p w:rsidR="00663877" w:rsidRPr="00B23963" w:rsidRDefault="00663877" w:rsidP="00A53F6A">
      <w:pPr>
        <w:jc w:val="right"/>
        <w:rPr>
          <w:sz w:val="26"/>
          <w:szCs w:val="26"/>
        </w:rPr>
      </w:pPr>
      <w:r w:rsidRPr="00B23963">
        <w:rPr>
          <w:sz w:val="26"/>
          <w:szCs w:val="26"/>
        </w:rPr>
        <w:t xml:space="preserve">к постановлению главы района </w:t>
      </w:r>
    </w:p>
    <w:p w:rsidR="00663877" w:rsidRPr="00FA17F7" w:rsidRDefault="00663877" w:rsidP="00A53F6A">
      <w:pPr>
        <w:jc w:val="right"/>
        <w:rPr>
          <w:sz w:val="26"/>
          <w:szCs w:val="26"/>
          <w:lang w:val="en-US"/>
        </w:rPr>
      </w:pPr>
      <w:r w:rsidRPr="00B23963">
        <w:rPr>
          <w:sz w:val="26"/>
          <w:szCs w:val="26"/>
        </w:rPr>
        <w:t xml:space="preserve">от </w:t>
      </w:r>
      <w:r>
        <w:rPr>
          <w:sz w:val="26"/>
          <w:szCs w:val="26"/>
          <w:lang w:val="en-US"/>
        </w:rPr>
        <w:t>29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01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2015</w:t>
      </w:r>
      <w:r w:rsidRPr="00B23963">
        <w:rPr>
          <w:sz w:val="26"/>
          <w:szCs w:val="26"/>
        </w:rPr>
        <w:t xml:space="preserve"> № </w:t>
      </w:r>
      <w:r>
        <w:rPr>
          <w:sz w:val="26"/>
          <w:szCs w:val="26"/>
          <w:lang w:val="en-US"/>
        </w:rPr>
        <w:t>79</w:t>
      </w:r>
    </w:p>
    <w:p w:rsidR="00663877" w:rsidRPr="00690635" w:rsidRDefault="00663877" w:rsidP="001337C0"/>
    <w:p w:rsidR="00663877" w:rsidRDefault="00663877" w:rsidP="001337C0">
      <w:pPr>
        <w:jc w:val="center"/>
        <w:rPr>
          <w:sz w:val="28"/>
          <w:szCs w:val="28"/>
        </w:rPr>
      </w:pPr>
    </w:p>
    <w:p w:rsidR="00663877" w:rsidRPr="00B23963" w:rsidRDefault="00663877" w:rsidP="001337C0">
      <w:pPr>
        <w:jc w:val="center"/>
        <w:rPr>
          <w:sz w:val="26"/>
          <w:szCs w:val="26"/>
        </w:rPr>
      </w:pPr>
      <w:r w:rsidRPr="00B23963">
        <w:rPr>
          <w:sz w:val="26"/>
          <w:szCs w:val="26"/>
        </w:rPr>
        <w:t xml:space="preserve">Муниципальные регулярные  школьные маршруты </w:t>
      </w:r>
    </w:p>
    <w:p w:rsidR="00663877" w:rsidRPr="00B23963" w:rsidRDefault="00663877" w:rsidP="001337C0">
      <w:pPr>
        <w:jc w:val="center"/>
        <w:rPr>
          <w:sz w:val="26"/>
          <w:szCs w:val="26"/>
        </w:rPr>
      </w:pPr>
      <w:r w:rsidRPr="00B23963">
        <w:rPr>
          <w:sz w:val="26"/>
          <w:szCs w:val="26"/>
        </w:rPr>
        <w:t>по перевозке детей  на территории  Тамбовского района</w:t>
      </w:r>
    </w:p>
    <w:p w:rsidR="00663877" w:rsidRPr="00B23963" w:rsidRDefault="00663877" w:rsidP="001337C0">
      <w:pPr>
        <w:jc w:val="center"/>
        <w:rPr>
          <w:sz w:val="26"/>
          <w:szCs w:val="26"/>
        </w:rPr>
      </w:pPr>
    </w:p>
    <w:p w:rsidR="00663877" w:rsidRPr="00B23963" w:rsidRDefault="00663877" w:rsidP="001337C0">
      <w:pPr>
        <w:jc w:val="center"/>
        <w:rPr>
          <w:sz w:val="26"/>
          <w:szCs w:val="26"/>
        </w:rPr>
      </w:pPr>
    </w:p>
    <w:p w:rsidR="00663877" w:rsidRPr="00B23963" w:rsidRDefault="00663877" w:rsidP="001337C0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2694"/>
      </w:tblGrid>
      <w:tr w:rsidR="00663877" w:rsidRPr="00B23963" w:rsidTr="00F02A06">
        <w:trPr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Пункты назначения  школьного маршрута</w:t>
            </w:r>
          </w:p>
        </w:tc>
        <w:tc>
          <w:tcPr>
            <w:tcW w:w="2694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Протяжённость кругорейса, км</w:t>
            </w:r>
          </w:p>
        </w:tc>
      </w:tr>
      <w:tr w:rsidR="00663877" w:rsidRPr="00B23963" w:rsidTr="00F02A06">
        <w:trPr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Жариково-Свободка-Жариково</w:t>
            </w:r>
          </w:p>
        </w:tc>
        <w:tc>
          <w:tcPr>
            <w:tcW w:w="2694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21,0</w:t>
            </w:r>
          </w:p>
        </w:tc>
      </w:tr>
      <w:tr w:rsidR="00663877" w:rsidRPr="00B23963" w:rsidTr="00F02A06">
        <w:trPr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Козьмодемьяновка-Чуевка-Липовка-Козьмодемьяновка</w:t>
            </w:r>
          </w:p>
        </w:tc>
        <w:tc>
          <w:tcPr>
            <w:tcW w:w="2694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32,0</w:t>
            </w:r>
          </w:p>
        </w:tc>
      </w:tr>
      <w:tr w:rsidR="00663877" w:rsidRPr="00B23963" w:rsidTr="00F02A06">
        <w:trPr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Красное-Корфово-Красное-Куропатино</w:t>
            </w:r>
          </w:p>
        </w:tc>
        <w:tc>
          <w:tcPr>
            <w:tcW w:w="2694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48,0</w:t>
            </w:r>
          </w:p>
        </w:tc>
      </w:tr>
      <w:tr w:rsidR="00663877" w:rsidRPr="00B23963" w:rsidTr="00F02A06">
        <w:trPr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Куропатино-Духовское-Куропатино</w:t>
            </w:r>
          </w:p>
        </w:tc>
        <w:tc>
          <w:tcPr>
            <w:tcW w:w="2694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16,0</w:t>
            </w:r>
          </w:p>
        </w:tc>
      </w:tr>
      <w:tr w:rsidR="00663877" w:rsidRPr="00B23963" w:rsidTr="00F02A06">
        <w:trPr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Муравьёвка-Резуновка-Муравьёвка</w:t>
            </w:r>
          </w:p>
        </w:tc>
        <w:tc>
          <w:tcPr>
            <w:tcW w:w="2694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15,0</w:t>
            </w:r>
          </w:p>
        </w:tc>
      </w:tr>
      <w:tr w:rsidR="00663877" w:rsidRPr="00B23963" w:rsidTr="00F02A06">
        <w:trPr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Новоалександровка-Лиманное-Новоалександровка</w:t>
            </w:r>
          </w:p>
        </w:tc>
        <w:tc>
          <w:tcPr>
            <w:tcW w:w="2694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16,0</w:t>
            </w:r>
          </w:p>
        </w:tc>
      </w:tr>
      <w:tr w:rsidR="00663877" w:rsidRPr="00B23963" w:rsidTr="00F02A06">
        <w:trPr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Привольное-Придорожное-Привольное</w:t>
            </w:r>
          </w:p>
        </w:tc>
        <w:tc>
          <w:tcPr>
            <w:tcW w:w="2694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24,0</w:t>
            </w:r>
          </w:p>
        </w:tc>
      </w:tr>
      <w:tr w:rsidR="00663877" w:rsidRPr="00B23963" w:rsidTr="00F02A06">
        <w:trPr>
          <w:trHeight w:val="267"/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Раздольное-Рощино-Раздольное</w:t>
            </w:r>
          </w:p>
        </w:tc>
        <w:tc>
          <w:tcPr>
            <w:tcW w:w="2694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18,0</w:t>
            </w:r>
          </w:p>
        </w:tc>
      </w:tr>
      <w:tr w:rsidR="00663877" w:rsidRPr="00B23963" w:rsidTr="00F02A06">
        <w:trPr>
          <w:trHeight w:val="365"/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Орлецкое-Садовое-Орлецкое</w:t>
            </w:r>
          </w:p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Орлецкое-Лозовое-Садовое-Орлецкое</w:t>
            </w:r>
          </w:p>
        </w:tc>
        <w:tc>
          <w:tcPr>
            <w:tcW w:w="2694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25,0</w:t>
            </w:r>
          </w:p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35,0</w:t>
            </w:r>
          </w:p>
        </w:tc>
      </w:tr>
      <w:tr w:rsidR="00663877" w:rsidRPr="00B23963" w:rsidTr="00F02A06">
        <w:trPr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Тамбовка</w:t>
            </w:r>
          </w:p>
        </w:tc>
        <w:tc>
          <w:tcPr>
            <w:tcW w:w="2694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16,0</w:t>
            </w:r>
          </w:p>
        </w:tc>
      </w:tr>
      <w:tr w:rsidR="00663877" w:rsidRPr="00B23963" w:rsidTr="00F02A06">
        <w:trPr>
          <w:jc w:val="center"/>
        </w:trPr>
        <w:tc>
          <w:tcPr>
            <w:tcW w:w="4785" w:type="dxa"/>
          </w:tcPr>
          <w:p w:rsidR="00663877" w:rsidRPr="00B23963" w:rsidRDefault="00663877" w:rsidP="00F02A06">
            <w:pPr>
              <w:jc w:val="center"/>
              <w:rPr>
                <w:sz w:val="26"/>
                <w:szCs w:val="26"/>
              </w:rPr>
            </w:pPr>
            <w:r w:rsidRPr="00B23963">
              <w:rPr>
                <w:sz w:val="26"/>
                <w:szCs w:val="26"/>
              </w:rPr>
              <w:t>итого</w:t>
            </w:r>
          </w:p>
        </w:tc>
        <w:tc>
          <w:tcPr>
            <w:tcW w:w="2694" w:type="dxa"/>
          </w:tcPr>
          <w:p w:rsidR="00663877" w:rsidRPr="00B23963" w:rsidRDefault="00663877" w:rsidP="008452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B23963">
              <w:rPr>
                <w:sz w:val="26"/>
                <w:szCs w:val="26"/>
              </w:rPr>
              <w:t>6</w:t>
            </w:r>
          </w:p>
        </w:tc>
      </w:tr>
    </w:tbl>
    <w:p w:rsidR="00663877" w:rsidRPr="00B23963" w:rsidRDefault="00663877" w:rsidP="001337C0">
      <w:pPr>
        <w:rPr>
          <w:sz w:val="26"/>
          <w:szCs w:val="26"/>
        </w:rPr>
      </w:pPr>
    </w:p>
    <w:p w:rsidR="00663877" w:rsidRPr="00B23963" w:rsidRDefault="00663877" w:rsidP="001337C0">
      <w:pPr>
        <w:ind w:left="4956" w:firstLine="6"/>
        <w:rPr>
          <w:sz w:val="26"/>
          <w:szCs w:val="26"/>
        </w:rPr>
      </w:pPr>
    </w:p>
    <w:p w:rsidR="00663877" w:rsidRPr="00B23963" w:rsidRDefault="00663877" w:rsidP="001337C0">
      <w:pPr>
        <w:ind w:left="4956" w:firstLine="6"/>
        <w:rPr>
          <w:sz w:val="26"/>
          <w:szCs w:val="26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1337C0">
      <w:pPr>
        <w:ind w:left="4956" w:firstLine="6"/>
        <w:rPr>
          <w:sz w:val="20"/>
          <w:szCs w:val="20"/>
        </w:rPr>
      </w:pPr>
    </w:p>
    <w:p w:rsidR="00663877" w:rsidRDefault="00663877" w:rsidP="00053DF6">
      <w:pPr>
        <w:jc w:val="right"/>
        <w:rPr>
          <w:sz w:val="28"/>
          <w:szCs w:val="28"/>
        </w:rPr>
      </w:pPr>
    </w:p>
    <w:p w:rsidR="00663877" w:rsidRPr="00B23963" w:rsidRDefault="00663877" w:rsidP="00053DF6">
      <w:pPr>
        <w:jc w:val="right"/>
        <w:rPr>
          <w:sz w:val="26"/>
          <w:szCs w:val="26"/>
        </w:rPr>
      </w:pPr>
      <w:r w:rsidRPr="00B23963">
        <w:rPr>
          <w:sz w:val="26"/>
          <w:szCs w:val="26"/>
        </w:rPr>
        <w:t xml:space="preserve">Приложение № 2 </w:t>
      </w:r>
    </w:p>
    <w:p w:rsidR="00663877" w:rsidRPr="00B23963" w:rsidRDefault="00663877" w:rsidP="00053DF6">
      <w:pPr>
        <w:jc w:val="right"/>
        <w:rPr>
          <w:sz w:val="26"/>
          <w:szCs w:val="26"/>
        </w:rPr>
      </w:pPr>
      <w:r w:rsidRPr="00B23963">
        <w:rPr>
          <w:sz w:val="26"/>
          <w:szCs w:val="26"/>
        </w:rPr>
        <w:t xml:space="preserve">к постановлению главы района </w:t>
      </w:r>
    </w:p>
    <w:p w:rsidR="00663877" w:rsidRPr="00B23963" w:rsidRDefault="00663877" w:rsidP="00053DF6">
      <w:pPr>
        <w:jc w:val="right"/>
        <w:rPr>
          <w:sz w:val="26"/>
          <w:szCs w:val="26"/>
        </w:rPr>
      </w:pPr>
      <w:r w:rsidRPr="00B23963">
        <w:rPr>
          <w:sz w:val="26"/>
          <w:szCs w:val="26"/>
        </w:rPr>
        <w:t xml:space="preserve">от </w:t>
      </w:r>
      <w:r>
        <w:rPr>
          <w:sz w:val="26"/>
          <w:szCs w:val="26"/>
        </w:rPr>
        <w:t>29.01.2015</w:t>
      </w:r>
      <w:r w:rsidRPr="00B23963">
        <w:rPr>
          <w:sz w:val="26"/>
          <w:szCs w:val="26"/>
        </w:rPr>
        <w:t xml:space="preserve"> № </w:t>
      </w:r>
      <w:r>
        <w:rPr>
          <w:sz w:val="26"/>
          <w:szCs w:val="26"/>
        </w:rPr>
        <w:t>79</w:t>
      </w:r>
    </w:p>
    <w:p w:rsidR="00663877" w:rsidRPr="00F11251" w:rsidRDefault="00663877" w:rsidP="001337C0">
      <w:pPr>
        <w:rPr>
          <w:sz w:val="20"/>
          <w:szCs w:val="20"/>
        </w:rPr>
      </w:pPr>
    </w:p>
    <w:p w:rsidR="00663877" w:rsidRPr="00B23963" w:rsidRDefault="00663877" w:rsidP="001337C0">
      <w:pPr>
        <w:jc w:val="center"/>
        <w:rPr>
          <w:sz w:val="26"/>
          <w:szCs w:val="26"/>
        </w:rPr>
      </w:pPr>
      <w:r w:rsidRPr="00B23963">
        <w:rPr>
          <w:sz w:val="26"/>
          <w:szCs w:val="26"/>
        </w:rPr>
        <w:t>Параметры обслуживания регулярных  школьных маршрутов</w:t>
      </w:r>
    </w:p>
    <w:p w:rsidR="00663877" w:rsidRPr="00B23963" w:rsidRDefault="00663877" w:rsidP="001337C0">
      <w:pPr>
        <w:jc w:val="center"/>
        <w:rPr>
          <w:sz w:val="26"/>
          <w:szCs w:val="26"/>
        </w:rPr>
      </w:pPr>
      <w:r w:rsidRPr="00B23963">
        <w:rPr>
          <w:sz w:val="26"/>
          <w:szCs w:val="26"/>
        </w:rPr>
        <w:t xml:space="preserve"> по перевозке детей  на территории  Тамбовского района</w:t>
      </w:r>
    </w:p>
    <w:p w:rsidR="00663877" w:rsidRPr="00B23963" w:rsidRDefault="00663877" w:rsidP="001337C0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2329"/>
        <w:gridCol w:w="2286"/>
        <w:gridCol w:w="2294"/>
      </w:tblGrid>
      <w:tr w:rsidR="00663877" w:rsidRPr="00E309B3" w:rsidTr="00F02A06">
        <w:tc>
          <w:tcPr>
            <w:tcW w:w="2662" w:type="dxa"/>
          </w:tcPr>
          <w:p w:rsidR="00663877" w:rsidRPr="00E309B3" w:rsidRDefault="00663877" w:rsidP="00F02A06">
            <w:pPr>
              <w:jc w:val="center"/>
            </w:pPr>
            <w:r w:rsidRPr="00E309B3">
              <w:t>Название маршрута</w:t>
            </w:r>
          </w:p>
        </w:tc>
        <w:tc>
          <w:tcPr>
            <w:tcW w:w="2329" w:type="dxa"/>
          </w:tcPr>
          <w:p w:rsidR="00663877" w:rsidRPr="00E309B3" w:rsidRDefault="00663877" w:rsidP="00F02A06">
            <w:pPr>
              <w:jc w:val="center"/>
            </w:pPr>
            <w:r w:rsidRPr="00E309B3">
              <w:t>Тип транспортного средства</w:t>
            </w:r>
          </w:p>
        </w:tc>
        <w:tc>
          <w:tcPr>
            <w:tcW w:w="2286" w:type="dxa"/>
          </w:tcPr>
          <w:p w:rsidR="00663877" w:rsidRPr="00E309B3" w:rsidRDefault="00663877" w:rsidP="00F02A06">
            <w:pPr>
              <w:jc w:val="center"/>
            </w:pPr>
            <w:r w:rsidRPr="00E309B3">
              <w:t>Начало движения,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(ч. мин.)</w:t>
            </w:r>
          </w:p>
        </w:tc>
        <w:tc>
          <w:tcPr>
            <w:tcW w:w="2294" w:type="dxa"/>
          </w:tcPr>
          <w:p w:rsidR="00663877" w:rsidRPr="00E309B3" w:rsidRDefault="00663877" w:rsidP="00F02A06">
            <w:pPr>
              <w:jc w:val="center"/>
            </w:pPr>
            <w:r w:rsidRPr="00E309B3">
              <w:t>Окончание движения,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(ч. мин.)</w:t>
            </w:r>
          </w:p>
        </w:tc>
      </w:tr>
      <w:tr w:rsidR="00663877" w:rsidRPr="00E309B3" w:rsidTr="00F02A06">
        <w:tc>
          <w:tcPr>
            <w:tcW w:w="2662" w:type="dxa"/>
          </w:tcPr>
          <w:p w:rsidR="00663877" w:rsidRPr="00E309B3" w:rsidRDefault="00663877" w:rsidP="00F02A06">
            <w:pPr>
              <w:jc w:val="center"/>
            </w:pPr>
            <w:r w:rsidRPr="00E309B3">
              <w:t>Жариково-Свободка-Жариково</w:t>
            </w:r>
          </w:p>
        </w:tc>
        <w:tc>
          <w:tcPr>
            <w:tcW w:w="2329" w:type="dxa"/>
          </w:tcPr>
          <w:p w:rsidR="00663877" w:rsidRPr="00E309B3" w:rsidRDefault="00663877" w:rsidP="00F02A06">
            <w:pPr>
              <w:jc w:val="center"/>
            </w:pPr>
            <w:r w:rsidRPr="00E309B3">
              <w:t>ПАЗ 32053</w:t>
            </w:r>
          </w:p>
          <w:p w:rsidR="00663877" w:rsidRPr="00E309B3" w:rsidRDefault="00663877" w:rsidP="001337C0">
            <w:pPr>
              <w:jc w:val="center"/>
            </w:pPr>
          </w:p>
        </w:tc>
        <w:tc>
          <w:tcPr>
            <w:tcW w:w="2286" w:type="dxa"/>
          </w:tcPr>
          <w:p w:rsidR="00663877" w:rsidRPr="00E309B3" w:rsidRDefault="00663877" w:rsidP="00F02A06">
            <w:pPr>
              <w:jc w:val="center"/>
            </w:pPr>
            <w:r w:rsidRPr="00E309B3">
              <w:t>7.30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14.30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16.00</w:t>
            </w:r>
          </w:p>
        </w:tc>
        <w:tc>
          <w:tcPr>
            <w:tcW w:w="2294" w:type="dxa"/>
          </w:tcPr>
          <w:p w:rsidR="00663877" w:rsidRPr="00E309B3" w:rsidRDefault="00663877" w:rsidP="00F02A06">
            <w:pPr>
              <w:jc w:val="center"/>
            </w:pPr>
            <w:r w:rsidRPr="00E309B3">
              <w:t>8.10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15.30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19.00</w:t>
            </w:r>
          </w:p>
        </w:tc>
      </w:tr>
      <w:tr w:rsidR="00663877" w:rsidRPr="00E309B3" w:rsidTr="00F02A06">
        <w:tc>
          <w:tcPr>
            <w:tcW w:w="2662" w:type="dxa"/>
          </w:tcPr>
          <w:p w:rsidR="00663877" w:rsidRPr="00E309B3" w:rsidRDefault="00663877" w:rsidP="00F02A06">
            <w:pPr>
              <w:jc w:val="center"/>
            </w:pPr>
            <w:r w:rsidRPr="00E309B3">
              <w:t>Козьмодемьяновка-Чуевка-Липовка-Козьмодемьяновка</w:t>
            </w:r>
          </w:p>
        </w:tc>
        <w:tc>
          <w:tcPr>
            <w:tcW w:w="2329" w:type="dxa"/>
          </w:tcPr>
          <w:p w:rsidR="00663877" w:rsidRPr="00E309B3" w:rsidRDefault="00663877" w:rsidP="00F02A06">
            <w:pPr>
              <w:jc w:val="center"/>
            </w:pPr>
            <w:r w:rsidRPr="00E309B3">
              <w:t>ПАЗ 32053-70</w:t>
            </w:r>
          </w:p>
          <w:p w:rsidR="00663877" w:rsidRPr="00E309B3" w:rsidRDefault="00663877" w:rsidP="00F02A06">
            <w:pPr>
              <w:jc w:val="center"/>
            </w:pPr>
          </w:p>
          <w:p w:rsidR="00663877" w:rsidRPr="00E309B3" w:rsidRDefault="00663877" w:rsidP="00845284">
            <w:pPr>
              <w:jc w:val="center"/>
            </w:pPr>
          </w:p>
        </w:tc>
        <w:tc>
          <w:tcPr>
            <w:tcW w:w="2286" w:type="dxa"/>
          </w:tcPr>
          <w:p w:rsidR="00663877" w:rsidRPr="00E309B3" w:rsidRDefault="00663877" w:rsidP="00F02A06">
            <w:pPr>
              <w:jc w:val="center"/>
            </w:pPr>
            <w:r w:rsidRPr="00E309B3">
              <w:t>6.55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7.55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13.25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15.15</w:t>
            </w:r>
          </w:p>
        </w:tc>
        <w:tc>
          <w:tcPr>
            <w:tcW w:w="2294" w:type="dxa"/>
          </w:tcPr>
          <w:p w:rsidR="00663877" w:rsidRPr="00E309B3" w:rsidRDefault="00663877" w:rsidP="00F02A06">
            <w:pPr>
              <w:jc w:val="center"/>
            </w:pPr>
            <w:r w:rsidRPr="00E309B3">
              <w:t>7.50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8.20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14.20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16.10</w:t>
            </w:r>
          </w:p>
        </w:tc>
      </w:tr>
      <w:tr w:rsidR="00663877" w:rsidRPr="00E309B3" w:rsidTr="00F02A06">
        <w:trPr>
          <w:trHeight w:val="1156"/>
        </w:trPr>
        <w:tc>
          <w:tcPr>
            <w:tcW w:w="2662" w:type="dxa"/>
          </w:tcPr>
          <w:p w:rsidR="00663877" w:rsidRDefault="00663877" w:rsidP="00F02A06">
            <w:pPr>
              <w:jc w:val="center"/>
            </w:pPr>
            <w:r w:rsidRPr="00E309B3">
              <w:t>Красное-Корфово-Красное-Куропатино</w:t>
            </w:r>
          </w:p>
          <w:p w:rsidR="00663877" w:rsidRPr="00E309B3" w:rsidRDefault="00663877" w:rsidP="00F02A06">
            <w:pPr>
              <w:jc w:val="center"/>
            </w:pPr>
            <w:r>
              <w:t>Куропатино-Духовское-Куропатино</w:t>
            </w:r>
          </w:p>
        </w:tc>
        <w:tc>
          <w:tcPr>
            <w:tcW w:w="2329" w:type="dxa"/>
          </w:tcPr>
          <w:p w:rsidR="00663877" w:rsidRPr="00E309B3" w:rsidRDefault="00663877" w:rsidP="00F02A06">
            <w:pPr>
              <w:jc w:val="center"/>
            </w:pPr>
            <w:r w:rsidRPr="00E309B3">
              <w:t>ПАЗ 32053-70</w:t>
            </w:r>
          </w:p>
          <w:p w:rsidR="00663877" w:rsidRPr="00E309B3" w:rsidRDefault="00663877" w:rsidP="00F02A06">
            <w:pPr>
              <w:jc w:val="center"/>
            </w:pPr>
          </w:p>
          <w:p w:rsidR="00663877" w:rsidRPr="00E309B3" w:rsidRDefault="00663877" w:rsidP="00993981">
            <w:pPr>
              <w:jc w:val="center"/>
            </w:pPr>
            <w:r w:rsidRPr="00E309B3">
              <w:t>ПАЗ 32053-70</w:t>
            </w:r>
          </w:p>
          <w:p w:rsidR="00663877" w:rsidRPr="00E309B3" w:rsidRDefault="00663877" w:rsidP="00845284">
            <w:pPr>
              <w:jc w:val="center"/>
            </w:pPr>
          </w:p>
        </w:tc>
        <w:tc>
          <w:tcPr>
            <w:tcW w:w="2286" w:type="dxa"/>
          </w:tcPr>
          <w:p w:rsidR="00663877" w:rsidRPr="00E309B3" w:rsidRDefault="00663877" w:rsidP="00F02A06">
            <w:pPr>
              <w:jc w:val="center"/>
            </w:pPr>
            <w:r w:rsidRPr="00E309B3">
              <w:t>7.30</w:t>
            </w:r>
          </w:p>
          <w:p w:rsidR="00663877" w:rsidRPr="00E309B3" w:rsidRDefault="00663877" w:rsidP="00993981">
            <w:pPr>
              <w:jc w:val="center"/>
            </w:pPr>
            <w:r w:rsidRPr="00E309B3">
              <w:t>14.00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8.00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14.30</w:t>
            </w:r>
          </w:p>
        </w:tc>
        <w:tc>
          <w:tcPr>
            <w:tcW w:w="2294" w:type="dxa"/>
          </w:tcPr>
          <w:p w:rsidR="00663877" w:rsidRPr="00E309B3" w:rsidRDefault="00663877" w:rsidP="00F02A06">
            <w:pPr>
              <w:jc w:val="center"/>
            </w:pPr>
            <w:r>
              <w:t>8.00</w:t>
            </w:r>
          </w:p>
          <w:p w:rsidR="00663877" w:rsidRPr="00E309B3" w:rsidRDefault="00663877" w:rsidP="00993981">
            <w:pPr>
              <w:jc w:val="center"/>
            </w:pPr>
            <w:r w:rsidRPr="00E309B3">
              <w:t>14.15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8.</w:t>
            </w:r>
            <w:r>
              <w:t>20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15.00</w:t>
            </w:r>
          </w:p>
        </w:tc>
      </w:tr>
      <w:tr w:rsidR="00663877" w:rsidRPr="00E309B3" w:rsidTr="00F02A06">
        <w:tc>
          <w:tcPr>
            <w:tcW w:w="2662" w:type="dxa"/>
          </w:tcPr>
          <w:p w:rsidR="00663877" w:rsidRPr="00E309B3" w:rsidRDefault="00663877" w:rsidP="00F02A06">
            <w:pPr>
              <w:jc w:val="center"/>
            </w:pPr>
            <w:r w:rsidRPr="00E309B3">
              <w:t>Муравьёвка-Резуновка-Муравьёвка</w:t>
            </w:r>
          </w:p>
        </w:tc>
        <w:tc>
          <w:tcPr>
            <w:tcW w:w="2329" w:type="dxa"/>
          </w:tcPr>
          <w:p w:rsidR="00663877" w:rsidRPr="00E309B3" w:rsidRDefault="00663877" w:rsidP="00F02A06">
            <w:pPr>
              <w:jc w:val="center"/>
            </w:pPr>
            <w:r w:rsidRPr="00E309B3">
              <w:t>ПАЗ 32053-70</w:t>
            </w:r>
          </w:p>
          <w:p w:rsidR="00663877" w:rsidRPr="00E309B3" w:rsidRDefault="00663877" w:rsidP="00F02A06">
            <w:pPr>
              <w:jc w:val="center"/>
            </w:pPr>
          </w:p>
        </w:tc>
        <w:tc>
          <w:tcPr>
            <w:tcW w:w="2286" w:type="dxa"/>
          </w:tcPr>
          <w:p w:rsidR="00663877" w:rsidRPr="00E309B3" w:rsidRDefault="00663877" w:rsidP="00F02A06">
            <w:pPr>
              <w:jc w:val="center"/>
            </w:pPr>
            <w:r w:rsidRPr="00E309B3">
              <w:t>7.45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13.20</w:t>
            </w:r>
          </w:p>
          <w:p w:rsidR="00663877" w:rsidRPr="00E309B3" w:rsidRDefault="00663877" w:rsidP="00F02A06">
            <w:pPr>
              <w:jc w:val="center"/>
            </w:pPr>
          </w:p>
        </w:tc>
        <w:tc>
          <w:tcPr>
            <w:tcW w:w="2294" w:type="dxa"/>
          </w:tcPr>
          <w:p w:rsidR="00663877" w:rsidRPr="00E309B3" w:rsidRDefault="00663877" w:rsidP="00F02A06">
            <w:pPr>
              <w:jc w:val="center"/>
            </w:pPr>
            <w:r w:rsidRPr="00E309B3">
              <w:t>8.15</w:t>
            </w:r>
          </w:p>
          <w:p w:rsidR="00663877" w:rsidRPr="00E309B3" w:rsidRDefault="00663877" w:rsidP="00A14658">
            <w:pPr>
              <w:jc w:val="center"/>
            </w:pPr>
            <w:r w:rsidRPr="00E309B3">
              <w:t>14.15</w:t>
            </w:r>
          </w:p>
        </w:tc>
      </w:tr>
      <w:tr w:rsidR="00663877" w:rsidRPr="00E309B3" w:rsidTr="00F02A06">
        <w:tc>
          <w:tcPr>
            <w:tcW w:w="2662" w:type="dxa"/>
          </w:tcPr>
          <w:p w:rsidR="00663877" w:rsidRPr="00E309B3" w:rsidRDefault="00663877" w:rsidP="00F02A06">
            <w:pPr>
              <w:jc w:val="center"/>
            </w:pPr>
            <w:r w:rsidRPr="00E309B3">
              <w:t>Новоалександровка-Лиманное-Новоалександровка</w:t>
            </w:r>
          </w:p>
        </w:tc>
        <w:tc>
          <w:tcPr>
            <w:tcW w:w="2329" w:type="dxa"/>
          </w:tcPr>
          <w:p w:rsidR="00663877" w:rsidRPr="00E309B3" w:rsidRDefault="00663877" w:rsidP="00F02A06">
            <w:pPr>
              <w:jc w:val="center"/>
            </w:pPr>
            <w:r w:rsidRPr="00E309B3">
              <w:t>ПАЗ 32053870</w:t>
            </w:r>
          </w:p>
          <w:p w:rsidR="00663877" w:rsidRPr="00E309B3" w:rsidRDefault="00663877" w:rsidP="00F02A06">
            <w:pPr>
              <w:jc w:val="center"/>
            </w:pPr>
          </w:p>
        </w:tc>
        <w:tc>
          <w:tcPr>
            <w:tcW w:w="2286" w:type="dxa"/>
          </w:tcPr>
          <w:p w:rsidR="00663877" w:rsidRPr="00E309B3" w:rsidRDefault="00663877" w:rsidP="00F02A06">
            <w:pPr>
              <w:jc w:val="center"/>
            </w:pPr>
            <w:r w:rsidRPr="00E309B3">
              <w:t>7.10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13.30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16.10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18.35</w:t>
            </w:r>
          </w:p>
        </w:tc>
        <w:tc>
          <w:tcPr>
            <w:tcW w:w="2294" w:type="dxa"/>
          </w:tcPr>
          <w:p w:rsidR="00663877" w:rsidRPr="00E309B3" w:rsidRDefault="00663877" w:rsidP="00F02A06">
            <w:pPr>
              <w:jc w:val="center"/>
            </w:pPr>
            <w:r w:rsidRPr="00E309B3">
              <w:t>7.50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13.55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17.40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19.05</w:t>
            </w:r>
          </w:p>
        </w:tc>
      </w:tr>
      <w:tr w:rsidR="00663877" w:rsidRPr="00E309B3" w:rsidTr="00F02A06">
        <w:tc>
          <w:tcPr>
            <w:tcW w:w="2662" w:type="dxa"/>
          </w:tcPr>
          <w:p w:rsidR="00663877" w:rsidRPr="00E309B3" w:rsidRDefault="00663877" w:rsidP="00F02A06">
            <w:pPr>
              <w:jc w:val="center"/>
            </w:pPr>
            <w:r w:rsidRPr="00E309B3">
              <w:t>Привольное-Придорожное-Привольное</w:t>
            </w:r>
          </w:p>
        </w:tc>
        <w:tc>
          <w:tcPr>
            <w:tcW w:w="2329" w:type="dxa"/>
          </w:tcPr>
          <w:p w:rsidR="00663877" w:rsidRPr="00E309B3" w:rsidRDefault="00663877" w:rsidP="00F02A06">
            <w:pPr>
              <w:jc w:val="center"/>
            </w:pPr>
            <w:r w:rsidRPr="00E309B3">
              <w:t>ПАЗ 32053-70</w:t>
            </w:r>
          </w:p>
          <w:p w:rsidR="00663877" w:rsidRPr="00E309B3" w:rsidRDefault="00663877" w:rsidP="00845284">
            <w:pPr>
              <w:jc w:val="center"/>
            </w:pPr>
            <w:r w:rsidRPr="00E309B3">
              <w:t>ПАЗ 32053-70</w:t>
            </w:r>
          </w:p>
          <w:p w:rsidR="00663877" w:rsidRPr="00E309B3" w:rsidRDefault="00663877" w:rsidP="003E54F6">
            <w:pPr>
              <w:jc w:val="center"/>
            </w:pPr>
          </w:p>
        </w:tc>
        <w:tc>
          <w:tcPr>
            <w:tcW w:w="2286" w:type="dxa"/>
          </w:tcPr>
          <w:p w:rsidR="00663877" w:rsidRPr="00534206" w:rsidRDefault="00663877" w:rsidP="00F02A06">
            <w:pPr>
              <w:jc w:val="center"/>
            </w:pPr>
            <w:r w:rsidRPr="00534206">
              <w:t>7.30</w:t>
            </w:r>
          </w:p>
          <w:p w:rsidR="00663877" w:rsidRPr="00534206" w:rsidRDefault="00663877" w:rsidP="00F02A06">
            <w:pPr>
              <w:jc w:val="center"/>
            </w:pPr>
            <w:r w:rsidRPr="00534206">
              <w:t>7.40</w:t>
            </w:r>
          </w:p>
          <w:p w:rsidR="00663877" w:rsidRPr="00534206" w:rsidRDefault="00663877" w:rsidP="00F02A06">
            <w:pPr>
              <w:jc w:val="center"/>
            </w:pPr>
            <w:r w:rsidRPr="00534206">
              <w:t>8.00</w:t>
            </w:r>
          </w:p>
          <w:p w:rsidR="00663877" w:rsidRPr="00534206" w:rsidRDefault="00663877" w:rsidP="00F02A06">
            <w:pPr>
              <w:jc w:val="center"/>
            </w:pPr>
            <w:r w:rsidRPr="00534206">
              <w:t>13.15</w:t>
            </w:r>
          </w:p>
          <w:p w:rsidR="00663877" w:rsidRPr="00534206" w:rsidRDefault="00663877" w:rsidP="00F02A06">
            <w:pPr>
              <w:jc w:val="center"/>
            </w:pPr>
            <w:r w:rsidRPr="00534206">
              <w:t>14.00</w:t>
            </w:r>
          </w:p>
          <w:p w:rsidR="00663877" w:rsidRPr="00534206" w:rsidRDefault="00663877" w:rsidP="00845284">
            <w:pPr>
              <w:jc w:val="center"/>
            </w:pPr>
            <w:r w:rsidRPr="00534206">
              <w:t>14.15</w:t>
            </w:r>
          </w:p>
        </w:tc>
        <w:tc>
          <w:tcPr>
            <w:tcW w:w="2294" w:type="dxa"/>
          </w:tcPr>
          <w:p w:rsidR="00663877" w:rsidRPr="00534206" w:rsidRDefault="00663877" w:rsidP="00F02A06">
            <w:pPr>
              <w:jc w:val="center"/>
            </w:pPr>
            <w:r w:rsidRPr="00534206">
              <w:t>8.00</w:t>
            </w:r>
          </w:p>
          <w:p w:rsidR="00663877" w:rsidRPr="00534206" w:rsidRDefault="00663877" w:rsidP="00F02A06">
            <w:pPr>
              <w:jc w:val="center"/>
            </w:pPr>
            <w:r w:rsidRPr="00534206">
              <w:t>8.15</w:t>
            </w:r>
          </w:p>
          <w:p w:rsidR="00663877" w:rsidRPr="00534206" w:rsidRDefault="00663877" w:rsidP="00F02A06">
            <w:pPr>
              <w:jc w:val="center"/>
            </w:pPr>
            <w:r w:rsidRPr="00534206">
              <w:t>8.15</w:t>
            </w:r>
          </w:p>
          <w:p w:rsidR="00663877" w:rsidRPr="00534206" w:rsidRDefault="00663877" w:rsidP="00F02A06">
            <w:pPr>
              <w:jc w:val="center"/>
            </w:pPr>
            <w:r w:rsidRPr="00534206">
              <w:t>13.45</w:t>
            </w:r>
          </w:p>
          <w:p w:rsidR="00663877" w:rsidRPr="00534206" w:rsidRDefault="00663877" w:rsidP="00F02A06">
            <w:pPr>
              <w:jc w:val="center"/>
            </w:pPr>
            <w:r w:rsidRPr="00534206">
              <w:t>14.15</w:t>
            </w:r>
          </w:p>
          <w:p w:rsidR="00663877" w:rsidRPr="00534206" w:rsidRDefault="00663877" w:rsidP="00845284">
            <w:pPr>
              <w:jc w:val="center"/>
            </w:pPr>
            <w:r w:rsidRPr="00534206">
              <w:t>14.45</w:t>
            </w:r>
          </w:p>
        </w:tc>
      </w:tr>
      <w:tr w:rsidR="00663877" w:rsidRPr="00E309B3" w:rsidTr="00F02A06">
        <w:trPr>
          <w:trHeight w:val="900"/>
        </w:trPr>
        <w:tc>
          <w:tcPr>
            <w:tcW w:w="2662" w:type="dxa"/>
          </w:tcPr>
          <w:p w:rsidR="00663877" w:rsidRPr="00E309B3" w:rsidRDefault="00663877" w:rsidP="00F02A06">
            <w:pPr>
              <w:jc w:val="center"/>
            </w:pPr>
            <w:r w:rsidRPr="00E309B3">
              <w:t>Раздольное-Рощино-Раздольное</w:t>
            </w:r>
          </w:p>
          <w:p w:rsidR="00663877" w:rsidRPr="00E309B3" w:rsidRDefault="00663877" w:rsidP="00F02A06">
            <w:pPr>
              <w:jc w:val="center"/>
            </w:pPr>
          </w:p>
        </w:tc>
        <w:tc>
          <w:tcPr>
            <w:tcW w:w="2329" w:type="dxa"/>
          </w:tcPr>
          <w:p w:rsidR="00663877" w:rsidRPr="00E309B3" w:rsidRDefault="00663877" w:rsidP="00F02A06">
            <w:pPr>
              <w:jc w:val="center"/>
            </w:pPr>
            <w:r w:rsidRPr="00E309B3">
              <w:t>ПАЗ 32053-70</w:t>
            </w:r>
          </w:p>
          <w:p w:rsidR="00663877" w:rsidRPr="00E309B3" w:rsidRDefault="00663877" w:rsidP="003E54F6">
            <w:pPr>
              <w:jc w:val="center"/>
            </w:pPr>
          </w:p>
        </w:tc>
        <w:tc>
          <w:tcPr>
            <w:tcW w:w="2286" w:type="dxa"/>
          </w:tcPr>
          <w:p w:rsidR="00663877" w:rsidRPr="00E309B3" w:rsidRDefault="00663877" w:rsidP="00F02A06">
            <w:pPr>
              <w:jc w:val="center"/>
            </w:pPr>
            <w:r w:rsidRPr="00E309B3">
              <w:t>7.00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7.45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12.00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12.30</w:t>
            </w:r>
          </w:p>
          <w:p w:rsidR="00663877" w:rsidRPr="00E309B3" w:rsidRDefault="00663877" w:rsidP="00B23963">
            <w:pPr>
              <w:jc w:val="center"/>
            </w:pPr>
            <w:r w:rsidRPr="00E309B3">
              <w:t>14.10</w:t>
            </w:r>
          </w:p>
        </w:tc>
        <w:tc>
          <w:tcPr>
            <w:tcW w:w="2294" w:type="dxa"/>
          </w:tcPr>
          <w:p w:rsidR="00663877" w:rsidRPr="00E309B3" w:rsidRDefault="00663877" w:rsidP="00F02A06">
            <w:pPr>
              <w:jc w:val="center"/>
            </w:pPr>
            <w:r w:rsidRPr="00E309B3">
              <w:t>7.40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8.15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12.30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14.00</w:t>
            </w:r>
          </w:p>
          <w:p w:rsidR="00663877" w:rsidRPr="00E309B3" w:rsidRDefault="00663877" w:rsidP="00B23963">
            <w:pPr>
              <w:jc w:val="center"/>
            </w:pPr>
            <w:r w:rsidRPr="00E309B3">
              <w:t>14.40</w:t>
            </w:r>
          </w:p>
        </w:tc>
      </w:tr>
      <w:tr w:rsidR="00663877" w:rsidRPr="00E309B3" w:rsidTr="00F02A06">
        <w:trPr>
          <w:trHeight w:val="660"/>
        </w:trPr>
        <w:tc>
          <w:tcPr>
            <w:tcW w:w="2662" w:type="dxa"/>
          </w:tcPr>
          <w:p w:rsidR="00663877" w:rsidRPr="00E309B3" w:rsidRDefault="00663877" w:rsidP="00F02A06">
            <w:pPr>
              <w:jc w:val="center"/>
            </w:pPr>
            <w:r w:rsidRPr="00E309B3">
              <w:t>Орлецкое-Садовое-Орлецкое</w:t>
            </w:r>
          </w:p>
        </w:tc>
        <w:tc>
          <w:tcPr>
            <w:tcW w:w="2329" w:type="dxa"/>
          </w:tcPr>
          <w:p w:rsidR="00663877" w:rsidRPr="00E309B3" w:rsidRDefault="00663877" w:rsidP="00F02A06">
            <w:pPr>
              <w:jc w:val="center"/>
            </w:pPr>
            <w:r w:rsidRPr="00E309B3">
              <w:t xml:space="preserve"> ПАЗ 32053-70</w:t>
            </w:r>
          </w:p>
          <w:p w:rsidR="00663877" w:rsidRPr="00E309B3" w:rsidRDefault="00663877" w:rsidP="00845284">
            <w:pPr>
              <w:jc w:val="center"/>
            </w:pPr>
          </w:p>
        </w:tc>
        <w:tc>
          <w:tcPr>
            <w:tcW w:w="2286" w:type="dxa"/>
          </w:tcPr>
          <w:p w:rsidR="00663877" w:rsidRPr="00E309B3" w:rsidRDefault="00663877" w:rsidP="00F02A06">
            <w:pPr>
              <w:jc w:val="center"/>
            </w:pPr>
            <w:r w:rsidRPr="00E309B3">
              <w:t>7.30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14.00</w:t>
            </w:r>
          </w:p>
        </w:tc>
        <w:tc>
          <w:tcPr>
            <w:tcW w:w="2294" w:type="dxa"/>
          </w:tcPr>
          <w:p w:rsidR="00663877" w:rsidRPr="00E309B3" w:rsidRDefault="00663877" w:rsidP="00F02A06">
            <w:pPr>
              <w:jc w:val="center"/>
            </w:pPr>
            <w:r w:rsidRPr="00E309B3">
              <w:t>8.15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14.45</w:t>
            </w:r>
          </w:p>
        </w:tc>
      </w:tr>
      <w:tr w:rsidR="00663877" w:rsidRPr="00E309B3" w:rsidTr="00F02A06">
        <w:trPr>
          <w:trHeight w:val="630"/>
        </w:trPr>
        <w:tc>
          <w:tcPr>
            <w:tcW w:w="2662" w:type="dxa"/>
          </w:tcPr>
          <w:p w:rsidR="00663877" w:rsidRPr="00E309B3" w:rsidRDefault="00663877" w:rsidP="00F02A06">
            <w:pPr>
              <w:jc w:val="center"/>
            </w:pPr>
            <w:r w:rsidRPr="00E309B3">
              <w:t>Орлецкое-Садовое-Лозовое-Орлецкое</w:t>
            </w:r>
          </w:p>
        </w:tc>
        <w:tc>
          <w:tcPr>
            <w:tcW w:w="2329" w:type="dxa"/>
          </w:tcPr>
          <w:p w:rsidR="00663877" w:rsidRPr="00E309B3" w:rsidRDefault="00663877" w:rsidP="00F02A06">
            <w:pPr>
              <w:jc w:val="center"/>
            </w:pPr>
            <w:r w:rsidRPr="00E309B3">
              <w:t>ПАЗ 32053-70</w:t>
            </w:r>
          </w:p>
          <w:p w:rsidR="00663877" w:rsidRPr="00E309B3" w:rsidRDefault="00663877" w:rsidP="00845284">
            <w:pPr>
              <w:jc w:val="center"/>
            </w:pPr>
          </w:p>
        </w:tc>
        <w:tc>
          <w:tcPr>
            <w:tcW w:w="2286" w:type="dxa"/>
          </w:tcPr>
          <w:p w:rsidR="00663877" w:rsidRPr="00E309B3" w:rsidRDefault="00663877" w:rsidP="00F02A06">
            <w:pPr>
              <w:jc w:val="center"/>
            </w:pPr>
            <w:r w:rsidRPr="00E309B3">
              <w:t>15.00</w:t>
            </w:r>
          </w:p>
        </w:tc>
        <w:tc>
          <w:tcPr>
            <w:tcW w:w="2294" w:type="dxa"/>
          </w:tcPr>
          <w:p w:rsidR="00663877" w:rsidRPr="00E309B3" w:rsidRDefault="00663877" w:rsidP="00F02A06">
            <w:pPr>
              <w:jc w:val="center"/>
            </w:pPr>
            <w:r w:rsidRPr="00E309B3">
              <w:t>17.00</w:t>
            </w:r>
          </w:p>
        </w:tc>
      </w:tr>
      <w:tr w:rsidR="00663877" w:rsidRPr="00E309B3" w:rsidTr="00F02A06">
        <w:tc>
          <w:tcPr>
            <w:tcW w:w="2662" w:type="dxa"/>
          </w:tcPr>
          <w:p w:rsidR="00663877" w:rsidRPr="00E309B3" w:rsidRDefault="00663877" w:rsidP="00F02A06">
            <w:pPr>
              <w:jc w:val="center"/>
            </w:pPr>
            <w:r w:rsidRPr="00E309B3">
              <w:t>Тамбовка</w:t>
            </w:r>
          </w:p>
        </w:tc>
        <w:tc>
          <w:tcPr>
            <w:tcW w:w="2329" w:type="dxa"/>
          </w:tcPr>
          <w:p w:rsidR="00663877" w:rsidRPr="00E309B3" w:rsidRDefault="00663877" w:rsidP="00F02A06">
            <w:pPr>
              <w:jc w:val="center"/>
            </w:pPr>
            <w:r w:rsidRPr="00E309B3">
              <w:t>ПАЗ 32053-70</w:t>
            </w:r>
          </w:p>
          <w:p w:rsidR="00663877" w:rsidRPr="00E309B3" w:rsidRDefault="00663877" w:rsidP="00F02A06">
            <w:pPr>
              <w:jc w:val="center"/>
            </w:pPr>
          </w:p>
          <w:p w:rsidR="00663877" w:rsidRPr="00E309B3" w:rsidRDefault="00663877" w:rsidP="00F02A06">
            <w:pPr>
              <w:jc w:val="center"/>
            </w:pPr>
            <w:r w:rsidRPr="00E309B3">
              <w:t>ПАЗ 32053-70</w:t>
            </w:r>
          </w:p>
          <w:p w:rsidR="00663877" w:rsidRPr="00E309B3" w:rsidRDefault="00663877" w:rsidP="00F02A06">
            <w:pPr>
              <w:jc w:val="center"/>
            </w:pPr>
          </w:p>
        </w:tc>
        <w:tc>
          <w:tcPr>
            <w:tcW w:w="2286" w:type="dxa"/>
          </w:tcPr>
          <w:p w:rsidR="00663877" w:rsidRPr="00E309B3" w:rsidRDefault="00663877" w:rsidP="00F02A06">
            <w:pPr>
              <w:jc w:val="center"/>
            </w:pPr>
            <w:r w:rsidRPr="00E309B3">
              <w:t>7.05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11.45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13.15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16.40</w:t>
            </w:r>
          </w:p>
        </w:tc>
        <w:tc>
          <w:tcPr>
            <w:tcW w:w="2294" w:type="dxa"/>
          </w:tcPr>
          <w:p w:rsidR="00663877" w:rsidRPr="00E309B3" w:rsidRDefault="00663877" w:rsidP="00F02A06">
            <w:pPr>
              <w:jc w:val="center"/>
            </w:pPr>
            <w:r w:rsidRPr="00E309B3">
              <w:t>7.45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12.25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13.50</w:t>
            </w:r>
          </w:p>
          <w:p w:rsidR="00663877" w:rsidRPr="00E309B3" w:rsidRDefault="00663877" w:rsidP="00F02A06">
            <w:pPr>
              <w:jc w:val="center"/>
            </w:pPr>
            <w:r w:rsidRPr="00E309B3">
              <w:t>17.15</w:t>
            </w:r>
          </w:p>
        </w:tc>
      </w:tr>
    </w:tbl>
    <w:p w:rsidR="00663877" w:rsidRDefault="00663877" w:rsidP="00A55889">
      <w:pPr>
        <w:jc w:val="both"/>
        <w:rPr>
          <w:sz w:val="28"/>
        </w:rPr>
      </w:pPr>
    </w:p>
    <w:p w:rsidR="00663877" w:rsidRDefault="00663877" w:rsidP="00A55889">
      <w:pPr>
        <w:jc w:val="both"/>
        <w:rPr>
          <w:sz w:val="28"/>
        </w:rPr>
      </w:pPr>
    </w:p>
    <w:p w:rsidR="00663877" w:rsidRDefault="00663877" w:rsidP="00A55889">
      <w:pPr>
        <w:jc w:val="both"/>
        <w:rPr>
          <w:sz w:val="28"/>
        </w:rPr>
      </w:pPr>
    </w:p>
    <w:p w:rsidR="00663877" w:rsidRDefault="00663877" w:rsidP="00A55889">
      <w:pPr>
        <w:jc w:val="both"/>
        <w:rPr>
          <w:sz w:val="28"/>
        </w:rPr>
      </w:pPr>
    </w:p>
    <w:sectPr w:rsidR="00663877" w:rsidSect="00053DF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37E18"/>
    <w:multiLevelType w:val="hybridMultilevel"/>
    <w:tmpl w:val="E3188BB2"/>
    <w:lvl w:ilvl="0" w:tplc="843EC80A">
      <w:start w:val="1"/>
      <w:numFmt w:val="decimal"/>
      <w:lvlText w:val="%1."/>
      <w:lvlJc w:val="left"/>
      <w:pPr>
        <w:tabs>
          <w:tab w:val="num" w:pos="2550"/>
        </w:tabs>
        <w:ind w:left="255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889"/>
    <w:rsid w:val="00053DF6"/>
    <w:rsid w:val="001337C0"/>
    <w:rsid w:val="002141BE"/>
    <w:rsid w:val="002263A5"/>
    <w:rsid w:val="002463C0"/>
    <w:rsid w:val="0025643A"/>
    <w:rsid w:val="003321E6"/>
    <w:rsid w:val="00362197"/>
    <w:rsid w:val="003629B4"/>
    <w:rsid w:val="003639F9"/>
    <w:rsid w:val="0037667A"/>
    <w:rsid w:val="003A74A8"/>
    <w:rsid w:val="003E54F6"/>
    <w:rsid w:val="00447A95"/>
    <w:rsid w:val="004D5F87"/>
    <w:rsid w:val="00534206"/>
    <w:rsid w:val="0058739F"/>
    <w:rsid w:val="006237DE"/>
    <w:rsid w:val="006353FD"/>
    <w:rsid w:val="00663877"/>
    <w:rsid w:val="00690635"/>
    <w:rsid w:val="006960FC"/>
    <w:rsid w:val="006A17EF"/>
    <w:rsid w:val="00796150"/>
    <w:rsid w:val="00840378"/>
    <w:rsid w:val="00845284"/>
    <w:rsid w:val="008A54F1"/>
    <w:rsid w:val="009107E8"/>
    <w:rsid w:val="00921959"/>
    <w:rsid w:val="00983A87"/>
    <w:rsid w:val="00993981"/>
    <w:rsid w:val="009D35D0"/>
    <w:rsid w:val="00A136C2"/>
    <w:rsid w:val="00A14658"/>
    <w:rsid w:val="00A53F6A"/>
    <w:rsid w:val="00A55889"/>
    <w:rsid w:val="00B15149"/>
    <w:rsid w:val="00B23963"/>
    <w:rsid w:val="00B84E39"/>
    <w:rsid w:val="00B875B1"/>
    <w:rsid w:val="00C242DB"/>
    <w:rsid w:val="00C74E75"/>
    <w:rsid w:val="00C85D4C"/>
    <w:rsid w:val="00CD2A2A"/>
    <w:rsid w:val="00D27691"/>
    <w:rsid w:val="00D5316A"/>
    <w:rsid w:val="00E309B3"/>
    <w:rsid w:val="00F02A06"/>
    <w:rsid w:val="00F11251"/>
    <w:rsid w:val="00FA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8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5588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588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55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88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672</TotalTime>
  <Pages>3</Pages>
  <Words>485</Words>
  <Characters>2768</Characters>
  <Application>Microsoft Office Outlook</Application>
  <DocSecurity>0</DocSecurity>
  <Lines>0</Lines>
  <Paragraphs>0</Paragraphs>
  <ScaleCrop>false</ScaleCrop>
  <Company>PersonalComputer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2015-01-26T09:50:00Z</cp:lastPrinted>
  <dcterms:created xsi:type="dcterms:W3CDTF">2014-12-12T06:22:00Z</dcterms:created>
  <dcterms:modified xsi:type="dcterms:W3CDTF">2015-02-05T06:33:00Z</dcterms:modified>
</cp:coreProperties>
</file>