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EF4850" w:rsidRPr="009B140B" w:rsidTr="0081742E">
        <w:trPr>
          <w:gridAfter w:val="1"/>
          <w:wAfter w:w="78" w:type="dxa"/>
        </w:trPr>
        <w:tc>
          <w:tcPr>
            <w:tcW w:w="9570" w:type="dxa"/>
            <w:gridSpan w:val="3"/>
          </w:tcPr>
          <w:p w:rsidR="00EF4850" w:rsidRPr="009B140B" w:rsidRDefault="00EF4850" w:rsidP="00DA60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40B"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36pt;height:47.25pt;visibility:visible">
                  <v:imagedata r:id="rId5" o:title=""/>
                </v:shape>
              </w:pict>
            </w:r>
          </w:p>
          <w:p w:rsidR="00EF4850" w:rsidRPr="009B140B" w:rsidRDefault="00EF4850" w:rsidP="00DA604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F4850" w:rsidRPr="009B140B" w:rsidRDefault="00EF4850" w:rsidP="00DA6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</w:rPr>
              <w:t xml:space="preserve">АДМИНИСТРАЦИЯ  ТАМБОВСКОГО  РАЙОНА  </w:t>
            </w:r>
          </w:p>
          <w:p w:rsidR="00EF4850" w:rsidRPr="009B140B" w:rsidRDefault="00EF4850" w:rsidP="00DA6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</w:rPr>
              <w:t>АМУРСКОЙ  ОБЛАСТИ</w:t>
            </w:r>
          </w:p>
          <w:p w:rsidR="00EF4850" w:rsidRPr="009B140B" w:rsidRDefault="00EF4850" w:rsidP="00DA6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EF4850" w:rsidRPr="009B140B" w:rsidRDefault="00EF4850" w:rsidP="00DA6048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140B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  <w:p w:rsidR="00EF4850" w:rsidRPr="009B140B" w:rsidRDefault="00EF4850" w:rsidP="00DA604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EF4850" w:rsidRPr="009B140B" w:rsidTr="0081742E">
        <w:tc>
          <w:tcPr>
            <w:tcW w:w="3580" w:type="dxa"/>
          </w:tcPr>
          <w:p w:rsidR="00EF4850" w:rsidRPr="009B140B" w:rsidRDefault="00EF4850" w:rsidP="00DA604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23.04.2014</w:t>
            </w:r>
          </w:p>
        </w:tc>
        <w:tc>
          <w:tcPr>
            <w:tcW w:w="3368" w:type="dxa"/>
          </w:tcPr>
          <w:p w:rsidR="00EF4850" w:rsidRPr="009B140B" w:rsidRDefault="00EF4850" w:rsidP="00DA6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0" w:type="dxa"/>
            <w:gridSpan w:val="2"/>
          </w:tcPr>
          <w:p w:rsidR="00EF4850" w:rsidRPr="009B140B" w:rsidRDefault="00EF4850" w:rsidP="00DA604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№ 440</w:t>
            </w:r>
          </w:p>
        </w:tc>
      </w:tr>
      <w:tr w:rsidR="00EF4850" w:rsidRPr="009B140B" w:rsidTr="0081742E">
        <w:tc>
          <w:tcPr>
            <w:tcW w:w="9648" w:type="dxa"/>
            <w:gridSpan w:val="4"/>
          </w:tcPr>
          <w:p w:rsidR="00EF4850" w:rsidRPr="009B140B" w:rsidRDefault="00EF4850" w:rsidP="00DA604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F4850" w:rsidRPr="009B140B" w:rsidRDefault="00EF4850" w:rsidP="00DA604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B140B">
              <w:rPr>
                <w:rFonts w:ascii="Times New Roman" w:hAnsi="Times New Roman"/>
                <w:sz w:val="28"/>
              </w:rPr>
              <w:t>с.Тамбовка</w:t>
            </w:r>
          </w:p>
          <w:p w:rsidR="00EF4850" w:rsidRPr="009B140B" w:rsidRDefault="00EF4850" w:rsidP="00DA604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EF4850" w:rsidRDefault="00EF4850" w:rsidP="00D754B2">
      <w:p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О внесении изменений  в постановление  от 24.01.2011г.</w:t>
      </w:r>
    </w:p>
    <w:p w:rsidR="00EF4850" w:rsidRDefault="00EF4850" w:rsidP="00D754B2">
      <w:p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№ 85 «Об утверждении Положения о службе подготовки</w:t>
      </w:r>
    </w:p>
    <w:p w:rsidR="00EF4850" w:rsidRDefault="00EF4850" w:rsidP="00D754B2">
      <w:p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граждан, выразивших желание  стать опекунами (попечителями)</w:t>
      </w:r>
    </w:p>
    <w:p w:rsidR="00EF4850" w:rsidRDefault="00EF4850" w:rsidP="00D754B2">
      <w:p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несовершеннолетних граждан либо принять детей, </w:t>
      </w:r>
    </w:p>
    <w:p w:rsidR="00EF4850" w:rsidRDefault="00EF4850" w:rsidP="00D754B2">
      <w:p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оставшихся  без попечения родителей, в семью на воспитание,</w:t>
      </w:r>
    </w:p>
    <w:p w:rsidR="00EF4850" w:rsidRDefault="00EF4850" w:rsidP="00D754B2">
      <w:p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и сопровождения семей, принимающих детей на воспитание»</w:t>
      </w:r>
    </w:p>
    <w:p w:rsidR="00EF4850" w:rsidRDefault="00EF4850" w:rsidP="00D754B2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EF4850" w:rsidRPr="002A49DC" w:rsidRDefault="00EF4850" w:rsidP="00343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8"/>
        </w:rPr>
        <w:tab/>
      </w:r>
      <w:r w:rsidRPr="002A49DC">
        <w:rPr>
          <w:rFonts w:ascii="Times New Roman" w:hAnsi="Times New Roman"/>
          <w:sz w:val="28"/>
          <w:szCs w:val="28"/>
        </w:rPr>
        <w:t>В целях совершенствования деятельности по развитию семейных форм устройства и воспитания детей-сирот и детей, оставшихся без попечения родителей, и в связи с кадровыми изменениями Администрации Тамбовского района,</w:t>
      </w:r>
    </w:p>
    <w:p w:rsidR="00EF4850" w:rsidRPr="002A49DC" w:rsidRDefault="00EF4850" w:rsidP="00343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4850" w:rsidRPr="002A49DC" w:rsidRDefault="00EF4850" w:rsidP="00D754B2">
      <w:pPr>
        <w:spacing w:after="0" w:line="240" w:lineRule="auto"/>
        <w:jc w:val="both"/>
        <w:rPr>
          <w:rFonts w:ascii="Times New Roman" w:hAnsi="Times New Roman"/>
          <w:b/>
          <w:spacing w:val="70"/>
          <w:sz w:val="28"/>
          <w:szCs w:val="28"/>
        </w:rPr>
      </w:pPr>
      <w:r w:rsidRPr="002A49DC">
        <w:rPr>
          <w:rFonts w:ascii="Times New Roman" w:hAnsi="Times New Roman"/>
          <w:b/>
          <w:spacing w:val="70"/>
          <w:sz w:val="28"/>
          <w:szCs w:val="28"/>
        </w:rPr>
        <w:t>постановляю:</w:t>
      </w:r>
    </w:p>
    <w:p w:rsidR="00EF4850" w:rsidRPr="002A49DC" w:rsidRDefault="00EF4850" w:rsidP="00D754B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EF4850" w:rsidRPr="002A49DC" w:rsidRDefault="00EF4850" w:rsidP="002727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49DC">
        <w:rPr>
          <w:rFonts w:ascii="Times New Roman" w:hAnsi="Times New Roman"/>
          <w:sz w:val="28"/>
          <w:szCs w:val="28"/>
        </w:rPr>
        <w:t>Внести изменение  в постановление Администрации Тамбовского района от 24.01.2011г. № 85 «Об утверждении Положения о службе подготовки граждан, выразивших желание  стать опекунами (попечителями) несовершеннолетних граждан либо принять детей, оставшихся  без попечения родителей, в семью на воспитание, и сопровождения семей, принимающих детей на воспитание», изложив приложение №2 к указанному постановлению в новой редакции согласно приложению к настоящему постановлению.</w:t>
      </w:r>
    </w:p>
    <w:p w:rsidR="00EF4850" w:rsidRPr="002A49DC" w:rsidRDefault="00EF4850" w:rsidP="002727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4850" w:rsidRPr="002A49DC" w:rsidRDefault="00EF4850" w:rsidP="002727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4850" w:rsidRPr="002A49DC" w:rsidRDefault="00EF4850" w:rsidP="002727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4850" w:rsidRPr="002A49DC" w:rsidRDefault="00EF4850" w:rsidP="002727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4850" w:rsidRPr="002A49DC" w:rsidRDefault="00EF4850" w:rsidP="002727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4850" w:rsidRPr="002A49DC" w:rsidRDefault="00EF4850" w:rsidP="00343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4850" w:rsidRPr="002A49DC" w:rsidRDefault="00EF4850" w:rsidP="00D754B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района                                                                                         Н.Н.Змушко</w:t>
      </w:r>
    </w:p>
    <w:p w:rsidR="00EF4850" w:rsidRPr="002A49DC" w:rsidRDefault="00EF4850" w:rsidP="00D754B2">
      <w:pPr>
        <w:spacing w:after="0" w:line="240" w:lineRule="auto"/>
        <w:rPr>
          <w:rFonts w:ascii="Times New Roman" w:hAnsi="Times New Roman"/>
          <w:sz w:val="28"/>
        </w:rPr>
      </w:pPr>
    </w:p>
    <w:p w:rsidR="00EF4850" w:rsidRPr="002A49DC" w:rsidRDefault="00EF4850" w:rsidP="00D754B2">
      <w:pPr>
        <w:spacing w:after="0" w:line="240" w:lineRule="auto"/>
        <w:rPr>
          <w:rFonts w:ascii="Times New Roman" w:hAnsi="Times New Roman"/>
          <w:sz w:val="28"/>
        </w:rPr>
      </w:pPr>
    </w:p>
    <w:p w:rsidR="00EF4850" w:rsidRPr="002A49DC" w:rsidRDefault="00EF4850" w:rsidP="00D754B2">
      <w:pPr>
        <w:spacing w:after="0" w:line="240" w:lineRule="auto"/>
        <w:rPr>
          <w:rFonts w:ascii="Times New Roman" w:hAnsi="Times New Roman"/>
          <w:sz w:val="28"/>
        </w:rPr>
      </w:pPr>
    </w:p>
    <w:p w:rsidR="00EF4850" w:rsidRPr="002A49DC" w:rsidRDefault="00EF4850" w:rsidP="00D754B2">
      <w:pPr>
        <w:spacing w:after="0" w:line="240" w:lineRule="auto"/>
        <w:rPr>
          <w:rFonts w:ascii="Times New Roman" w:hAnsi="Times New Roman"/>
          <w:sz w:val="28"/>
        </w:rPr>
      </w:pPr>
    </w:p>
    <w:p w:rsidR="00EF4850" w:rsidRPr="0041786A" w:rsidRDefault="00EF4850" w:rsidP="00D754B2">
      <w:pPr>
        <w:spacing w:after="0" w:line="240" w:lineRule="auto"/>
        <w:rPr>
          <w:rFonts w:ascii="Times New Roman" w:hAnsi="Times New Roman"/>
          <w:sz w:val="26"/>
        </w:rPr>
      </w:pPr>
    </w:p>
    <w:p w:rsidR="00EF4850" w:rsidRDefault="00EF4850" w:rsidP="00D754B2">
      <w:pPr>
        <w:spacing w:after="0" w:line="240" w:lineRule="auto"/>
        <w:rPr>
          <w:rFonts w:ascii="Times New Roman" w:hAnsi="Times New Roman"/>
        </w:rPr>
      </w:pPr>
    </w:p>
    <w:p w:rsidR="00EF4850" w:rsidRDefault="00EF4850" w:rsidP="00D754B2">
      <w:pPr>
        <w:spacing w:after="0" w:line="240" w:lineRule="auto"/>
        <w:rPr>
          <w:rFonts w:ascii="Times New Roman" w:hAnsi="Times New Roman"/>
        </w:rPr>
      </w:pPr>
    </w:p>
    <w:p w:rsidR="00EF4850" w:rsidRDefault="00EF4850" w:rsidP="00D754B2">
      <w:pPr>
        <w:spacing w:after="0" w:line="240" w:lineRule="auto"/>
        <w:rPr>
          <w:rFonts w:ascii="Times New Roman" w:hAnsi="Times New Roman"/>
        </w:rPr>
      </w:pPr>
    </w:p>
    <w:p w:rsidR="00EF4850" w:rsidRPr="00D754B2" w:rsidRDefault="00EF4850" w:rsidP="00D754B2">
      <w:pPr>
        <w:spacing w:after="0" w:line="240" w:lineRule="auto"/>
        <w:rPr>
          <w:rFonts w:ascii="Times New Roman" w:hAnsi="Times New Roman"/>
        </w:rPr>
      </w:pPr>
    </w:p>
    <w:p w:rsidR="00EF4850" w:rsidRDefault="00EF4850" w:rsidP="00AA65AA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Look w:val="00A0"/>
      </w:tblPr>
      <w:tblGrid>
        <w:gridCol w:w="8851"/>
      </w:tblGrid>
      <w:tr w:rsidR="00EF4850" w:rsidRPr="009B140B" w:rsidTr="009B140B">
        <w:tc>
          <w:tcPr>
            <w:tcW w:w="8851" w:type="dxa"/>
          </w:tcPr>
          <w:tbl>
            <w:tblPr>
              <w:tblW w:w="0" w:type="auto"/>
              <w:tblLook w:val="00A0"/>
            </w:tblPr>
            <w:tblGrid>
              <w:gridCol w:w="5330"/>
              <w:gridCol w:w="3290"/>
            </w:tblGrid>
            <w:tr w:rsidR="00EF4850" w:rsidRPr="009B140B" w:rsidTr="00FD663E">
              <w:tc>
                <w:tcPr>
                  <w:tcW w:w="5330" w:type="dxa"/>
                </w:tcPr>
                <w:p w:rsidR="00EF4850" w:rsidRPr="009B140B" w:rsidRDefault="00EF4850" w:rsidP="009B140B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</w:tcPr>
                <w:p w:rsidR="00EF4850" w:rsidRPr="009B140B" w:rsidRDefault="00EF4850" w:rsidP="00FD663E">
                  <w:pPr>
                    <w:pStyle w:val="ListParagraph"/>
                    <w:spacing w:after="0" w:line="240" w:lineRule="auto"/>
                    <w:ind w:left="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9B140B">
                    <w:rPr>
                      <w:rFonts w:ascii="Times New Roman" w:hAnsi="Times New Roman"/>
                      <w:sz w:val="28"/>
                      <w:szCs w:val="28"/>
                    </w:rPr>
                    <w:t>Приложение №2</w:t>
                  </w:r>
                </w:p>
                <w:p w:rsidR="00EF4850" w:rsidRPr="009B140B" w:rsidRDefault="00EF4850" w:rsidP="00FD663E">
                  <w:pPr>
                    <w:pStyle w:val="ListParagraph"/>
                    <w:spacing w:after="0" w:line="240" w:lineRule="auto"/>
                    <w:ind w:hanging="6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B140B">
                    <w:rPr>
                      <w:rFonts w:ascii="Times New Roman" w:hAnsi="Times New Roman"/>
                      <w:sz w:val="28"/>
                      <w:szCs w:val="28"/>
                    </w:rPr>
                    <w:t>к постановлению</w:t>
                  </w:r>
                </w:p>
                <w:p w:rsidR="00EF4850" w:rsidRPr="009B140B" w:rsidRDefault="00EF4850" w:rsidP="00FD663E">
                  <w:pPr>
                    <w:pStyle w:val="ListParagraph"/>
                    <w:spacing w:after="0" w:line="240" w:lineRule="auto"/>
                    <w:ind w:hanging="6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B140B">
                    <w:rPr>
                      <w:rFonts w:ascii="Times New Roman" w:hAnsi="Times New Roman"/>
                      <w:sz w:val="28"/>
                      <w:szCs w:val="28"/>
                    </w:rPr>
                    <w:t xml:space="preserve">Администрации </w:t>
                  </w:r>
                </w:p>
                <w:p w:rsidR="00EF4850" w:rsidRPr="009B140B" w:rsidRDefault="00EF4850" w:rsidP="00FD663E">
                  <w:pPr>
                    <w:pStyle w:val="ListParagraph"/>
                    <w:spacing w:after="0" w:line="240" w:lineRule="auto"/>
                    <w:ind w:hanging="6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B140B">
                    <w:rPr>
                      <w:rFonts w:ascii="Times New Roman" w:hAnsi="Times New Roman"/>
                      <w:sz w:val="28"/>
                      <w:szCs w:val="28"/>
                    </w:rPr>
                    <w:t>Тамбовского района</w:t>
                  </w:r>
                </w:p>
                <w:p w:rsidR="00EF4850" w:rsidRPr="009B140B" w:rsidRDefault="00EF4850" w:rsidP="00FD663E">
                  <w:pPr>
                    <w:pStyle w:val="ListParagraph"/>
                    <w:spacing w:after="0" w:line="240" w:lineRule="auto"/>
                    <w:ind w:left="-7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от 23.04.2014 </w:t>
                  </w:r>
                  <w:r w:rsidRPr="009B140B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440</w:t>
                  </w:r>
                </w:p>
                <w:p w:rsidR="00EF4850" w:rsidRPr="009B140B" w:rsidRDefault="00EF4850" w:rsidP="009B140B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F4850" w:rsidRPr="009B140B" w:rsidRDefault="00EF4850" w:rsidP="009B140B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F4850" w:rsidRPr="009B140B" w:rsidRDefault="00EF4850" w:rsidP="009B140B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4850" w:rsidRDefault="00EF4850" w:rsidP="00AA65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EF4850" w:rsidRDefault="00EF4850" w:rsidP="00AA65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организационно-управленческого звена муниципальной Службы подготовки граждан, выразивших желание стать опекунами или попечителями</w:t>
      </w:r>
    </w:p>
    <w:p w:rsidR="00EF4850" w:rsidRDefault="00EF4850" w:rsidP="00AA65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несовершеннолетних граждан либо принять детей, оставшихся без попечения родителей, в семью на воспитание, и сопровождения семей, принимающих детей на воспитание</w:t>
      </w:r>
    </w:p>
    <w:p w:rsidR="00EF4850" w:rsidRDefault="00EF4850" w:rsidP="00AA65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4850" w:rsidRDefault="00EF4850" w:rsidP="0057615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Пашкина Светлана Михайловна - руководитель службы, заместитель главы администрации района</w:t>
      </w:r>
    </w:p>
    <w:p w:rsidR="00EF4850" w:rsidRDefault="00EF4850" w:rsidP="0057615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Фризоргер Ольга Владиславовна – заместитель руководителя службы, и.о.начальника отдела образования</w:t>
      </w:r>
    </w:p>
    <w:p w:rsidR="00EF4850" w:rsidRDefault="00EF4850" w:rsidP="0057615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Зубкова Елена Александровна- главный специалист отдела образования по опеке и попечительству</w:t>
      </w:r>
    </w:p>
    <w:p w:rsidR="00EF4850" w:rsidRDefault="00EF4850" w:rsidP="0057615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Бредюк Нина Николаевна – главный врач ГБУЗ АО «Тамбовская больница»</w:t>
      </w:r>
    </w:p>
    <w:p w:rsidR="00EF4850" w:rsidRDefault="00EF4850" w:rsidP="0057615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Романовская Раиса Кирилловна -  директор ГБУ АО «Тамбовский КЦСОН»</w:t>
      </w:r>
    </w:p>
    <w:p w:rsidR="00EF4850" w:rsidRDefault="00EF4850" w:rsidP="0057615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Хаймович Татьяна Валерьевна – ответственный секретарь КДН и ЗП при  администрации района</w:t>
      </w:r>
    </w:p>
    <w:p w:rsidR="00EF4850" w:rsidRPr="004C1840" w:rsidRDefault="00EF4850" w:rsidP="0057615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Кора Светлана Валерьевна – уполномоченный по правам ребёнка в Тамбовском районе</w:t>
      </w:r>
    </w:p>
    <w:sectPr w:rsidR="00EF4850" w:rsidRPr="004C1840" w:rsidSect="0041786A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1B9"/>
    <w:multiLevelType w:val="hybridMultilevel"/>
    <w:tmpl w:val="8590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9149D8"/>
    <w:multiLevelType w:val="multilevel"/>
    <w:tmpl w:val="E70086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28840F52"/>
    <w:multiLevelType w:val="hybridMultilevel"/>
    <w:tmpl w:val="DB10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9530C8"/>
    <w:multiLevelType w:val="hybridMultilevel"/>
    <w:tmpl w:val="6D1C31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BA1D24"/>
    <w:multiLevelType w:val="hybridMultilevel"/>
    <w:tmpl w:val="30B27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02D6A"/>
    <w:multiLevelType w:val="hybridMultilevel"/>
    <w:tmpl w:val="5040F704"/>
    <w:lvl w:ilvl="0" w:tplc="44FAA45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63870884"/>
    <w:multiLevelType w:val="hybridMultilevel"/>
    <w:tmpl w:val="EDEE59C0"/>
    <w:lvl w:ilvl="0" w:tplc="5F7222E4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74056C6"/>
    <w:multiLevelType w:val="hybridMultilevel"/>
    <w:tmpl w:val="628C0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FD1641"/>
    <w:multiLevelType w:val="hybridMultilevel"/>
    <w:tmpl w:val="C9F8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048"/>
    <w:rsid w:val="00012E01"/>
    <w:rsid w:val="00024D98"/>
    <w:rsid w:val="00027ADC"/>
    <w:rsid w:val="00064065"/>
    <w:rsid w:val="000C2071"/>
    <w:rsid w:val="00107041"/>
    <w:rsid w:val="001368E5"/>
    <w:rsid w:val="001779C6"/>
    <w:rsid w:val="00184BF3"/>
    <w:rsid w:val="001876C8"/>
    <w:rsid w:val="001B23AC"/>
    <w:rsid w:val="001C4AA2"/>
    <w:rsid w:val="00216572"/>
    <w:rsid w:val="002341E2"/>
    <w:rsid w:val="00235D4C"/>
    <w:rsid w:val="0024279F"/>
    <w:rsid w:val="00255A81"/>
    <w:rsid w:val="00272733"/>
    <w:rsid w:val="002905CD"/>
    <w:rsid w:val="002A49DC"/>
    <w:rsid w:val="002B3BB9"/>
    <w:rsid w:val="002D47D1"/>
    <w:rsid w:val="002F19BC"/>
    <w:rsid w:val="00332D45"/>
    <w:rsid w:val="00343037"/>
    <w:rsid w:val="0038393D"/>
    <w:rsid w:val="003B066A"/>
    <w:rsid w:val="003C6ED3"/>
    <w:rsid w:val="003D0FF3"/>
    <w:rsid w:val="003E6911"/>
    <w:rsid w:val="0041786A"/>
    <w:rsid w:val="00475C55"/>
    <w:rsid w:val="00487276"/>
    <w:rsid w:val="004908B3"/>
    <w:rsid w:val="0049200C"/>
    <w:rsid w:val="004B5A37"/>
    <w:rsid w:val="004C1840"/>
    <w:rsid w:val="004C3917"/>
    <w:rsid w:val="004C7306"/>
    <w:rsid w:val="004D6E43"/>
    <w:rsid w:val="004F4634"/>
    <w:rsid w:val="00525722"/>
    <w:rsid w:val="005376D1"/>
    <w:rsid w:val="00570F39"/>
    <w:rsid w:val="0057242F"/>
    <w:rsid w:val="00576156"/>
    <w:rsid w:val="005B2E37"/>
    <w:rsid w:val="005D7D16"/>
    <w:rsid w:val="006358CA"/>
    <w:rsid w:val="006A21BD"/>
    <w:rsid w:val="006E3A76"/>
    <w:rsid w:val="006F700A"/>
    <w:rsid w:val="00754DB5"/>
    <w:rsid w:val="0076446D"/>
    <w:rsid w:val="00774167"/>
    <w:rsid w:val="00774188"/>
    <w:rsid w:val="007B53AD"/>
    <w:rsid w:val="007F5817"/>
    <w:rsid w:val="0081742E"/>
    <w:rsid w:val="00854268"/>
    <w:rsid w:val="0090546F"/>
    <w:rsid w:val="00907534"/>
    <w:rsid w:val="0093600C"/>
    <w:rsid w:val="00954557"/>
    <w:rsid w:val="009B140B"/>
    <w:rsid w:val="009C5C42"/>
    <w:rsid w:val="009C64B7"/>
    <w:rsid w:val="00A0625C"/>
    <w:rsid w:val="00A70FFC"/>
    <w:rsid w:val="00A718A5"/>
    <w:rsid w:val="00A844A3"/>
    <w:rsid w:val="00AA3826"/>
    <w:rsid w:val="00AA65AA"/>
    <w:rsid w:val="00B40BD8"/>
    <w:rsid w:val="00B44D94"/>
    <w:rsid w:val="00B64304"/>
    <w:rsid w:val="00BA41FE"/>
    <w:rsid w:val="00BA55CC"/>
    <w:rsid w:val="00BE0F49"/>
    <w:rsid w:val="00C35CE9"/>
    <w:rsid w:val="00CC2818"/>
    <w:rsid w:val="00CE629B"/>
    <w:rsid w:val="00CF634D"/>
    <w:rsid w:val="00D20C9B"/>
    <w:rsid w:val="00D320AB"/>
    <w:rsid w:val="00D37F30"/>
    <w:rsid w:val="00D754B2"/>
    <w:rsid w:val="00D77FC2"/>
    <w:rsid w:val="00D9156A"/>
    <w:rsid w:val="00DA6048"/>
    <w:rsid w:val="00DD5E2A"/>
    <w:rsid w:val="00DD769A"/>
    <w:rsid w:val="00E11E79"/>
    <w:rsid w:val="00E71577"/>
    <w:rsid w:val="00E750C8"/>
    <w:rsid w:val="00EF1BC2"/>
    <w:rsid w:val="00EF4850"/>
    <w:rsid w:val="00F62336"/>
    <w:rsid w:val="00F973FF"/>
    <w:rsid w:val="00FD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3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754B2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54B2"/>
    <w:pPr>
      <w:keepNext/>
      <w:spacing w:after="0" w:line="240" w:lineRule="auto"/>
      <w:ind w:firstLine="720"/>
      <w:jc w:val="both"/>
      <w:outlineLvl w:val="1"/>
    </w:pPr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54B2"/>
    <w:rPr>
      <w:rFonts w:ascii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754B2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DA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60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44D94"/>
    <w:pPr>
      <w:ind w:left="720"/>
      <w:contextualSpacing/>
    </w:pPr>
  </w:style>
  <w:style w:type="paragraph" w:styleId="BlockText">
    <w:name w:val="Block Text"/>
    <w:basedOn w:val="Normal"/>
    <w:uiPriority w:val="99"/>
    <w:rsid w:val="00D754B2"/>
    <w:pPr>
      <w:spacing w:after="0" w:line="240" w:lineRule="auto"/>
      <w:ind w:left="-284" w:right="-483" w:firstLine="993"/>
      <w:jc w:val="both"/>
    </w:pPr>
    <w:rPr>
      <w:rFonts w:ascii="Times New Roman" w:hAnsi="Times New Roman"/>
      <w:sz w:val="28"/>
      <w:szCs w:val="20"/>
    </w:rPr>
  </w:style>
  <w:style w:type="table" w:styleId="TableGrid">
    <w:name w:val="Table Grid"/>
    <w:basedOn w:val="TableNormal"/>
    <w:uiPriority w:val="99"/>
    <w:rsid w:val="00AA65A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2</Pages>
  <Words>340</Words>
  <Characters>1941</Characters>
  <Application>Microsoft Office Outlook</Application>
  <DocSecurity>0</DocSecurity>
  <Lines>0</Lines>
  <Paragraphs>0</Paragraphs>
  <ScaleCrop>false</ScaleCrop>
  <Company>222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7</cp:revision>
  <cp:lastPrinted>2014-04-18T02:19:00Z</cp:lastPrinted>
  <dcterms:created xsi:type="dcterms:W3CDTF">2013-04-08T02:46:00Z</dcterms:created>
  <dcterms:modified xsi:type="dcterms:W3CDTF">2014-05-06T03:50:00Z</dcterms:modified>
</cp:coreProperties>
</file>