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E72807" w:rsidRPr="00D25ED3" w:rsidTr="00FF0D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E72807" w:rsidRPr="00D25ED3" w:rsidRDefault="00E72807" w:rsidP="00D43A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ED3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7" o:title=""/>
                </v:shape>
              </w:pict>
            </w:r>
          </w:p>
          <w:p w:rsidR="00E72807" w:rsidRPr="00D25ED3" w:rsidRDefault="00E72807" w:rsidP="00D43A3A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E72807" w:rsidRPr="00D25ED3" w:rsidRDefault="00E72807" w:rsidP="00D43A3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25ED3">
              <w:rPr>
                <w:rFonts w:ascii="Times New Roman" w:hAnsi="Times New Roman"/>
                <w:b/>
              </w:rPr>
              <w:t xml:space="preserve">АДМИНИСТРАЦИЯ ТАМБОВСКОГО РАЙОНА  </w:t>
            </w:r>
          </w:p>
          <w:p w:rsidR="00E72807" w:rsidRPr="00D25ED3" w:rsidRDefault="00E72807" w:rsidP="00D43A3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25ED3">
              <w:rPr>
                <w:rFonts w:ascii="Times New Roman" w:hAnsi="Times New Roman"/>
                <w:b/>
              </w:rPr>
              <w:t>АМУРСКОЙ ОБЛАСТИ</w:t>
            </w:r>
          </w:p>
          <w:p w:rsidR="00E72807" w:rsidRPr="00D25ED3" w:rsidRDefault="00E72807" w:rsidP="00D43A3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2807" w:rsidRPr="00D25ED3" w:rsidRDefault="00E72807" w:rsidP="00D43A3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25ED3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E72807" w:rsidRPr="00D25ED3" w:rsidRDefault="00E72807" w:rsidP="00D43A3A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72807" w:rsidRPr="00D25ED3" w:rsidTr="00FF0DEB">
        <w:tc>
          <w:tcPr>
            <w:tcW w:w="3580" w:type="dxa"/>
          </w:tcPr>
          <w:p w:rsidR="00E72807" w:rsidRPr="00D25ED3" w:rsidRDefault="00E72807" w:rsidP="00D43A3A">
            <w:pPr>
              <w:rPr>
                <w:rFonts w:ascii="Times New Roman" w:hAnsi="Times New Roman"/>
                <w:sz w:val="24"/>
                <w:szCs w:val="24"/>
              </w:rPr>
            </w:pPr>
            <w:r w:rsidRPr="00D25ED3">
              <w:rPr>
                <w:rFonts w:ascii="Times New Roman" w:hAnsi="Times New Roman"/>
                <w:sz w:val="24"/>
                <w:szCs w:val="24"/>
              </w:rPr>
              <w:t>«17»   апреля  2014г.</w:t>
            </w:r>
          </w:p>
        </w:tc>
        <w:tc>
          <w:tcPr>
            <w:tcW w:w="3368" w:type="dxa"/>
          </w:tcPr>
          <w:p w:rsidR="00E72807" w:rsidRPr="00D25ED3" w:rsidRDefault="00E72807" w:rsidP="00FF0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E72807" w:rsidRPr="00D25ED3" w:rsidRDefault="00E72807" w:rsidP="00FF0DEB">
            <w:pPr>
              <w:rPr>
                <w:rFonts w:ascii="Times New Roman" w:hAnsi="Times New Roman"/>
                <w:sz w:val="24"/>
                <w:szCs w:val="24"/>
              </w:rPr>
            </w:pPr>
            <w:r w:rsidRPr="00D25ED3">
              <w:rPr>
                <w:rFonts w:ascii="Times New Roman" w:hAnsi="Times New Roman"/>
                <w:sz w:val="24"/>
                <w:szCs w:val="24"/>
              </w:rPr>
              <w:t xml:space="preserve">                       № 399</w:t>
            </w:r>
          </w:p>
        </w:tc>
      </w:tr>
    </w:tbl>
    <w:p w:rsidR="00E72807" w:rsidRDefault="00E72807" w:rsidP="00D43A3A">
      <w:pPr>
        <w:spacing w:after="0"/>
        <w:rPr>
          <w:rFonts w:ascii="Times New Roman" w:hAnsi="Times New Roman"/>
        </w:rPr>
      </w:pPr>
    </w:p>
    <w:p w:rsidR="00E72807" w:rsidRDefault="00E72807" w:rsidP="00D43A3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</w:t>
      </w:r>
      <w:r w:rsidRPr="00250D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807" w:rsidRDefault="00E72807" w:rsidP="00D43A3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района № 337 от 14.03.2013 г. </w:t>
      </w:r>
    </w:p>
    <w:p w:rsidR="00E72807" w:rsidRPr="00250D42" w:rsidRDefault="00E72807" w:rsidP="00D43A3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0D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50D42">
        <w:rPr>
          <w:rFonts w:ascii="Times New Roman" w:hAnsi="Times New Roman"/>
          <w:color w:val="000000"/>
          <w:sz w:val="28"/>
          <w:szCs w:val="28"/>
        </w:rPr>
        <w:t xml:space="preserve">Положения о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межведомственном к</w:t>
      </w:r>
      <w:r w:rsidRPr="00250D42">
        <w:rPr>
          <w:rFonts w:ascii="Times New Roman" w:hAnsi="Times New Roman"/>
          <w:color w:val="000000"/>
          <w:sz w:val="28"/>
          <w:szCs w:val="28"/>
        </w:rPr>
        <w:t>онсилиуме</w:t>
      </w:r>
    </w:p>
    <w:p w:rsidR="00E72807" w:rsidRPr="00250D42" w:rsidRDefault="00E72807" w:rsidP="00D43A3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0D42">
        <w:rPr>
          <w:rFonts w:ascii="Times New Roman" w:hAnsi="Times New Roman"/>
          <w:color w:val="000000"/>
          <w:sz w:val="28"/>
          <w:szCs w:val="28"/>
        </w:rPr>
        <w:t xml:space="preserve"> по выявлению и предотвращению</w:t>
      </w:r>
    </w:p>
    <w:p w:rsidR="00E72807" w:rsidRPr="00250D42" w:rsidRDefault="00E72807" w:rsidP="00D43A3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0D42">
        <w:rPr>
          <w:rFonts w:ascii="Times New Roman" w:hAnsi="Times New Roman"/>
          <w:color w:val="000000"/>
          <w:sz w:val="28"/>
          <w:szCs w:val="28"/>
        </w:rPr>
        <w:t xml:space="preserve"> семейного неблагополучия, </w:t>
      </w:r>
    </w:p>
    <w:p w:rsidR="00E72807" w:rsidRPr="00250D42" w:rsidRDefault="00E72807" w:rsidP="00D43A3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0D42">
        <w:rPr>
          <w:rFonts w:ascii="Times New Roman" w:hAnsi="Times New Roman"/>
          <w:color w:val="000000"/>
          <w:sz w:val="28"/>
          <w:szCs w:val="28"/>
        </w:rPr>
        <w:t>социального сиротства,</w:t>
      </w:r>
    </w:p>
    <w:p w:rsidR="00E72807" w:rsidRPr="00250D42" w:rsidRDefault="00E72807" w:rsidP="00D43A3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0D42">
        <w:rPr>
          <w:rFonts w:ascii="Times New Roman" w:hAnsi="Times New Roman"/>
          <w:color w:val="000000"/>
          <w:sz w:val="28"/>
          <w:szCs w:val="28"/>
        </w:rPr>
        <w:t xml:space="preserve"> защите прав и законных </w:t>
      </w:r>
    </w:p>
    <w:p w:rsidR="00E72807" w:rsidRDefault="00E72807" w:rsidP="00D43A3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0D42">
        <w:rPr>
          <w:rFonts w:ascii="Times New Roman" w:hAnsi="Times New Roman"/>
          <w:color w:val="000000"/>
          <w:sz w:val="28"/>
          <w:szCs w:val="28"/>
        </w:rPr>
        <w:t>интересов детей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E72807" w:rsidRPr="00250D42" w:rsidRDefault="00E72807" w:rsidP="00D43A3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807" w:rsidRDefault="00E72807" w:rsidP="00C61400">
      <w:pPr>
        <w:shd w:val="clear" w:color="auto" w:fill="FFFFFF"/>
        <w:spacing w:after="0"/>
        <w:ind w:left="29" w:firstLine="67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кадровыми изменениями</w:t>
      </w:r>
    </w:p>
    <w:p w:rsidR="00E72807" w:rsidRPr="00250D42" w:rsidRDefault="00E72807" w:rsidP="00D43A3A">
      <w:pPr>
        <w:shd w:val="clear" w:color="auto" w:fill="FFFFFF"/>
        <w:spacing w:after="0"/>
        <w:ind w:left="29"/>
        <w:rPr>
          <w:rFonts w:ascii="Times New Roman" w:hAnsi="Times New Roman"/>
          <w:color w:val="000000"/>
        </w:rPr>
      </w:pPr>
      <w:r w:rsidRPr="00250D42">
        <w:rPr>
          <w:rFonts w:ascii="Times New Roman" w:hAnsi="Times New Roman"/>
          <w:b/>
          <w:bCs/>
          <w:color w:val="000000"/>
          <w:sz w:val="28"/>
          <w:szCs w:val="28"/>
        </w:rPr>
        <w:t>постановляю:</w:t>
      </w:r>
    </w:p>
    <w:p w:rsidR="00E72807" w:rsidRDefault="00E72807" w:rsidP="00C6140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 Главы района № 337 от 14.03.2013 г. </w:t>
      </w:r>
      <w:r w:rsidRPr="00250D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250D42">
        <w:rPr>
          <w:rFonts w:ascii="Times New Roman" w:hAnsi="Times New Roman"/>
          <w:color w:val="000000"/>
          <w:sz w:val="28"/>
          <w:szCs w:val="28"/>
        </w:rPr>
        <w:t xml:space="preserve">Положения о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межведомственном к</w:t>
      </w:r>
      <w:r w:rsidRPr="00250D42">
        <w:rPr>
          <w:rFonts w:ascii="Times New Roman" w:hAnsi="Times New Roman"/>
          <w:color w:val="000000"/>
          <w:sz w:val="28"/>
          <w:szCs w:val="28"/>
        </w:rPr>
        <w:t>онсилиуме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D42">
        <w:rPr>
          <w:rFonts w:ascii="Times New Roman" w:hAnsi="Times New Roman"/>
          <w:color w:val="000000"/>
          <w:sz w:val="28"/>
          <w:szCs w:val="28"/>
        </w:rPr>
        <w:t>по выявлению и предотвращению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0D42">
        <w:rPr>
          <w:rFonts w:ascii="Times New Roman" w:hAnsi="Times New Roman"/>
          <w:color w:val="000000"/>
          <w:sz w:val="28"/>
          <w:szCs w:val="28"/>
        </w:rPr>
        <w:t>семейного неблагополучия, социального сиротства, защите прав и законных интересов детей</w:t>
      </w:r>
      <w:r>
        <w:rPr>
          <w:rFonts w:ascii="Times New Roman" w:hAnsi="Times New Roman"/>
          <w:color w:val="000000"/>
          <w:sz w:val="28"/>
          <w:szCs w:val="28"/>
        </w:rPr>
        <w:t>» изложив Приложение № 2 в новой редакции, согласно Приложению к настоящему Постановлению.</w:t>
      </w:r>
    </w:p>
    <w:p w:rsidR="00E72807" w:rsidRPr="00250D42" w:rsidRDefault="00E72807" w:rsidP="00D43A3A">
      <w:pPr>
        <w:pStyle w:val="ListParagraph"/>
        <w:jc w:val="both"/>
        <w:rPr>
          <w:rFonts w:ascii="Times New Roman" w:hAnsi="Times New Roman"/>
          <w:color w:val="000000"/>
          <w:sz w:val="28"/>
        </w:rPr>
      </w:pPr>
    </w:p>
    <w:p w:rsidR="00E72807" w:rsidRPr="00250D42" w:rsidRDefault="00E72807" w:rsidP="00D43A3A">
      <w:pPr>
        <w:pStyle w:val="ListParagraph"/>
        <w:jc w:val="both"/>
        <w:rPr>
          <w:rFonts w:ascii="Times New Roman" w:hAnsi="Times New Roman"/>
          <w:color w:val="000000"/>
          <w:sz w:val="28"/>
        </w:rPr>
      </w:pPr>
    </w:p>
    <w:p w:rsidR="00E72807" w:rsidRDefault="00E72807" w:rsidP="00C61400">
      <w:pPr>
        <w:jc w:val="both"/>
        <w:rPr>
          <w:rFonts w:ascii="Times New Roman" w:hAnsi="Times New Roman"/>
          <w:color w:val="000000"/>
          <w:sz w:val="28"/>
        </w:rPr>
      </w:pPr>
      <w:r w:rsidRPr="00C61400">
        <w:rPr>
          <w:rFonts w:ascii="Times New Roman" w:hAnsi="Times New Roman"/>
          <w:color w:val="000000"/>
          <w:sz w:val="28"/>
        </w:rPr>
        <w:t xml:space="preserve">Глава района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 </w:t>
      </w:r>
      <w:r w:rsidRPr="00C61400">
        <w:rPr>
          <w:rFonts w:ascii="Times New Roman" w:hAnsi="Times New Roman"/>
          <w:color w:val="000000"/>
          <w:sz w:val="28"/>
        </w:rPr>
        <w:t xml:space="preserve">                    Н.Н. Змушко</w:t>
      </w:r>
    </w:p>
    <w:p w:rsidR="00E72807" w:rsidRDefault="00E72807" w:rsidP="00824E64">
      <w:pPr>
        <w:spacing w:after="0"/>
        <w:jc w:val="right"/>
        <w:rPr>
          <w:rFonts w:ascii="Times New Roman" w:hAnsi="Times New Roman"/>
          <w:color w:val="000000"/>
          <w:sz w:val="28"/>
        </w:rPr>
      </w:pPr>
    </w:p>
    <w:p w:rsidR="00E72807" w:rsidRDefault="00E72807" w:rsidP="00824E64">
      <w:pPr>
        <w:spacing w:after="0"/>
        <w:jc w:val="right"/>
        <w:rPr>
          <w:rFonts w:ascii="Times New Roman" w:hAnsi="Times New Roman"/>
          <w:color w:val="000000"/>
          <w:sz w:val="28"/>
        </w:rPr>
      </w:pPr>
    </w:p>
    <w:p w:rsidR="00E72807" w:rsidRDefault="00E72807" w:rsidP="00824E64">
      <w:pPr>
        <w:spacing w:after="0"/>
        <w:jc w:val="right"/>
        <w:rPr>
          <w:rFonts w:ascii="Times New Roman" w:hAnsi="Times New Roman"/>
          <w:color w:val="000000"/>
          <w:sz w:val="28"/>
        </w:rPr>
      </w:pPr>
    </w:p>
    <w:p w:rsidR="00E72807" w:rsidRDefault="00E72807" w:rsidP="00824E64">
      <w:pPr>
        <w:spacing w:after="0"/>
        <w:jc w:val="right"/>
        <w:rPr>
          <w:rFonts w:ascii="Times New Roman" w:hAnsi="Times New Roman"/>
          <w:color w:val="000000"/>
          <w:sz w:val="28"/>
        </w:rPr>
      </w:pPr>
    </w:p>
    <w:p w:rsidR="00E72807" w:rsidRDefault="00E72807" w:rsidP="00824E64">
      <w:pPr>
        <w:spacing w:after="0"/>
        <w:jc w:val="right"/>
        <w:rPr>
          <w:rFonts w:ascii="Times New Roman" w:hAnsi="Times New Roman"/>
          <w:color w:val="000000"/>
          <w:sz w:val="28"/>
        </w:rPr>
      </w:pPr>
    </w:p>
    <w:p w:rsidR="00E72807" w:rsidRDefault="00E72807" w:rsidP="00824E64">
      <w:pPr>
        <w:spacing w:after="0"/>
        <w:jc w:val="right"/>
        <w:rPr>
          <w:rFonts w:ascii="Times New Roman" w:hAnsi="Times New Roman"/>
          <w:color w:val="000000"/>
          <w:sz w:val="28"/>
        </w:rPr>
      </w:pPr>
    </w:p>
    <w:p w:rsidR="00E72807" w:rsidRDefault="00E72807" w:rsidP="00824E64">
      <w:pPr>
        <w:spacing w:after="0"/>
        <w:jc w:val="right"/>
        <w:rPr>
          <w:rFonts w:ascii="Times New Roman" w:hAnsi="Times New Roman"/>
          <w:color w:val="000000"/>
          <w:sz w:val="28"/>
        </w:rPr>
      </w:pPr>
    </w:p>
    <w:p w:rsidR="00E72807" w:rsidRPr="00250D42" w:rsidRDefault="00E72807" w:rsidP="00824E64">
      <w:pPr>
        <w:spacing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</w:t>
      </w:r>
    </w:p>
    <w:p w:rsidR="00E72807" w:rsidRPr="00250D42" w:rsidRDefault="00E72807" w:rsidP="00824E64">
      <w:pPr>
        <w:pStyle w:val="Title"/>
        <w:ind w:firstLine="0"/>
        <w:jc w:val="right"/>
        <w:outlineLvl w:val="0"/>
        <w:rPr>
          <w:b w:val="0"/>
          <w:color w:val="000000"/>
          <w:sz w:val="26"/>
          <w:szCs w:val="26"/>
        </w:rPr>
      </w:pPr>
      <w:r w:rsidRPr="00250D42">
        <w:rPr>
          <w:b w:val="0"/>
          <w:color w:val="000000"/>
          <w:szCs w:val="28"/>
        </w:rPr>
        <w:t>к постановлению</w:t>
      </w:r>
      <w:r w:rsidRPr="00250D42">
        <w:rPr>
          <w:b w:val="0"/>
          <w:color w:val="000000"/>
          <w:sz w:val="26"/>
          <w:szCs w:val="26"/>
        </w:rPr>
        <w:t xml:space="preserve"> </w:t>
      </w:r>
    </w:p>
    <w:p w:rsidR="00E72807" w:rsidRPr="00250D42" w:rsidRDefault="00E72807" w:rsidP="00824E64">
      <w:pPr>
        <w:pStyle w:val="Title"/>
        <w:ind w:firstLine="0"/>
        <w:jc w:val="right"/>
        <w:outlineLvl w:val="0"/>
        <w:rPr>
          <w:b w:val="0"/>
          <w:color w:val="000000"/>
          <w:szCs w:val="28"/>
        </w:rPr>
      </w:pPr>
      <w:r w:rsidRPr="00250D42">
        <w:rPr>
          <w:b w:val="0"/>
          <w:color w:val="000000"/>
          <w:szCs w:val="28"/>
        </w:rPr>
        <w:t>Администрации района</w:t>
      </w:r>
    </w:p>
    <w:p w:rsidR="00E72807" w:rsidRPr="00250D42" w:rsidRDefault="00E72807" w:rsidP="00824E64">
      <w:pPr>
        <w:tabs>
          <w:tab w:val="left" w:pos="10800"/>
        </w:tabs>
        <w:spacing w:after="0"/>
        <w:ind w:right="350"/>
        <w:jc w:val="right"/>
        <w:rPr>
          <w:rFonts w:ascii="Times New Roman" w:hAnsi="Times New Roman"/>
          <w:color w:val="000000"/>
          <w:sz w:val="28"/>
          <w:szCs w:val="28"/>
        </w:rPr>
      </w:pPr>
      <w:r w:rsidRPr="00250D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от  17.04</w:t>
      </w:r>
      <w:r w:rsidRPr="00250D4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2014</w:t>
      </w:r>
      <w:r w:rsidRPr="00250D42">
        <w:rPr>
          <w:rFonts w:ascii="Times New Roman" w:hAnsi="Times New Roman"/>
          <w:color w:val="000000"/>
          <w:sz w:val="28"/>
          <w:szCs w:val="28"/>
        </w:rPr>
        <w:t xml:space="preserve"> г.  №  </w:t>
      </w:r>
      <w:r>
        <w:rPr>
          <w:rFonts w:ascii="Times New Roman" w:hAnsi="Times New Roman"/>
          <w:color w:val="000000"/>
          <w:sz w:val="28"/>
          <w:szCs w:val="28"/>
        </w:rPr>
        <w:t>399</w:t>
      </w:r>
    </w:p>
    <w:p w:rsidR="00E72807" w:rsidRPr="00250D42" w:rsidRDefault="00E72807" w:rsidP="00824E64">
      <w:pPr>
        <w:shd w:val="clear" w:color="auto" w:fill="FFFFFF"/>
        <w:spacing w:after="0" w:line="317" w:lineRule="exact"/>
        <w:ind w:left="5467"/>
        <w:rPr>
          <w:rFonts w:ascii="Times New Roman" w:hAnsi="Times New Roman"/>
          <w:color w:val="000000"/>
          <w:sz w:val="28"/>
          <w:szCs w:val="28"/>
        </w:rPr>
      </w:pPr>
    </w:p>
    <w:p w:rsidR="00E72807" w:rsidRPr="00250D42" w:rsidRDefault="00E72807" w:rsidP="00824E64">
      <w:pPr>
        <w:pStyle w:val="ListParagraph"/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E72807" w:rsidRPr="00250D42" w:rsidRDefault="00E72807" w:rsidP="00824E64">
      <w:pPr>
        <w:pStyle w:val="ListParagraph"/>
        <w:spacing w:after="0"/>
        <w:ind w:left="0"/>
        <w:jc w:val="center"/>
        <w:rPr>
          <w:rFonts w:ascii="Times New Roman" w:hAnsi="Times New Roman"/>
          <w:color w:val="000000"/>
          <w:sz w:val="28"/>
        </w:rPr>
      </w:pPr>
    </w:p>
    <w:p w:rsidR="00E72807" w:rsidRPr="00250D42" w:rsidRDefault="00E72807" w:rsidP="00824E64">
      <w:pPr>
        <w:pStyle w:val="ListParagraph"/>
        <w:spacing w:after="0"/>
        <w:ind w:left="0" w:firstLine="709"/>
        <w:rPr>
          <w:rFonts w:ascii="Times New Roman" w:hAnsi="Times New Roman"/>
          <w:b/>
          <w:color w:val="000000"/>
          <w:sz w:val="28"/>
        </w:rPr>
      </w:pPr>
      <w:r w:rsidRPr="00250D42">
        <w:rPr>
          <w:rFonts w:ascii="Times New Roman" w:hAnsi="Times New Roman"/>
          <w:b/>
          <w:color w:val="000000"/>
          <w:sz w:val="28"/>
        </w:rPr>
        <w:t xml:space="preserve">                                                  Состав</w:t>
      </w:r>
    </w:p>
    <w:p w:rsidR="00E72807" w:rsidRPr="00250D42" w:rsidRDefault="00E72807" w:rsidP="00824E6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D42">
        <w:rPr>
          <w:rFonts w:ascii="Times New Roman" w:hAnsi="Times New Roman"/>
          <w:b/>
          <w:color w:val="000000"/>
          <w:sz w:val="28"/>
          <w:szCs w:val="28"/>
        </w:rPr>
        <w:t>межведомственного консилиума по выявлению и предотвращению</w:t>
      </w:r>
    </w:p>
    <w:p w:rsidR="00E72807" w:rsidRPr="00250D42" w:rsidRDefault="00E72807" w:rsidP="00824E6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D42">
        <w:rPr>
          <w:rFonts w:ascii="Times New Roman" w:hAnsi="Times New Roman"/>
          <w:b/>
          <w:color w:val="000000"/>
          <w:sz w:val="28"/>
          <w:szCs w:val="28"/>
        </w:rPr>
        <w:t>семейного неблагополучия, социального сиротства,</w:t>
      </w:r>
    </w:p>
    <w:p w:rsidR="00E72807" w:rsidRPr="00250D42" w:rsidRDefault="00E72807" w:rsidP="00824E6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D42">
        <w:rPr>
          <w:rFonts w:ascii="Times New Roman" w:hAnsi="Times New Roman"/>
          <w:b/>
          <w:color w:val="000000"/>
          <w:sz w:val="28"/>
          <w:szCs w:val="28"/>
        </w:rPr>
        <w:t>защите прав и законных интересов детей</w:t>
      </w:r>
    </w:p>
    <w:p w:rsidR="00E72807" w:rsidRPr="00250D42" w:rsidRDefault="00E72807" w:rsidP="00824E64">
      <w:pPr>
        <w:pStyle w:val="ListParagraph"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72807" w:rsidRPr="00250D42" w:rsidRDefault="00E72807" w:rsidP="00824E64">
      <w:pPr>
        <w:pStyle w:val="ListParagraph"/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E72807" w:rsidRPr="00250D42" w:rsidRDefault="00E72807" w:rsidP="00824E64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Пашкина Светлана Михайловна </w:t>
      </w:r>
      <w:r w:rsidRPr="00250D42">
        <w:rPr>
          <w:rFonts w:ascii="Times New Roman" w:hAnsi="Times New Roman"/>
          <w:b/>
          <w:color w:val="000000"/>
          <w:sz w:val="28"/>
        </w:rPr>
        <w:t>–</w:t>
      </w:r>
      <w:r w:rsidRPr="00250D42">
        <w:rPr>
          <w:rFonts w:ascii="Times New Roman" w:hAnsi="Times New Roman"/>
          <w:color w:val="000000"/>
          <w:sz w:val="28"/>
        </w:rPr>
        <w:t xml:space="preserve"> </w:t>
      </w:r>
      <w:r w:rsidRPr="00250D42">
        <w:rPr>
          <w:rFonts w:ascii="Times New Roman" w:hAnsi="Times New Roman"/>
          <w:b/>
          <w:color w:val="000000"/>
          <w:sz w:val="28"/>
        </w:rPr>
        <w:t xml:space="preserve">председатель </w:t>
      </w:r>
      <w:r>
        <w:rPr>
          <w:rFonts w:ascii="Times New Roman" w:hAnsi="Times New Roman"/>
          <w:b/>
          <w:color w:val="000000"/>
          <w:sz w:val="28"/>
        </w:rPr>
        <w:t>к</w:t>
      </w:r>
      <w:r w:rsidRPr="00250D42">
        <w:rPr>
          <w:rFonts w:ascii="Times New Roman" w:hAnsi="Times New Roman"/>
          <w:b/>
          <w:color w:val="000000"/>
          <w:sz w:val="28"/>
        </w:rPr>
        <w:t xml:space="preserve">онсилиума, </w:t>
      </w:r>
      <w:r w:rsidRPr="00250D42">
        <w:rPr>
          <w:rFonts w:ascii="Times New Roman" w:hAnsi="Times New Roman"/>
          <w:color w:val="000000"/>
          <w:sz w:val="28"/>
        </w:rPr>
        <w:t>заместитель Главы администрации по социальным вопросам;</w:t>
      </w:r>
    </w:p>
    <w:p w:rsidR="00E72807" w:rsidRPr="00250D42" w:rsidRDefault="00E72807" w:rsidP="00824E64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50D42">
        <w:rPr>
          <w:rFonts w:ascii="Times New Roman" w:hAnsi="Times New Roman"/>
          <w:color w:val="000000"/>
          <w:sz w:val="28"/>
        </w:rPr>
        <w:t xml:space="preserve">Романовская Раиса Кирилловна – </w:t>
      </w:r>
      <w:r w:rsidRPr="00250D42">
        <w:rPr>
          <w:rFonts w:ascii="Times New Roman" w:hAnsi="Times New Roman"/>
          <w:b/>
          <w:color w:val="000000"/>
          <w:sz w:val="28"/>
        </w:rPr>
        <w:t xml:space="preserve">заместитель председателя </w:t>
      </w:r>
      <w:r>
        <w:rPr>
          <w:rFonts w:ascii="Times New Roman" w:hAnsi="Times New Roman"/>
          <w:b/>
          <w:color w:val="000000"/>
          <w:sz w:val="28"/>
        </w:rPr>
        <w:t>к</w:t>
      </w:r>
      <w:r w:rsidRPr="00250D42">
        <w:rPr>
          <w:rFonts w:ascii="Times New Roman" w:hAnsi="Times New Roman"/>
          <w:b/>
          <w:color w:val="000000"/>
          <w:sz w:val="28"/>
        </w:rPr>
        <w:t>онсилиума,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250D42">
        <w:rPr>
          <w:rFonts w:ascii="Times New Roman" w:hAnsi="Times New Roman"/>
          <w:b/>
          <w:color w:val="000000"/>
          <w:sz w:val="28"/>
        </w:rPr>
        <w:t xml:space="preserve"> </w:t>
      </w:r>
      <w:r w:rsidRPr="00250D42">
        <w:rPr>
          <w:rFonts w:ascii="Times New Roman" w:hAnsi="Times New Roman"/>
          <w:color w:val="000000"/>
          <w:sz w:val="28"/>
        </w:rPr>
        <w:t>директор ГБУ АО «Тамбовский КЦСОН»</w:t>
      </w:r>
      <w:r w:rsidRPr="00250D42">
        <w:rPr>
          <w:color w:val="000000"/>
          <w:sz w:val="28"/>
          <w:szCs w:val="28"/>
        </w:rPr>
        <w:t xml:space="preserve"> </w:t>
      </w:r>
      <w:r w:rsidRPr="00250D42">
        <w:rPr>
          <w:rFonts w:ascii="Times New Roman" w:hAnsi="Times New Roman"/>
          <w:color w:val="000000"/>
          <w:sz w:val="28"/>
          <w:szCs w:val="28"/>
        </w:rPr>
        <w:t>(по согласованию)</w:t>
      </w:r>
      <w:r w:rsidRPr="00250D42">
        <w:rPr>
          <w:rFonts w:ascii="Times New Roman" w:hAnsi="Times New Roman"/>
          <w:color w:val="000000"/>
          <w:sz w:val="28"/>
        </w:rPr>
        <w:t>;</w:t>
      </w:r>
    </w:p>
    <w:p w:rsidR="00E72807" w:rsidRPr="00250D42" w:rsidRDefault="00E72807" w:rsidP="00824E64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Лобачёва Ольга Анатольевна </w:t>
      </w:r>
      <w:r w:rsidRPr="00250D42">
        <w:rPr>
          <w:rFonts w:ascii="Times New Roman" w:hAnsi="Times New Roman"/>
          <w:b/>
          <w:color w:val="000000"/>
          <w:sz w:val="28"/>
        </w:rPr>
        <w:t xml:space="preserve">- секретарь </w:t>
      </w:r>
      <w:r>
        <w:rPr>
          <w:rFonts w:ascii="Times New Roman" w:hAnsi="Times New Roman"/>
          <w:b/>
          <w:color w:val="000000"/>
          <w:sz w:val="28"/>
        </w:rPr>
        <w:t>к</w:t>
      </w:r>
      <w:r w:rsidRPr="00250D42">
        <w:rPr>
          <w:rFonts w:ascii="Times New Roman" w:hAnsi="Times New Roman"/>
          <w:b/>
          <w:color w:val="000000"/>
          <w:sz w:val="28"/>
        </w:rPr>
        <w:t xml:space="preserve">онсилиума </w:t>
      </w:r>
      <w:r w:rsidRPr="00250D42">
        <w:rPr>
          <w:rFonts w:ascii="Times New Roman" w:hAnsi="Times New Roman"/>
          <w:color w:val="000000"/>
          <w:sz w:val="28"/>
        </w:rPr>
        <w:t>зав. отделением психолого-педагогической</w:t>
      </w:r>
      <w:r w:rsidRPr="00250D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0D42">
        <w:rPr>
          <w:rFonts w:ascii="Times New Roman" w:hAnsi="Times New Roman"/>
          <w:color w:val="000000"/>
          <w:sz w:val="28"/>
          <w:szCs w:val="28"/>
        </w:rPr>
        <w:t>помощи семье и детям</w:t>
      </w:r>
      <w:r w:rsidRPr="00250D42">
        <w:rPr>
          <w:color w:val="000000"/>
          <w:sz w:val="28"/>
          <w:szCs w:val="28"/>
        </w:rPr>
        <w:t xml:space="preserve"> </w:t>
      </w:r>
      <w:r w:rsidRPr="00250D42">
        <w:rPr>
          <w:rFonts w:ascii="Times New Roman" w:hAnsi="Times New Roman"/>
          <w:color w:val="000000"/>
          <w:sz w:val="28"/>
          <w:szCs w:val="28"/>
        </w:rPr>
        <w:t>ГБУ АО «Тамбовский КЦСОН» (по согласованию)</w:t>
      </w:r>
      <w:r w:rsidRPr="00250D42">
        <w:rPr>
          <w:rFonts w:ascii="Times New Roman" w:hAnsi="Times New Roman"/>
          <w:color w:val="000000"/>
          <w:sz w:val="28"/>
        </w:rPr>
        <w:t>;</w:t>
      </w:r>
    </w:p>
    <w:p w:rsidR="00E72807" w:rsidRPr="00250D42" w:rsidRDefault="00E72807" w:rsidP="00824E64">
      <w:pPr>
        <w:pStyle w:val="ListParagraph"/>
        <w:spacing w:after="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0D42">
        <w:rPr>
          <w:rFonts w:ascii="Times New Roman" w:hAnsi="Times New Roman"/>
          <w:b/>
          <w:color w:val="000000"/>
          <w:sz w:val="28"/>
          <w:szCs w:val="28"/>
        </w:rPr>
        <w:t xml:space="preserve">Члены </w:t>
      </w:r>
      <w:r>
        <w:rPr>
          <w:rFonts w:ascii="Times New Roman" w:hAnsi="Times New Roman"/>
          <w:b/>
          <w:color w:val="000000"/>
          <w:sz w:val="28"/>
          <w:szCs w:val="28"/>
        </w:rPr>
        <w:t>консилиума</w:t>
      </w:r>
      <w:r w:rsidRPr="00250D4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72807" w:rsidRPr="00250D42" w:rsidRDefault="00E72807" w:rsidP="00824E64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Зубкова Елена Александровна –</w:t>
      </w:r>
      <w:r w:rsidRPr="00250D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главный </w:t>
      </w:r>
      <w:r w:rsidRPr="00250D42">
        <w:rPr>
          <w:rFonts w:ascii="Times New Roman" w:hAnsi="Times New Roman"/>
          <w:color w:val="000000"/>
          <w:sz w:val="28"/>
          <w:szCs w:val="28"/>
        </w:rPr>
        <w:t>специалист отдела образования по защите прав детства (по согласованию);</w:t>
      </w:r>
    </w:p>
    <w:p w:rsidR="00E72807" w:rsidRDefault="00E72807" w:rsidP="00824E64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0D42">
        <w:rPr>
          <w:rFonts w:ascii="Times New Roman" w:hAnsi="Times New Roman"/>
          <w:color w:val="000000"/>
          <w:sz w:val="28"/>
          <w:szCs w:val="28"/>
        </w:rPr>
        <w:t>Данилина Татьяна Валентиновна – врач педиатр ГБУЗ «Тамбовская больница»  (по согласованию).</w:t>
      </w:r>
    </w:p>
    <w:p w:rsidR="00E72807" w:rsidRDefault="00E72807" w:rsidP="00824E64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Волошина Татьяна Ивановна – заведующая родильным отделением ГБУЗ «Тамбовская больница» (по согласованию)</w:t>
      </w:r>
    </w:p>
    <w:p w:rsidR="00E72807" w:rsidRPr="00D9722D" w:rsidRDefault="00E72807" w:rsidP="00824E64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0D42">
        <w:rPr>
          <w:rFonts w:ascii="Times New Roman" w:hAnsi="Times New Roman"/>
          <w:color w:val="000000"/>
          <w:sz w:val="28"/>
          <w:szCs w:val="28"/>
        </w:rPr>
        <w:t>Хаймович Татьяна Валерьевна – ответственный секретарь КДН и ЗП;</w:t>
      </w:r>
    </w:p>
    <w:p w:rsidR="00E72807" w:rsidRPr="00250D42" w:rsidRDefault="00E72807" w:rsidP="00824E6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0D42">
        <w:rPr>
          <w:rFonts w:ascii="Times New Roman" w:hAnsi="Times New Roman"/>
          <w:color w:val="000000"/>
          <w:sz w:val="28"/>
          <w:szCs w:val="28"/>
        </w:rPr>
        <w:t xml:space="preserve">          Шелковников Игорь Олегович </w:t>
      </w:r>
      <w:r>
        <w:rPr>
          <w:rFonts w:ascii="Times New Roman" w:hAnsi="Times New Roman"/>
          <w:color w:val="000000"/>
          <w:sz w:val="28"/>
          <w:szCs w:val="28"/>
        </w:rPr>
        <w:t xml:space="preserve">капитан </w:t>
      </w:r>
      <w:r w:rsidRPr="00250D42">
        <w:rPr>
          <w:rFonts w:ascii="Times New Roman" w:hAnsi="Times New Roman"/>
          <w:color w:val="000000"/>
          <w:sz w:val="28"/>
          <w:szCs w:val="28"/>
        </w:rPr>
        <w:t>полиции Зам.начальника   ООУП и ПДН ОМВД РФ (по согласованию).</w:t>
      </w:r>
    </w:p>
    <w:p w:rsidR="00E72807" w:rsidRPr="00C61400" w:rsidRDefault="00E72807" w:rsidP="00C61400">
      <w:pPr>
        <w:jc w:val="both"/>
        <w:rPr>
          <w:rFonts w:ascii="Times New Roman" w:hAnsi="Times New Roman"/>
          <w:color w:val="000000"/>
          <w:sz w:val="28"/>
        </w:rPr>
      </w:pPr>
    </w:p>
    <w:p w:rsidR="00E72807" w:rsidRDefault="00E72807" w:rsidP="00FA48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807" w:rsidRDefault="00E72807" w:rsidP="00FA48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807" w:rsidRDefault="00E72807" w:rsidP="00FA48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72807" w:rsidSect="00B12F35">
      <w:pgSz w:w="11909" w:h="16834"/>
      <w:pgMar w:top="1294" w:right="569" w:bottom="360" w:left="159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07" w:rsidRDefault="00E72807" w:rsidP="002D1B06">
      <w:pPr>
        <w:spacing w:after="0" w:line="240" w:lineRule="auto"/>
      </w:pPr>
      <w:r>
        <w:separator/>
      </w:r>
    </w:p>
  </w:endnote>
  <w:endnote w:type="continuationSeparator" w:id="0">
    <w:p w:rsidR="00E72807" w:rsidRDefault="00E72807" w:rsidP="002D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07" w:rsidRDefault="00E72807" w:rsidP="002D1B06">
      <w:pPr>
        <w:spacing w:after="0" w:line="240" w:lineRule="auto"/>
      </w:pPr>
      <w:r>
        <w:separator/>
      </w:r>
    </w:p>
  </w:footnote>
  <w:footnote w:type="continuationSeparator" w:id="0">
    <w:p w:rsidR="00E72807" w:rsidRDefault="00E72807" w:rsidP="002D1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BCFE8E"/>
    <w:lvl w:ilvl="0">
      <w:numFmt w:val="bullet"/>
      <w:lvlText w:val="*"/>
      <w:lvlJc w:val="left"/>
    </w:lvl>
  </w:abstractNum>
  <w:abstractNum w:abstractNumId="1">
    <w:nsid w:val="06785ECA"/>
    <w:multiLevelType w:val="singleLevel"/>
    <w:tmpl w:val="D7E6259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137F1F30"/>
    <w:multiLevelType w:val="singleLevel"/>
    <w:tmpl w:val="625271E2"/>
    <w:lvl w:ilvl="0">
      <w:start w:val="1"/>
      <w:numFmt w:val="decimal"/>
      <w:lvlText w:val="3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">
    <w:nsid w:val="1AB0048F"/>
    <w:multiLevelType w:val="multilevel"/>
    <w:tmpl w:val="45B45D92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>
    <w:nsid w:val="1AEA2B92"/>
    <w:multiLevelType w:val="singleLevel"/>
    <w:tmpl w:val="6CEC291A"/>
    <w:lvl w:ilvl="0">
      <w:start w:val="1"/>
      <w:numFmt w:val="decimal"/>
      <w:lvlText w:val="2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5">
    <w:nsid w:val="25741DF1"/>
    <w:multiLevelType w:val="singleLevel"/>
    <w:tmpl w:val="34A2A978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 w:cs="Times New Roman"/>
        <w:b w:val="0"/>
      </w:rPr>
    </w:lvl>
  </w:abstractNum>
  <w:abstractNum w:abstractNumId="6">
    <w:nsid w:val="315F498C"/>
    <w:multiLevelType w:val="singleLevel"/>
    <w:tmpl w:val="34A2A978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 w:cs="Times New Roman"/>
        <w:b w:val="0"/>
      </w:rPr>
    </w:lvl>
  </w:abstractNum>
  <w:abstractNum w:abstractNumId="7">
    <w:nsid w:val="32582A71"/>
    <w:multiLevelType w:val="singleLevel"/>
    <w:tmpl w:val="E700946C"/>
    <w:lvl w:ilvl="0">
      <w:start w:val="1"/>
      <w:numFmt w:val="decimal"/>
      <w:lvlText w:val="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3DD026FB"/>
    <w:multiLevelType w:val="singleLevel"/>
    <w:tmpl w:val="4BEAA6F0"/>
    <w:lvl w:ilvl="0">
      <w:start w:val="1"/>
      <w:numFmt w:val="decimal"/>
      <w:lvlText w:val="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452D00C1"/>
    <w:multiLevelType w:val="singleLevel"/>
    <w:tmpl w:val="43A8E3B4"/>
    <w:lvl w:ilvl="0">
      <w:start w:val="1"/>
      <w:numFmt w:val="decimal"/>
      <w:lvlText w:val="6.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0">
    <w:nsid w:val="77A421B1"/>
    <w:multiLevelType w:val="singleLevel"/>
    <w:tmpl w:val="727EBEB6"/>
    <w:lvl w:ilvl="0">
      <w:start w:val="1"/>
      <w:numFmt w:val="decimal"/>
      <w:lvlText w:val="5.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4C1"/>
    <w:rsid w:val="00031833"/>
    <w:rsid w:val="00056D7C"/>
    <w:rsid w:val="00063AED"/>
    <w:rsid w:val="00095B28"/>
    <w:rsid w:val="00116857"/>
    <w:rsid w:val="00135887"/>
    <w:rsid w:val="00250D42"/>
    <w:rsid w:val="00252B5A"/>
    <w:rsid w:val="002B0B87"/>
    <w:rsid w:val="002D1B06"/>
    <w:rsid w:val="002D2A27"/>
    <w:rsid w:val="00336524"/>
    <w:rsid w:val="003948BD"/>
    <w:rsid w:val="003969B0"/>
    <w:rsid w:val="00430C4F"/>
    <w:rsid w:val="00482817"/>
    <w:rsid w:val="004C7321"/>
    <w:rsid w:val="005677EF"/>
    <w:rsid w:val="00574DAE"/>
    <w:rsid w:val="00614910"/>
    <w:rsid w:val="00621C62"/>
    <w:rsid w:val="00665EFF"/>
    <w:rsid w:val="006B3820"/>
    <w:rsid w:val="006D2A91"/>
    <w:rsid w:val="007219AA"/>
    <w:rsid w:val="007554C1"/>
    <w:rsid w:val="00791526"/>
    <w:rsid w:val="007A0A9E"/>
    <w:rsid w:val="007A1E45"/>
    <w:rsid w:val="007A46F0"/>
    <w:rsid w:val="007D24E0"/>
    <w:rsid w:val="00824E64"/>
    <w:rsid w:val="00851310"/>
    <w:rsid w:val="00885CF3"/>
    <w:rsid w:val="008C3B0E"/>
    <w:rsid w:val="00904664"/>
    <w:rsid w:val="00930176"/>
    <w:rsid w:val="00943C35"/>
    <w:rsid w:val="009B024B"/>
    <w:rsid w:val="009E4056"/>
    <w:rsid w:val="00AC448D"/>
    <w:rsid w:val="00B12F35"/>
    <w:rsid w:val="00B261CC"/>
    <w:rsid w:val="00B40011"/>
    <w:rsid w:val="00BB1EEF"/>
    <w:rsid w:val="00BC3CEA"/>
    <w:rsid w:val="00C34F96"/>
    <w:rsid w:val="00C61400"/>
    <w:rsid w:val="00CB7F73"/>
    <w:rsid w:val="00CF5C60"/>
    <w:rsid w:val="00D10A0F"/>
    <w:rsid w:val="00D25ED3"/>
    <w:rsid w:val="00D3378F"/>
    <w:rsid w:val="00D3718C"/>
    <w:rsid w:val="00D42048"/>
    <w:rsid w:val="00D43A3A"/>
    <w:rsid w:val="00D9722D"/>
    <w:rsid w:val="00DB4759"/>
    <w:rsid w:val="00DC044C"/>
    <w:rsid w:val="00DE4732"/>
    <w:rsid w:val="00E72807"/>
    <w:rsid w:val="00EB072F"/>
    <w:rsid w:val="00F70335"/>
    <w:rsid w:val="00FA4883"/>
    <w:rsid w:val="00FB0ED9"/>
    <w:rsid w:val="00FF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4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E4732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904664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04664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3948B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48B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D1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1B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532</TotalTime>
  <Pages>2</Pages>
  <Words>316</Words>
  <Characters>1806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2014-05-05T04:46:00Z</cp:lastPrinted>
  <dcterms:created xsi:type="dcterms:W3CDTF">2012-06-26T05:04:00Z</dcterms:created>
  <dcterms:modified xsi:type="dcterms:W3CDTF">2014-05-05T23:50:00Z</dcterms:modified>
</cp:coreProperties>
</file>