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6" w:type="dxa"/>
        <w:tblLook w:val="01E0"/>
      </w:tblPr>
      <w:tblGrid>
        <w:gridCol w:w="3580"/>
        <w:gridCol w:w="3368"/>
        <w:gridCol w:w="2520"/>
        <w:gridCol w:w="78"/>
      </w:tblGrid>
      <w:tr w:rsidR="00F14D52" w:rsidTr="00E33586">
        <w:trPr>
          <w:gridAfter w:val="1"/>
          <w:wAfter w:w="78" w:type="dxa"/>
        </w:trPr>
        <w:tc>
          <w:tcPr>
            <w:tcW w:w="9468" w:type="dxa"/>
            <w:gridSpan w:val="3"/>
          </w:tcPr>
          <w:p w:rsidR="00F14D52" w:rsidRDefault="00F14D52" w:rsidP="00E33586">
            <w:pPr>
              <w:tabs>
                <w:tab w:val="left" w:pos="8532"/>
              </w:tabs>
              <w:jc w:val="center"/>
              <w:rPr>
                <w:sz w:val="16"/>
                <w:szCs w:val="16"/>
              </w:rPr>
            </w:pPr>
            <w:r w:rsidRPr="00FB4CC3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36pt;height:48pt;visibility:visible">
                  <v:imagedata r:id="rId5" o:title=""/>
                </v:shape>
              </w:pict>
            </w:r>
          </w:p>
          <w:p w:rsidR="00F14D52" w:rsidRDefault="00F14D52" w:rsidP="00E33586">
            <w:pPr>
              <w:jc w:val="center"/>
              <w:rPr>
                <w:b/>
                <w:sz w:val="16"/>
                <w:szCs w:val="16"/>
              </w:rPr>
            </w:pPr>
          </w:p>
          <w:p w:rsidR="00F14D52" w:rsidRDefault="00F14D52" w:rsidP="00E335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 ТАМБОВСКОГО  РАЙОНА</w:t>
            </w:r>
          </w:p>
          <w:p w:rsidR="00F14D52" w:rsidRDefault="00F14D52" w:rsidP="00E335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АМУРСКОЙ  ОБЛАСТИ</w:t>
            </w:r>
          </w:p>
          <w:p w:rsidR="00F14D52" w:rsidRDefault="00F14D52" w:rsidP="00E33586">
            <w:pPr>
              <w:jc w:val="center"/>
              <w:rPr>
                <w:b/>
              </w:rPr>
            </w:pPr>
          </w:p>
          <w:p w:rsidR="00F14D52" w:rsidRDefault="00F14D52" w:rsidP="00E335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F14D52" w:rsidRDefault="00F14D52" w:rsidP="00E335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4D52" w:rsidTr="00E33586">
        <w:tc>
          <w:tcPr>
            <w:tcW w:w="3580" w:type="dxa"/>
          </w:tcPr>
          <w:p w:rsidR="00F14D52" w:rsidRDefault="00F14D52" w:rsidP="00E3358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23.12.2014</w:t>
            </w:r>
          </w:p>
        </w:tc>
        <w:tc>
          <w:tcPr>
            <w:tcW w:w="3368" w:type="dxa"/>
          </w:tcPr>
          <w:p w:rsidR="00F14D52" w:rsidRDefault="00F14D52" w:rsidP="00E3358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F14D52" w:rsidRDefault="00F14D52" w:rsidP="00E3358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№ 1584 </w:t>
            </w:r>
          </w:p>
        </w:tc>
      </w:tr>
      <w:tr w:rsidR="00F14D52" w:rsidTr="00E33586">
        <w:tc>
          <w:tcPr>
            <w:tcW w:w="9546" w:type="dxa"/>
            <w:gridSpan w:val="4"/>
          </w:tcPr>
          <w:p w:rsidR="00F14D52" w:rsidRDefault="00F14D52" w:rsidP="00E33586">
            <w:pPr>
              <w:jc w:val="center"/>
              <w:rPr>
                <w:sz w:val="24"/>
                <w:szCs w:val="24"/>
              </w:rPr>
            </w:pPr>
          </w:p>
          <w:p w:rsidR="00F14D52" w:rsidRDefault="00F14D52" w:rsidP="00E33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Тамбовка</w:t>
            </w:r>
          </w:p>
          <w:p w:rsidR="00F14D52" w:rsidRDefault="00F14D52" w:rsidP="00E335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4D52" w:rsidRDefault="00F14D52" w:rsidP="007D1C52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перевозок </w:t>
      </w:r>
    </w:p>
    <w:p w:rsidR="00F14D52" w:rsidRDefault="00F14D52" w:rsidP="007D1C52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школьными автобусами обучающихся</w:t>
      </w:r>
    </w:p>
    <w:p w:rsidR="00F14D52" w:rsidRDefault="00F14D52" w:rsidP="007D1C52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муниципальных общеобразовательных</w:t>
      </w:r>
    </w:p>
    <w:p w:rsidR="00F14D52" w:rsidRDefault="00F14D52" w:rsidP="007D1C52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учреждениях Тамбовского района </w:t>
      </w:r>
    </w:p>
    <w:p w:rsidR="00F14D52" w:rsidRDefault="00F14D52" w:rsidP="007D1C52">
      <w:pPr>
        <w:ind w:right="-483"/>
        <w:jc w:val="both"/>
        <w:rPr>
          <w:sz w:val="28"/>
          <w:szCs w:val="28"/>
        </w:rPr>
      </w:pPr>
    </w:p>
    <w:p w:rsidR="00F14D52" w:rsidRDefault="00F14D52" w:rsidP="007D1C52">
      <w:pPr>
        <w:ind w:right="-483"/>
        <w:jc w:val="both"/>
        <w:rPr>
          <w:sz w:val="28"/>
          <w:szCs w:val="28"/>
        </w:rPr>
      </w:pPr>
    </w:p>
    <w:p w:rsidR="00F14D52" w:rsidRDefault="00F14D52" w:rsidP="007D1C5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Во исполнение Федерального Закона от 29.12.2012 № 273-ФЗ «Об образовании в Российской Федерации», основного мероприятия «</w:t>
      </w:r>
      <w:r w:rsidRPr="007D1C52">
        <w:rPr>
          <w:sz w:val="28"/>
          <w:szCs w:val="28"/>
        </w:rPr>
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учреждениях, обеспечение дополнительного образования детей в муниципальных общеобразовательных учреждениях</w:t>
      </w:r>
      <w:r>
        <w:rPr>
          <w:sz w:val="28"/>
          <w:szCs w:val="28"/>
        </w:rPr>
        <w:t>» подпрограммы «</w:t>
      </w:r>
      <w:r w:rsidRPr="007D1C52">
        <w:rPr>
          <w:sz w:val="28"/>
          <w:szCs w:val="28"/>
        </w:rPr>
        <w:t>Развитие дошкольного, общего и доп</w:t>
      </w:r>
      <w:r>
        <w:rPr>
          <w:sz w:val="28"/>
          <w:szCs w:val="28"/>
        </w:rPr>
        <w:t>олнительного образования детей» муниципальной программы «</w:t>
      </w:r>
      <w:r w:rsidRPr="005037A5">
        <w:rPr>
          <w:sz w:val="28"/>
          <w:szCs w:val="28"/>
        </w:rPr>
        <w:t>Развитие образования Тамбовского района на 2015-2021 годы»</w:t>
      </w:r>
      <w:r>
        <w:rPr>
          <w:sz w:val="28"/>
          <w:szCs w:val="28"/>
        </w:rPr>
        <w:t xml:space="preserve">, утвержденной постановлением администрации Тамбовского района от 11.11.2014 № 1394, в соответствии с постановлением администрации Тамбовского района от 03.09.2014 № 1094 </w:t>
      </w:r>
      <w:r w:rsidRPr="00913F8B">
        <w:rPr>
          <w:sz w:val="28"/>
          <w:szCs w:val="28"/>
        </w:rPr>
        <w:t>«Об утверждении муниципальной сети регулярных школьных маршрутов по перевозке детей на территории р</w:t>
      </w:r>
      <w:r>
        <w:rPr>
          <w:sz w:val="28"/>
          <w:szCs w:val="28"/>
        </w:rPr>
        <w:t xml:space="preserve">айона в 2014-2015 учебном году»,  в целях создания условий </w:t>
      </w:r>
      <w:r w:rsidRPr="00C65707">
        <w:rPr>
          <w:rStyle w:val="blk"/>
          <w:sz w:val="28"/>
          <w:szCs w:val="28"/>
        </w:rPr>
        <w:t xml:space="preserve">для реализации права </w:t>
      </w:r>
      <w:r>
        <w:rPr>
          <w:rStyle w:val="blk"/>
          <w:sz w:val="28"/>
          <w:szCs w:val="28"/>
        </w:rPr>
        <w:t xml:space="preserve">граждан </w:t>
      </w:r>
      <w:r w:rsidRPr="00C65707">
        <w:rPr>
          <w:rStyle w:val="blk"/>
          <w:sz w:val="28"/>
          <w:szCs w:val="28"/>
        </w:rPr>
        <w:t>на образование</w:t>
      </w:r>
      <w:r>
        <w:rPr>
          <w:rStyle w:val="blk"/>
          <w:sz w:val="28"/>
          <w:szCs w:val="28"/>
        </w:rPr>
        <w:t xml:space="preserve">, </w:t>
      </w:r>
      <w:r>
        <w:rPr>
          <w:sz w:val="28"/>
          <w:szCs w:val="28"/>
        </w:rPr>
        <w:t xml:space="preserve">обеспечения его доступности </w:t>
      </w:r>
    </w:p>
    <w:p w:rsidR="00F14D52" w:rsidRDefault="00F14D52" w:rsidP="007D1C52">
      <w:pPr>
        <w:ind w:right="-1"/>
        <w:jc w:val="both"/>
        <w:rPr>
          <w:b/>
          <w:sz w:val="28"/>
          <w:szCs w:val="28"/>
        </w:rPr>
      </w:pPr>
    </w:p>
    <w:p w:rsidR="00F14D52" w:rsidRDefault="00F14D52" w:rsidP="007D1C52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>п о с т а н о в л я ю</w:t>
      </w:r>
      <w:r>
        <w:rPr>
          <w:sz w:val="28"/>
          <w:szCs w:val="28"/>
        </w:rPr>
        <w:t>:</w:t>
      </w:r>
    </w:p>
    <w:p w:rsidR="00F14D52" w:rsidRDefault="00F14D52" w:rsidP="007D1C52">
      <w:pPr>
        <w:ind w:left="-284" w:right="-483" w:firstLine="708"/>
        <w:jc w:val="both"/>
        <w:rPr>
          <w:b/>
          <w:sz w:val="28"/>
          <w:szCs w:val="28"/>
        </w:rPr>
      </w:pPr>
    </w:p>
    <w:p w:rsidR="00F14D52" w:rsidRPr="00913F8B" w:rsidRDefault="00F14D52" w:rsidP="00913F8B">
      <w:pPr>
        <w:ind w:right="-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Pr="00913F8B">
        <w:rPr>
          <w:sz w:val="28"/>
          <w:szCs w:val="28"/>
        </w:rPr>
        <w:t xml:space="preserve">Отделу образования администрации района (Булыгину В.В.) организовать подвоз обучающихся из отдаленных сел района к общеобразовательным учреждениям района согласно муниципальной сети школьных маршрутов по перевозке детей и параметров обслуживания муниципальных регулярных школьных маршрутов, утвержденных постановлением администрации Тамбовского района от </w:t>
      </w:r>
      <w:r>
        <w:rPr>
          <w:sz w:val="28"/>
          <w:szCs w:val="28"/>
        </w:rPr>
        <w:t>03.09.2014</w:t>
      </w:r>
      <w:r w:rsidRPr="00913F8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1094</w:t>
      </w:r>
      <w:r w:rsidRPr="00913F8B">
        <w:rPr>
          <w:sz w:val="28"/>
          <w:szCs w:val="28"/>
        </w:rPr>
        <w:t xml:space="preserve"> «Об утверждении муниципальной сети регулярных школьных маршрутов по перевозке детей на территории района в 2014-2015 учебном году».</w:t>
      </w:r>
    </w:p>
    <w:p w:rsidR="00F14D52" w:rsidRDefault="00F14D52" w:rsidP="00913F8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Финансовому управлению администрации района (Евсеевой С.С.) предусмотреть при утверждении бюджета муниципального образования на 2015 год финансирование расходов отделу образования, связанных с исполнением полномочий по организации перевозок школьными автобусами </w:t>
      </w:r>
      <w:bookmarkStart w:id="0" w:name="_GoBack"/>
      <w:bookmarkEnd w:id="0"/>
      <w:r>
        <w:rPr>
          <w:sz w:val="28"/>
          <w:szCs w:val="28"/>
        </w:rPr>
        <w:t>обучающихся в муниципальных общеобразовательных учреждениях района.</w:t>
      </w:r>
    </w:p>
    <w:p w:rsidR="00F14D52" w:rsidRPr="00781EF2" w:rsidRDefault="00F14D52" w:rsidP="001B25A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781E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1EF2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>
        <w:rPr>
          <w:sz w:val="28"/>
          <w:szCs w:val="28"/>
        </w:rPr>
        <w:t>а</w:t>
      </w:r>
      <w:r w:rsidRPr="00781EF2">
        <w:rPr>
          <w:sz w:val="28"/>
          <w:szCs w:val="28"/>
        </w:rPr>
        <w:t>дминистрации района по социальным вопросам              С.М. Пашкину.</w:t>
      </w:r>
    </w:p>
    <w:p w:rsidR="00F14D52" w:rsidRPr="00781EF2" w:rsidRDefault="00F14D52" w:rsidP="007D1C52">
      <w:pPr>
        <w:ind w:right="-104"/>
        <w:jc w:val="both"/>
        <w:rPr>
          <w:sz w:val="28"/>
          <w:szCs w:val="28"/>
        </w:rPr>
      </w:pPr>
    </w:p>
    <w:p w:rsidR="00F14D52" w:rsidRDefault="00F14D52" w:rsidP="007D1C52">
      <w:pPr>
        <w:ind w:right="-104"/>
        <w:rPr>
          <w:sz w:val="28"/>
          <w:szCs w:val="28"/>
        </w:rPr>
      </w:pPr>
    </w:p>
    <w:p w:rsidR="00F14D52" w:rsidRDefault="00F14D52" w:rsidP="007D1C52">
      <w:pPr>
        <w:ind w:right="-104"/>
        <w:rPr>
          <w:sz w:val="28"/>
          <w:szCs w:val="28"/>
        </w:rPr>
      </w:pPr>
    </w:p>
    <w:p w:rsidR="00F14D52" w:rsidRDefault="00F14D52" w:rsidP="007D1C52">
      <w:pPr>
        <w:ind w:right="-104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Н.Н. Змушко</w:t>
      </w:r>
    </w:p>
    <w:p w:rsidR="00F14D52" w:rsidRDefault="00F14D52" w:rsidP="007D1C52"/>
    <w:p w:rsidR="00F14D52" w:rsidRDefault="00F14D52" w:rsidP="007D1C52">
      <w:pPr>
        <w:rPr>
          <w:sz w:val="28"/>
          <w:szCs w:val="28"/>
        </w:rPr>
      </w:pPr>
    </w:p>
    <w:p w:rsidR="00F14D52" w:rsidRDefault="00F14D52" w:rsidP="007D1C52">
      <w:pPr>
        <w:rPr>
          <w:sz w:val="28"/>
          <w:szCs w:val="28"/>
        </w:rPr>
      </w:pPr>
    </w:p>
    <w:p w:rsidR="00F14D52" w:rsidRDefault="00F14D52" w:rsidP="007D1C52">
      <w:pPr>
        <w:rPr>
          <w:sz w:val="28"/>
          <w:szCs w:val="28"/>
        </w:rPr>
      </w:pPr>
    </w:p>
    <w:p w:rsidR="00F14D52" w:rsidRDefault="00F14D52" w:rsidP="007D1C52">
      <w:pPr>
        <w:rPr>
          <w:sz w:val="28"/>
          <w:szCs w:val="28"/>
        </w:rPr>
      </w:pPr>
    </w:p>
    <w:p w:rsidR="00F14D52" w:rsidRDefault="00F14D52" w:rsidP="007D1C52">
      <w:pPr>
        <w:rPr>
          <w:sz w:val="28"/>
          <w:szCs w:val="28"/>
        </w:rPr>
      </w:pPr>
    </w:p>
    <w:p w:rsidR="00F14D52" w:rsidRDefault="00F14D52" w:rsidP="007D1C52">
      <w:pPr>
        <w:rPr>
          <w:sz w:val="28"/>
          <w:szCs w:val="28"/>
        </w:rPr>
      </w:pPr>
    </w:p>
    <w:p w:rsidR="00F14D52" w:rsidRDefault="00F14D52" w:rsidP="007D1C52">
      <w:pPr>
        <w:rPr>
          <w:sz w:val="28"/>
          <w:szCs w:val="28"/>
        </w:rPr>
      </w:pPr>
    </w:p>
    <w:p w:rsidR="00F14D52" w:rsidRDefault="00F14D52" w:rsidP="007D1C52">
      <w:pPr>
        <w:rPr>
          <w:sz w:val="28"/>
          <w:szCs w:val="28"/>
        </w:rPr>
      </w:pPr>
    </w:p>
    <w:p w:rsidR="00F14D52" w:rsidRDefault="00F14D52" w:rsidP="007D1C52">
      <w:pPr>
        <w:rPr>
          <w:sz w:val="28"/>
          <w:szCs w:val="28"/>
        </w:rPr>
      </w:pPr>
    </w:p>
    <w:p w:rsidR="00F14D52" w:rsidRDefault="00F14D52" w:rsidP="007D1C52">
      <w:pPr>
        <w:rPr>
          <w:sz w:val="28"/>
          <w:szCs w:val="28"/>
        </w:rPr>
      </w:pPr>
    </w:p>
    <w:p w:rsidR="00F14D52" w:rsidRDefault="00F14D52" w:rsidP="007D1C52">
      <w:pPr>
        <w:rPr>
          <w:sz w:val="28"/>
          <w:szCs w:val="28"/>
        </w:rPr>
      </w:pPr>
    </w:p>
    <w:p w:rsidR="00F14D52" w:rsidRDefault="00F14D52" w:rsidP="007D1C52">
      <w:pPr>
        <w:rPr>
          <w:sz w:val="28"/>
          <w:szCs w:val="28"/>
        </w:rPr>
      </w:pPr>
    </w:p>
    <w:p w:rsidR="00F14D52" w:rsidRDefault="00F14D52" w:rsidP="007D1C52">
      <w:pPr>
        <w:rPr>
          <w:sz w:val="28"/>
          <w:szCs w:val="28"/>
        </w:rPr>
      </w:pPr>
    </w:p>
    <w:p w:rsidR="00F14D52" w:rsidRDefault="00F14D52" w:rsidP="007D1C52">
      <w:pPr>
        <w:rPr>
          <w:sz w:val="28"/>
          <w:szCs w:val="28"/>
        </w:rPr>
      </w:pPr>
    </w:p>
    <w:p w:rsidR="00F14D52" w:rsidRDefault="00F14D52" w:rsidP="007D1C52">
      <w:pPr>
        <w:rPr>
          <w:sz w:val="28"/>
          <w:szCs w:val="28"/>
        </w:rPr>
      </w:pPr>
    </w:p>
    <w:p w:rsidR="00F14D52" w:rsidRDefault="00F14D52" w:rsidP="007D1C52">
      <w:pPr>
        <w:rPr>
          <w:sz w:val="28"/>
          <w:szCs w:val="28"/>
        </w:rPr>
      </w:pPr>
    </w:p>
    <w:p w:rsidR="00F14D52" w:rsidRDefault="00F14D52" w:rsidP="007D1C52">
      <w:pPr>
        <w:rPr>
          <w:sz w:val="28"/>
          <w:szCs w:val="28"/>
        </w:rPr>
      </w:pPr>
    </w:p>
    <w:p w:rsidR="00F14D52" w:rsidRDefault="00F14D52" w:rsidP="007D1C52">
      <w:pPr>
        <w:rPr>
          <w:sz w:val="28"/>
          <w:szCs w:val="28"/>
        </w:rPr>
      </w:pPr>
    </w:p>
    <w:p w:rsidR="00F14D52" w:rsidRDefault="00F14D52" w:rsidP="007D1C52">
      <w:pPr>
        <w:rPr>
          <w:sz w:val="28"/>
          <w:szCs w:val="28"/>
        </w:rPr>
      </w:pPr>
    </w:p>
    <w:p w:rsidR="00F14D52" w:rsidRDefault="00F14D52" w:rsidP="007D1C52">
      <w:pPr>
        <w:rPr>
          <w:sz w:val="28"/>
          <w:szCs w:val="28"/>
        </w:rPr>
      </w:pPr>
    </w:p>
    <w:p w:rsidR="00F14D52" w:rsidRDefault="00F14D52" w:rsidP="007D1C52">
      <w:pPr>
        <w:rPr>
          <w:sz w:val="28"/>
          <w:szCs w:val="28"/>
        </w:rPr>
      </w:pPr>
    </w:p>
    <w:p w:rsidR="00F14D52" w:rsidRDefault="00F14D52" w:rsidP="007D1C52">
      <w:pPr>
        <w:rPr>
          <w:sz w:val="28"/>
          <w:szCs w:val="28"/>
        </w:rPr>
      </w:pPr>
    </w:p>
    <w:p w:rsidR="00F14D52" w:rsidRDefault="00F14D52" w:rsidP="007D1C52">
      <w:pPr>
        <w:rPr>
          <w:sz w:val="28"/>
          <w:szCs w:val="28"/>
        </w:rPr>
      </w:pPr>
    </w:p>
    <w:sectPr w:rsidR="00F14D52" w:rsidSect="00FC0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64104"/>
    <w:multiLevelType w:val="hybridMultilevel"/>
    <w:tmpl w:val="DD44214A"/>
    <w:lvl w:ilvl="0" w:tplc="4868559C">
      <w:start w:val="1"/>
      <w:numFmt w:val="decimal"/>
      <w:lvlText w:val="%1."/>
      <w:lvlJc w:val="left"/>
      <w:pPr>
        <w:ind w:left="106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C52"/>
    <w:rsid w:val="00182388"/>
    <w:rsid w:val="001B25A4"/>
    <w:rsid w:val="00242B87"/>
    <w:rsid w:val="005037A5"/>
    <w:rsid w:val="00524FE5"/>
    <w:rsid w:val="006321E4"/>
    <w:rsid w:val="00781EF2"/>
    <w:rsid w:val="007D1C52"/>
    <w:rsid w:val="00913F8B"/>
    <w:rsid w:val="009670B5"/>
    <w:rsid w:val="00B14809"/>
    <w:rsid w:val="00C65707"/>
    <w:rsid w:val="00D47EC4"/>
    <w:rsid w:val="00E33586"/>
    <w:rsid w:val="00E92902"/>
    <w:rsid w:val="00EB57D4"/>
    <w:rsid w:val="00F14A3F"/>
    <w:rsid w:val="00F14D52"/>
    <w:rsid w:val="00FB4CC3"/>
    <w:rsid w:val="00FC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F8B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D1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1C52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913F8B"/>
    <w:pPr>
      <w:ind w:left="720"/>
      <w:contextualSpacing/>
    </w:pPr>
  </w:style>
  <w:style w:type="character" w:customStyle="1" w:styleId="blk">
    <w:name w:val="blk"/>
    <w:basedOn w:val="DefaultParagraphFont"/>
    <w:uiPriority w:val="99"/>
    <w:rsid w:val="00C6570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366</Words>
  <Characters>2087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</dc:creator>
  <cp:keywords/>
  <dc:description/>
  <cp:lastModifiedBy>User</cp:lastModifiedBy>
  <cp:revision>3</cp:revision>
  <cp:lastPrinted>2014-12-17T05:59:00Z</cp:lastPrinted>
  <dcterms:created xsi:type="dcterms:W3CDTF">2015-01-15T00:39:00Z</dcterms:created>
  <dcterms:modified xsi:type="dcterms:W3CDTF">2015-01-14T23:45:00Z</dcterms:modified>
</cp:coreProperties>
</file>