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6" w:type="dxa"/>
        <w:tblLook w:val="01E0"/>
      </w:tblPr>
      <w:tblGrid>
        <w:gridCol w:w="3580"/>
        <w:gridCol w:w="3368"/>
        <w:gridCol w:w="2520"/>
        <w:gridCol w:w="78"/>
      </w:tblGrid>
      <w:tr w:rsidR="005B79A7" w:rsidTr="006F1EC1">
        <w:trPr>
          <w:gridAfter w:val="1"/>
          <w:wAfter w:w="78" w:type="dxa"/>
        </w:trPr>
        <w:tc>
          <w:tcPr>
            <w:tcW w:w="9468" w:type="dxa"/>
            <w:gridSpan w:val="3"/>
          </w:tcPr>
          <w:p w:rsidR="005B79A7" w:rsidRDefault="005B79A7">
            <w:pPr>
              <w:tabs>
                <w:tab w:val="left" w:pos="8532"/>
              </w:tabs>
              <w:jc w:val="center"/>
              <w:rPr>
                <w:sz w:val="16"/>
                <w:szCs w:val="16"/>
              </w:rPr>
            </w:pPr>
            <w:r w:rsidRPr="00A66AD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4" o:title=""/>
                </v:shape>
              </w:pict>
            </w:r>
          </w:p>
          <w:p w:rsidR="005B79A7" w:rsidRDefault="005B79A7">
            <w:pPr>
              <w:jc w:val="center"/>
              <w:rPr>
                <w:b/>
                <w:sz w:val="16"/>
                <w:szCs w:val="16"/>
              </w:rPr>
            </w:pPr>
          </w:p>
          <w:p w:rsidR="005B79A7" w:rsidRDefault="005B7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 ТАМБОВСКОГО  РАЙОНА</w:t>
            </w:r>
          </w:p>
          <w:p w:rsidR="005B79A7" w:rsidRDefault="005B7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АМУРСКОЙ  ОБЛАСТИ</w:t>
            </w:r>
          </w:p>
          <w:p w:rsidR="005B79A7" w:rsidRDefault="005B79A7">
            <w:pPr>
              <w:jc w:val="center"/>
              <w:rPr>
                <w:b/>
              </w:rPr>
            </w:pPr>
          </w:p>
          <w:p w:rsidR="005B79A7" w:rsidRDefault="005B79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B79A7" w:rsidRDefault="005B79A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9A7" w:rsidTr="006F1EC1">
        <w:tc>
          <w:tcPr>
            <w:tcW w:w="3580" w:type="dxa"/>
          </w:tcPr>
          <w:p w:rsidR="005B79A7" w:rsidRDefault="005B79A7" w:rsidP="009A53B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22.12.2014г.</w:t>
            </w:r>
          </w:p>
        </w:tc>
        <w:tc>
          <w:tcPr>
            <w:tcW w:w="3368" w:type="dxa"/>
          </w:tcPr>
          <w:p w:rsidR="005B79A7" w:rsidRDefault="005B79A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:rsidR="005B79A7" w:rsidRDefault="005B79A7" w:rsidP="009A53B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№ 1583  </w:t>
            </w:r>
          </w:p>
        </w:tc>
      </w:tr>
      <w:tr w:rsidR="005B79A7" w:rsidTr="006F1EC1">
        <w:tc>
          <w:tcPr>
            <w:tcW w:w="9546" w:type="dxa"/>
            <w:gridSpan w:val="4"/>
          </w:tcPr>
          <w:p w:rsidR="005B79A7" w:rsidRDefault="005B79A7">
            <w:pPr>
              <w:jc w:val="center"/>
              <w:rPr>
                <w:sz w:val="24"/>
                <w:szCs w:val="24"/>
              </w:rPr>
            </w:pPr>
          </w:p>
          <w:p w:rsidR="005B79A7" w:rsidRDefault="005B7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Тамбовка</w:t>
            </w:r>
          </w:p>
          <w:p w:rsidR="005B79A7" w:rsidRDefault="005B79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79A7" w:rsidRDefault="005B79A7" w:rsidP="006F1EC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О социальной поддержке</w:t>
      </w:r>
    </w:p>
    <w:p w:rsidR="005B79A7" w:rsidRDefault="005B79A7" w:rsidP="006F1EC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обучающихся в муниципальных</w:t>
      </w:r>
    </w:p>
    <w:p w:rsidR="005B79A7" w:rsidRDefault="005B79A7" w:rsidP="006F1EC1">
      <w:pPr>
        <w:ind w:right="-483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общеобразовательных учреждениях</w:t>
      </w:r>
    </w:p>
    <w:p w:rsidR="005B79A7" w:rsidRDefault="005B79A7" w:rsidP="006F1EC1">
      <w:pPr>
        <w:ind w:right="-483"/>
        <w:jc w:val="both"/>
        <w:rPr>
          <w:sz w:val="28"/>
          <w:szCs w:val="28"/>
        </w:rPr>
      </w:pPr>
    </w:p>
    <w:p w:rsidR="005B79A7" w:rsidRDefault="005B79A7" w:rsidP="006F1EC1">
      <w:pPr>
        <w:ind w:right="-483"/>
        <w:jc w:val="both"/>
        <w:rPr>
          <w:sz w:val="28"/>
          <w:szCs w:val="28"/>
        </w:rPr>
      </w:pPr>
    </w:p>
    <w:p w:rsidR="005B79A7" w:rsidRDefault="005B79A7" w:rsidP="00781EF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основным мероприятием «</w:t>
      </w:r>
      <w:r w:rsidRPr="00781EF2">
        <w:rPr>
          <w:sz w:val="28"/>
          <w:szCs w:val="28"/>
        </w:rPr>
        <w:t>Обеспечение детей из малоимущих семей школьным молоком</w:t>
      </w:r>
      <w:r>
        <w:rPr>
          <w:sz w:val="28"/>
          <w:szCs w:val="28"/>
        </w:rPr>
        <w:t>»  подпрограммы «Развитие системы защиты прав детей»  муниципальной программы «</w:t>
      </w:r>
      <w:r w:rsidRPr="005037A5">
        <w:rPr>
          <w:sz w:val="28"/>
          <w:szCs w:val="28"/>
        </w:rPr>
        <w:t>Развитие образования Тамбовского района на 2015-2021 годы»</w:t>
      </w:r>
      <w:r>
        <w:rPr>
          <w:sz w:val="28"/>
          <w:szCs w:val="28"/>
        </w:rPr>
        <w:t>, утвержденной постановлением администрации Тамбовского района от 11.11.2014 № 1394, в целях установления дополнительных мер социальной поддержки отдельных категорий детей, обучающихся в муниципальных общеобразовательных учреждениях,</w:t>
      </w:r>
    </w:p>
    <w:p w:rsidR="005B79A7" w:rsidRDefault="005B79A7" w:rsidP="00781EF2">
      <w:pPr>
        <w:ind w:right="-1"/>
        <w:jc w:val="both"/>
        <w:rPr>
          <w:b/>
          <w:sz w:val="28"/>
          <w:szCs w:val="28"/>
        </w:rPr>
      </w:pPr>
    </w:p>
    <w:p w:rsidR="005B79A7" w:rsidRDefault="005B79A7" w:rsidP="00781EF2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5B79A7" w:rsidRDefault="005B79A7" w:rsidP="006F1EC1">
      <w:pPr>
        <w:ind w:left="-284" w:right="-483" w:firstLine="708"/>
        <w:jc w:val="both"/>
        <w:rPr>
          <w:b/>
          <w:sz w:val="28"/>
          <w:szCs w:val="28"/>
        </w:rPr>
      </w:pPr>
    </w:p>
    <w:p w:rsidR="005B79A7" w:rsidRDefault="005B79A7" w:rsidP="00D70593">
      <w:pPr>
        <w:ind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81EF2">
        <w:rPr>
          <w:sz w:val="28"/>
          <w:szCs w:val="28"/>
        </w:rPr>
        <w:t xml:space="preserve">   1. Утвердить прилагаемый </w:t>
      </w:r>
      <w:r>
        <w:rPr>
          <w:sz w:val="28"/>
          <w:szCs w:val="28"/>
        </w:rPr>
        <w:t>П</w:t>
      </w:r>
      <w:r w:rsidRPr="00781EF2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бесплатного предоставления молока отдельным категориям детей, обучающимся в муниципальных общеобразовательных учреждений района (далее Порядок).</w:t>
      </w:r>
    </w:p>
    <w:p w:rsidR="005B79A7" w:rsidRDefault="005B79A7" w:rsidP="00D70593">
      <w:pPr>
        <w:ind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Отделу образования администрации района (Булыгину В.В.) организовать бесплатное предоставление молока в общеобразовательных учреждениях района в соответствии с Порядком.</w:t>
      </w:r>
    </w:p>
    <w:p w:rsidR="005B79A7" w:rsidRPr="00781EF2" w:rsidRDefault="005B79A7" w:rsidP="00D70593">
      <w:pPr>
        <w:ind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Финансовому управлению администрации района (Евсеевой С.С.) предусмотреть выделение необходимых финансовых средств при формировании бюджета на 2015 год.  </w:t>
      </w:r>
    </w:p>
    <w:p w:rsidR="005B79A7" w:rsidRPr="00781EF2" w:rsidRDefault="005B79A7" w:rsidP="006F1EC1">
      <w:pPr>
        <w:ind w:right="-104"/>
        <w:jc w:val="both"/>
        <w:rPr>
          <w:sz w:val="28"/>
          <w:szCs w:val="28"/>
        </w:rPr>
      </w:pPr>
      <w:r w:rsidRPr="00781EF2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781E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1EF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>
        <w:rPr>
          <w:sz w:val="28"/>
          <w:szCs w:val="28"/>
        </w:rPr>
        <w:t>а</w:t>
      </w:r>
      <w:r w:rsidRPr="00781EF2">
        <w:rPr>
          <w:sz w:val="28"/>
          <w:szCs w:val="28"/>
        </w:rPr>
        <w:t>дминистрации района по социальным вопросам              С.М. Пашкину.</w:t>
      </w:r>
    </w:p>
    <w:p w:rsidR="005B79A7" w:rsidRPr="00781EF2" w:rsidRDefault="005B79A7" w:rsidP="006F1EC1">
      <w:pPr>
        <w:ind w:right="-104"/>
        <w:jc w:val="both"/>
        <w:rPr>
          <w:sz w:val="28"/>
          <w:szCs w:val="28"/>
        </w:rPr>
      </w:pPr>
    </w:p>
    <w:p w:rsidR="005B79A7" w:rsidRDefault="005B79A7" w:rsidP="006F1EC1">
      <w:pPr>
        <w:ind w:right="-104"/>
        <w:rPr>
          <w:sz w:val="28"/>
          <w:szCs w:val="28"/>
        </w:rPr>
      </w:pPr>
    </w:p>
    <w:p w:rsidR="005B79A7" w:rsidRDefault="005B79A7" w:rsidP="006F1EC1">
      <w:pPr>
        <w:ind w:right="-104"/>
        <w:rPr>
          <w:sz w:val="28"/>
          <w:szCs w:val="28"/>
        </w:rPr>
      </w:pPr>
    </w:p>
    <w:p w:rsidR="005B79A7" w:rsidRDefault="005B79A7" w:rsidP="006F1EC1">
      <w:pPr>
        <w:ind w:right="-104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Н.Н. Змушко</w:t>
      </w:r>
    </w:p>
    <w:p w:rsidR="005B79A7" w:rsidRDefault="005B79A7" w:rsidP="006F1EC1"/>
    <w:p w:rsidR="005B79A7" w:rsidRDefault="005B79A7" w:rsidP="006F1EC1">
      <w:pPr>
        <w:rPr>
          <w:sz w:val="28"/>
          <w:szCs w:val="28"/>
        </w:rPr>
      </w:pPr>
    </w:p>
    <w:p w:rsidR="005B79A7" w:rsidRDefault="005B79A7" w:rsidP="00D650E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B79A7" w:rsidRDefault="005B79A7" w:rsidP="00D650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5B79A7" w:rsidRDefault="005B79A7" w:rsidP="00D650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</w:t>
      </w:r>
    </w:p>
    <w:p w:rsidR="005B79A7" w:rsidRDefault="005B79A7" w:rsidP="00D650ED">
      <w:pPr>
        <w:jc w:val="right"/>
        <w:rPr>
          <w:sz w:val="28"/>
          <w:szCs w:val="28"/>
        </w:rPr>
      </w:pPr>
      <w:r>
        <w:rPr>
          <w:sz w:val="28"/>
          <w:szCs w:val="28"/>
        </w:rPr>
        <w:t>Амурской области</w:t>
      </w:r>
    </w:p>
    <w:p w:rsidR="005B79A7" w:rsidRPr="00D650ED" w:rsidRDefault="005B79A7" w:rsidP="00D650E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 22.12.2014г  №  1583</w:t>
      </w:r>
    </w:p>
    <w:p w:rsidR="005B79A7" w:rsidRDefault="005B79A7" w:rsidP="006F1EC1"/>
    <w:p w:rsidR="005B79A7" w:rsidRDefault="005B79A7"/>
    <w:p w:rsidR="005B79A7" w:rsidRDefault="005B79A7" w:rsidP="00E00801">
      <w:pPr>
        <w:pStyle w:val="BodyText2"/>
        <w:spacing w:line="240" w:lineRule="auto"/>
        <w:jc w:val="center"/>
        <w:rPr>
          <w:b/>
          <w:bCs/>
          <w:sz w:val="28"/>
          <w:szCs w:val="28"/>
        </w:rPr>
      </w:pPr>
    </w:p>
    <w:p w:rsidR="005B79A7" w:rsidRPr="00C3270A" w:rsidRDefault="005B79A7" w:rsidP="00E00801">
      <w:pPr>
        <w:pStyle w:val="BodyText2"/>
        <w:spacing w:line="240" w:lineRule="auto"/>
        <w:jc w:val="center"/>
        <w:rPr>
          <w:b/>
          <w:bCs/>
          <w:sz w:val="28"/>
          <w:szCs w:val="28"/>
        </w:rPr>
      </w:pPr>
      <w:r w:rsidRPr="00C3270A">
        <w:rPr>
          <w:b/>
          <w:bCs/>
          <w:sz w:val="28"/>
          <w:szCs w:val="28"/>
        </w:rPr>
        <w:t>ПОРЯДОК</w:t>
      </w:r>
    </w:p>
    <w:p w:rsidR="005B79A7" w:rsidRPr="00C3270A" w:rsidRDefault="005B79A7" w:rsidP="00E00801">
      <w:pPr>
        <w:jc w:val="center"/>
        <w:rPr>
          <w:b/>
          <w:sz w:val="28"/>
          <w:szCs w:val="28"/>
        </w:rPr>
      </w:pPr>
      <w:r w:rsidRPr="00E00801">
        <w:rPr>
          <w:b/>
          <w:sz w:val="28"/>
          <w:szCs w:val="28"/>
        </w:rPr>
        <w:t xml:space="preserve">бесплатного предоставления молока отдельным категориям обучающихся муниципальных общеобразовательных учреждений района </w:t>
      </w:r>
    </w:p>
    <w:p w:rsidR="005B79A7" w:rsidRDefault="005B79A7" w:rsidP="00E00801">
      <w:pPr>
        <w:pStyle w:val="BodyText2"/>
        <w:spacing w:line="240" w:lineRule="auto"/>
        <w:jc w:val="center"/>
        <w:rPr>
          <w:bCs/>
          <w:sz w:val="28"/>
          <w:szCs w:val="28"/>
        </w:rPr>
      </w:pPr>
      <w:r w:rsidRPr="00C3270A">
        <w:rPr>
          <w:bCs/>
          <w:sz w:val="28"/>
          <w:szCs w:val="28"/>
        </w:rPr>
        <w:t>(далее – Порядок)</w:t>
      </w:r>
    </w:p>
    <w:p w:rsidR="005B79A7" w:rsidRPr="00C3270A" w:rsidRDefault="005B79A7" w:rsidP="00E00801">
      <w:pPr>
        <w:pStyle w:val="BodyText2"/>
        <w:spacing w:line="240" w:lineRule="auto"/>
        <w:jc w:val="center"/>
        <w:rPr>
          <w:bCs/>
          <w:sz w:val="28"/>
          <w:szCs w:val="28"/>
        </w:rPr>
      </w:pPr>
    </w:p>
    <w:p w:rsidR="005B79A7" w:rsidRDefault="005B79A7" w:rsidP="00741119">
      <w:pPr>
        <w:pStyle w:val="BodyText2"/>
        <w:spacing w:after="0" w:line="240" w:lineRule="auto"/>
        <w:ind w:firstLine="539"/>
        <w:jc w:val="both"/>
        <w:rPr>
          <w:bCs/>
          <w:sz w:val="28"/>
          <w:szCs w:val="28"/>
        </w:rPr>
      </w:pPr>
      <w:r w:rsidRPr="00C3270A">
        <w:rPr>
          <w:bCs/>
          <w:sz w:val="28"/>
          <w:szCs w:val="28"/>
        </w:rPr>
        <w:t xml:space="preserve">1. Настоящий Порядок является дополнительной мерой социальной поддержки, оказываемой за счёт средств </w:t>
      </w:r>
      <w:r>
        <w:rPr>
          <w:bCs/>
          <w:sz w:val="28"/>
          <w:szCs w:val="28"/>
        </w:rPr>
        <w:t xml:space="preserve">районного </w:t>
      </w:r>
      <w:r w:rsidRPr="00C3270A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>,</w:t>
      </w:r>
      <w:r w:rsidRPr="00C3270A">
        <w:rPr>
          <w:bCs/>
          <w:sz w:val="28"/>
          <w:szCs w:val="28"/>
        </w:rPr>
        <w:t xml:space="preserve"> детям, обучающимся в муниципальных общеобразовательных учреждениях</w:t>
      </w:r>
      <w:r>
        <w:rPr>
          <w:bCs/>
          <w:sz w:val="28"/>
          <w:szCs w:val="28"/>
        </w:rPr>
        <w:t xml:space="preserve"> на уровне начального общего образования</w:t>
      </w:r>
      <w:r w:rsidRPr="00C3270A">
        <w:rPr>
          <w:bCs/>
          <w:sz w:val="28"/>
          <w:szCs w:val="28"/>
        </w:rPr>
        <w:t>, находящимся в т</w:t>
      </w:r>
      <w:r>
        <w:rPr>
          <w:bCs/>
          <w:sz w:val="28"/>
          <w:szCs w:val="28"/>
        </w:rPr>
        <w:t>рудной</w:t>
      </w:r>
      <w:r w:rsidRPr="00C3270A">
        <w:rPr>
          <w:bCs/>
          <w:sz w:val="28"/>
          <w:szCs w:val="28"/>
        </w:rPr>
        <w:t xml:space="preserve"> жизненной ситуации.  </w:t>
      </w:r>
    </w:p>
    <w:p w:rsidR="005B79A7" w:rsidRDefault="005B79A7" w:rsidP="00741119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3270A">
        <w:rPr>
          <w:bCs/>
          <w:sz w:val="28"/>
          <w:szCs w:val="28"/>
        </w:rPr>
        <w:t>.</w:t>
      </w:r>
      <w:r w:rsidRPr="00C3270A">
        <w:rPr>
          <w:sz w:val="28"/>
          <w:szCs w:val="28"/>
        </w:rPr>
        <w:t xml:space="preserve"> Руководитель муниципального общеобразовательного учреждения (далее директор школы) информирует родителей обучающихся, которые оказались в т</w:t>
      </w:r>
      <w:r>
        <w:rPr>
          <w:sz w:val="28"/>
          <w:szCs w:val="28"/>
        </w:rPr>
        <w:t>рудной</w:t>
      </w:r>
      <w:r w:rsidRPr="00C3270A">
        <w:rPr>
          <w:sz w:val="28"/>
          <w:szCs w:val="28"/>
        </w:rPr>
        <w:t xml:space="preserve"> жизненной ситуации о возможности предоставления бесплатного </w:t>
      </w:r>
      <w:r>
        <w:rPr>
          <w:sz w:val="28"/>
          <w:szCs w:val="28"/>
        </w:rPr>
        <w:t>молока их детям.</w:t>
      </w:r>
    </w:p>
    <w:p w:rsidR="005B79A7" w:rsidRPr="00C3270A" w:rsidRDefault="005B79A7" w:rsidP="00741119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В общеобразовательных учреждениях создаются комиссии по вопросам обеспечения бесплатным молоком детей, проживающих в семьях, оказавшихся в трудной жизненной ситуации (далее Комиссии), с обязательным включением в их состав представителей Родительских Комитетов.</w:t>
      </w:r>
    </w:p>
    <w:p w:rsidR="005B79A7" w:rsidRPr="00C3270A" w:rsidRDefault="005B79A7" w:rsidP="00CC0CA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3270A">
        <w:rPr>
          <w:sz w:val="28"/>
          <w:szCs w:val="28"/>
        </w:rPr>
        <w:t xml:space="preserve">. Для получения обучающимся </w:t>
      </w:r>
      <w:r>
        <w:rPr>
          <w:sz w:val="28"/>
          <w:szCs w:val="28"/>
        </w:rPr>
        <w:t xml:space="preserve">бесплатного молока </w:t>
      </w:r>
      <w:r w:rsidRPr="00C3270A">
        <w:rPr>
          <w:sz w:val="28"/>
          <w:szCs w:val="28"/>
        </w:rPr>
        <w:t>его родители (законные представители)</w:t>
      </w:r>
      <w:r>
        <w:rPr>
          <w:sz w:val="28"/>
          <w:szCs w:val="28"/>
        </w:rPr>
        <w:t>, либо классный руководитель</w:t>
      </w:r>
      <w:r w:rsidRPr="00C3270A">
        <w:rPr>
          <w:sz w:val="28"/>
          <w:szCs w:val="28"/>
        </w:rPr>
        <w:t xml:space="preserve"> представляют в образовательное учреждение, в котором обучается  ребёнок, документы, указанные  в пункт</w:t>
      </w:r>
      <w:r>
        <w:rPr>
          <w:sz w:val="28"/>
          <w:szCs w:val="28"/>
        </w:rPr>
        <w:t>е 9</w:t>
      </w:r>
      <w:r w:rsidRPr="00C3270A">
        <w:rPr>
          <w:sz w:val="28"/>
          <w:szCs w:val="28"/>
        </w:rPr>
        <w:t xml:space="preserve"> настоящего Порядка,  </w:t>
      </w:r>
      <w:r>
        <w:rPr>
          <w:sz w:val="28"/>
          <w:szCs w:val="28"/>
        </w:rPr>
        <w:t xml:space="preserve">не позднее чем </w:t>
      </w:r>
      <w:r w:rsidRPr="00C3270A">
        <w:rPr>
          <w:sz w:val="28"/>
          <w:szCs w:val="28"/>
        </w:rPr>
        <w:t xml:space="preserve">за 10 дней до начала </w:t>
      </w:r>
      <w:r w:rsidRPr="00083214">
        <w:rPr>
          <w:sz w:val="28"/>
          <w:szCs w:val="28"/>
        </w:rPr>
        <w:t>учебной четверти (триместра).</w:t>
      </w:r>
      <w:r>
        <w:rPr>
          <w:sz w:val="28"/>
          <w:szCs w:val="28"/>
        </w:rPr>
        <w:t xml:space="preserve"> К документам, представленным родителями (законными представителями), либо классным руководителем до момента их рассмотрения на заседании Комиссии приобщается а</w:t>
      </w:r>
      <w:r w:rsidRPr="00C3270A">
        <w:rPr>
          <w:sz w:val="28"/>
          <w:szCs w:val="28"/>
        </w:rPr>
        <w:t xml:space="preserve">кт обследования материально-бытовых условий проживания семьи, подготовленный по результатам обследования </w:t>
      </w:r>
      <w:r>
        <w:rPr>
          <w:sz w:val="28"/>
          <w:szCs w:val="28"/>
        </w:rPr>
        <w:t>семьи представителями Комиссии</w:t>
      </w:r>
      <w:r w:rsidRPr="00C3270A">
        <w:rPr>
          <w:sz w:val="28"/>
          <w:szCs w:val="28"/>
        </w:rPr>
        <w:t>.</w:t>
      </w:r>
    </w:p>
    <w:p w:rsidR="005B79A7" w:rsidRPr="00C3270A" w:rsidRDefault="005B79A7" w:rsidP="00741119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270A">
        <w:rPr>
          <w:sz w:val="28"/>
          <w:szCs w:val="28"/>
        </w:rPr>
        <w:t>.  П</w:t>
      </w:r>
      <w:r>
        <w:rPr>
          <w:sz w:val="28"/>
          <w:szCs w:val="28"/>
        </w:rPr>
        <w:t>редставленные</w:t>
      </w:r>
      <w:r w:rsidRPr="00C3270A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, а также акт обследования материально-бытовых условий проживания семьи</w:t>
      </w:r>
      <w:r w:rsidRPr="00C3270A">
        <w:rPr>
          <w:sz w:val="28"/>
          <w:szCs w:val="28"/>
        </w:rPr>
        <w:t xml:space="preserve"> рассматриваются  на </w:t>
      </w:r>
      <w:r>
        <w:rPr>
          <w:sz w:val="28"/>
          <w:szCs w:val="28"/>
        </w:rPr>
        <w:t>заседании Комиссии</w:t>
      </w:r>
      <w:r w:rsidRPr="00C3270A">
        <w:rPr>
          <w:sz w:val="28"/>
          <w:szCs w:val="28"/>
        </w:rPr>
        <w:t xml:space="preserve"> не позднее, чем за 5 дней до начала </w:t>
      </w:r>
      <w:r w:rsidRPr="00083214">
        <w:rPr>
          <w:sz w:val="28"/>
          <w:szCs w:val="28"/>
        </w:rPr>
        <w:t>учебной четверти (триместра)</w:t>
      </w:r>
      <w:r w:rsidRPr="00C3270A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Комиссии</w:t>
      </w:r>
      <w:r w:rsidRPr="00C3270A">
        <w:rPr>
          <w:sz w:val="28"/>
          <w:szCs w:val="28"/>
        </w:rPr>
        <w:t xml:space="preserve"> директор издаёт приказ на период одно</w:t>
      </w:r>
      <w:r>
        <w:rPr>
          <w:sz w:val="28"/>
          <w:szCs w:val="28"/>
        </w:rPr>
        <w:t>й учебной четверти (триместра)</w:t>
      </w:r>
      <w:r w:rsidRPr="00C3270A">
        <w:rPr>
          <w:sz w:val="28"/>
          <w:szCs w:val="28"/>
        </w:rPr>
        <w:t xml:space="preserve"> о  предоставлении  бесплатного</w:t>
      </w:r>
      <w:r>
        <w:rPr>
          <w:sz w:val="28"/>
          <w:szCs w:val="28"/>
        </w:rPr>
        <w:t xml:space="preserve"> молока в пределах выделяемой на общеобразовательное учреждение квоты в соответствии с нормативно утвержденным списком получателей</w:t>
      </w:r>
      <w:r w:rsidRPr="00C3270A">
        <w:rPr>
          <w:sz w:val="28"/>
          <w:szCs w:val="28"/>
        </w:rPr>
        <w:t xml:space="preserve">. </w:t>
      </w:r>
    </w:p>
    <w:p w:rsidR="005B79A7" w:rsidRPr="00C3270A" w:rsidRDefault="005B79A7" w:rsidP="00741119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  <w:r w:rsidRPr="00C3270A">
        <w:rPr>
          <w:sz w:val="28"/>
          <w:szCs w:val="28"/>
        </w:rPr>
        <w:t>6.  Если количество обучающихся указанн</w:t>
      </w:r>
      <w:r>
        <w:rPr>
          <w:sz w:val="28"/>
          <w:szCs w:val="28"/>
        </w:rPr>
        <w:t>ой</w:t>
      </w:r>
      <w:r w:rsidRPr="00C3270A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и</w:t>
      </w:r>
      <w:r w:rsidRPr="00C3270A">
        <w:rPr>
          <w:sz w:val="28"/>
          <w:szCs w:val="28"/>
        </w:rPr>
        <w:t xml:space="preserve"> оказывается больше выделенной квоты, то администрация муниципального общеобразовательного учреждения совместно с </w:t>
      </w:r>
      <w:r>
        <w:rPr>
          <w:sz w:val="28"/>
          <w:szCs w:val="28"/>
        </w:rPr>
        <w:t xml:space="preserve">Комиссией может самостоятельно регулировать </w:t>
      </w:r>
      <w:r w:rsidRPr="00C3270A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>выдачи молока в целях перераспределения его между всеми нуждающимися.</w:t>
      </w:r>
    </w:p>
    <w:p w:rsidR="005B79A7" w:rsidRPr="00C3270A" w:rsidRDefault="005B79A7" w:rsidP="00741119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C3270A">
        <w:rPr>
          <w:sz w:val="28"/>
          <w:szCs w:val="28"/>
        </w:rPr>
        <w:t xml:space="preserve">7.  Приказ директора школы на получение бесплатного </w:t>
      </w:r>
      <w:r>
        <w:rPr>
          <w:sz w:val="28"/>
          <w:szCs w:val="28"/>
        </w:rPr>
        <w:t>молока</w:t>
      </w:r>
      <w:r w:rsidRPr="00C3270A">
        <w:rPr>
          <w:sz w:val="28"/>
          <w:szCs w:val="28"/>
        </w:rPr>
        <w:t xml:space="preserve">  издается не позднее, чем за два дня до начала </w:t>
      </w:r>
      <w:r w:rsidRPr="00083214">
        <w:rPr>
          <w:sz w:val="28"/>
          <w:szCs w:val="28"/>
        </w:rPr>
        <w:t>учебной четверти (триместра)</w:t>
      </w:r>
      <w:r w:rsidRPr="00C3270A">
        <w:rPr>
          <w:sz w:val="28"/>
          <w:szCs w:val="28"/>
        </w:rPr>
        <w:t xml:space="preserve"> и доводится до сведения родителей (законных представителей), дети которых претендовали на получение </w:t>
      </w:r>
      <w:r>
        <w:rPr>
          <w:sz w:val="28"/>
          <w:szCs w:val="28"/>
        </w:rPr>
        <w:t>бесплатного молока</w:t>
      </w:r>
      <w:r w:rsidRPr="00C3270A">
        <w:rPr>
          <w:sz w:val="28"/>
          <w:szCs w:val="28"/>
        </w:rPr>
        <w:t>.</w:t>
      </w:r>
    </w:p>
    <w:p w:rsidR="005B79A7" w:rsidRPr="00C3270A" w:rsidRDefault="005B79A7" w:rsidP="00741119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C3270A">
        <w:rPr>
          <w:sz w:val="28"/>
          <w:szCs w:val="28"/>
        </w:rPr>
        <w:t xml:space="preserve">8. Решение </w:t>
      </w:r>
      <w:r>
        <w:rPr>
          <w:sz w:val="28"/>
          <w:szCs w:val="28"/>
        </w:rPr>
        <w:t>Комиссии</w:t>
      </w:r>
      <w:r w:rsidRPr="00C3270A">
        <w:rPr>
          <w:sz w:val="28"/>
          <w:szCs w:val="28"/>
        </w:rPr>
        <w:t>, приказ директора школы могут быть обжалованы родителями (законными представителями) путём направления письмен</w:t>
      </w:r>
      <w:r>
        <w:rPr>
          <w:sz w:val="28"/>
          <w:szCs w:val="28"/>
        </w:rPr>
        <w:t xml:space="preserve">ного обращения директору школы или </w:t>
      </w:r>
      <w:r w:rsidRPr="00C3270A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</w:t>
      </w:r>
      <w:r w:rsidRPr="00C3270A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администрации района</w:t>
      </w:r>
      <w:r w:rsidRPr="00C3270A">
        <w:rPr>
          <w:sz w:val="28"/>
          <w:szCs w:val="28"/>
        </w:rPr>
        <w:t xml:space="preserve">. Ответ на жалобу должен быть представлен </w:t>
      </w:r>
      <w:r>
        <w:rPr>
          <w:sz w:val="28"/>
          <w:szCs w:val="28"/>
        </w:rPr>
        <w:t xml:space="preserve">заявителю </w:t>
      </w:r>
      <w:r w:rsidRPr="00C3270A">
        <w:rPr>
          <w:sz w:val="28"/>
          <w:szCs w:val="28"/>
        </w:rPr>
        <w:t>в письменной форме в течение 10 дней с момента её подачи.</w:t>
      </w:r>
    </w:p>
    <w:p w:rsidR="005B79A7" w:rsidRPr="00C3270A" w:rsidRDefault="005B79A7" w:rsidP="00741119">
      <w:pPr>
        <w:tabs>
          <w:tab w:val="left" w:pos="540"/>
          <w:tab w:val="left" w:pos="900"/>
        </w:tabs>
        <w:ind w:firstLine="539"/>
        <w:jc w:val="both"/>
        <w:rPr>
          <w:sz w:val="28"/>
          <w:szCs w:val="28"/>
        </w:rPr>
      </w:pPr>
      <w:r w:rsidRPr="00C3270A">
        <w:rPr>
          <w:sz w:val="28"/>
          <w:szCs w:val="28"/>
        </w:rPr>
        <w:t>9. Роди</w:t>
      </w:r>
      <w:r>
        <w:rPr>
          <w:sz w:val="28"/>
          <w:szCs w:val="28"/>
        </w:rPr>
        <w:t xml:space="preserve">телям (законным представителям), классным руководителям </w:t>
      </w:r>
      <w:r w:rsidRPr="00C3270A">
        <w:rPr>
          <w:sz w:val="28"/>
          <w:szCs w:val="28"/>
        </w:rPr>
        <w:t>обучающихся муниципальных общеобразовательных учреждений, чьи семьи оказались в т</w:t>
      </w:r>
      <w:r>
        <w:rPr>
          <w:sz w:val="28"/>
          <w:szCs w:val="28"/>
        </w:rPr>
        <w:t>рудной</w:t>
      </w:r>
      <w:r w:rsidRPr="00C3270A">
        <w:rPr>
          <w:sz w:val="28"/>
          <w:szCs w:val="28"/>
        </w:rPr>
        <w:t xml:space="preserve"> жизненной ситуации, для получения бесплатного </w:t>
      </w:r>
      <w:r>
        <w:rPr>
          <w:sz w:val="28"/>
          <w:szCs w:val="28"/>
        </w:rPr>
        <w:t>молока</w:t>
      </w:r>
      <w:r w:rsidRPr="00C3270A">
        <w:rPr>
          <w:sz w:val="28"/>
          <w:szCs w:val="28"/>
        </w:rPr>
        <w:t xml:space="preserve">  необходимо предоставить следующие документы:</w:t>
      </w:r>
    </w:p>
    <w:p w:rsidR="005B79A7" w:rsidRPr="00C3270A" w:rsidRDefault="005B79A7" w:rsidP="0074111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C3270A">
        <w:rPr>
          <w:sz w:val="28"/>
          <w:szCs w:val="28"/>
        </w:rPr>
        <w:t>9.1. Заявление на имя директора муниципального образовательного учреждения от родителей (законных представителей)</w:t>
      </w:r>
      <w:r>
        <w:rPr>
          <w:sz w:val="28"/>
          <w:szCs w:val="28"/>
        </w:rPr>
        <w:t>, классного руководителя</w:t>
      </w:r>
      <w:r w:rsidRPr="00C3270A">
        <w:rPr>
          <w:sz w:val="28"/>
          <w:szCs w:val="28"/>
        </w:rPr>
        <w:t>.</w:t>
      </w:r>
    </w:p>
    <w:p w:rsidR="005B79A7" w:rsidRPr="00C3270A" w:rsidRDefault="005B79A7" w:rsidP="00741119">
      <w:pPr>
        <w:tabs>
          <w:tab w:val="left" w:pos="540"/>
        </w:tabs>
        <w:ind w:left="540"/>
        <w:jc w:val="both"/>
        <w:rPr>
          <w:sz w:val="28"/>
          <w:szCs w:val="28"/>
        </w:rPr>
      </w:pPr>
      <w:r w:rsidRPr="00C3270A">
        <w:rPr>
          <w:sz w:val="28"/>
          <w:szCs w:val="28"/>
        </w:rPr>
        <w:t>9.2.   Ходатайство родительского комитета класса.</w:t>
      </w:r>
    </w:p>
    <w:p w:rsidR="005B79A7" w:rsidRPr="00C3270A" w:rsidRDefault="005B79A7" w:rsidP="0074111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C3270A">
        <w:rPr>
          <w:sz w:val="28"/>
          <w:szCs w:val="28"/>
        </w:rPr>
        <w:t xml:space="preserve">. Документы, представленные родителями (законными представителями) на получение бесплатного </w:t>
      </w:r>
      <w:r>
        <w:rPr>
          <w:sz w:val="28"/>
          <w:szCs w:val="28"/>
        </w:rPr>
        <w:t>молока</w:t>
      </w:r>
      <w:r w:rsidRPr="00C327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акт обследования </w:t>
      </w:r>
      <w:r w:rsidRPr="00C3270A">
        <w:rPr>
          <w:sz w:val="28"/>
          <w:szCs w:val="28"/>
        </w:rPr>
        <w:t xml:space="preserve">материально-бытовых условий проживания семьи действительны в течение </w:t>
      </w:r>
      <w:r w:rsidRPr="00083214">
        <w:rPr>
          <w:sz w:val="28"/>
          <w:szCs w:val="28"/>
        </w:rPr>
        <w:t>одной учебной четверти (триместра).</w:t>
      </w:r>
    </w:p>
    <w:p w:rsidR="005B79A7" w:rsidRDefault="005B79A7" w:rsidP="0074111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Default="005B79A7" w:rsidP="00741119">
      <w:pPr>
        <w:rPr>
          <w:sz w:val="28"/>
          <w:szCs w:val="28"/>
        </w:rPr>
      </w:pPr>
    </w:p>
    <w:p w:rsidR="005B79A7" w:rsidRPr="00A170C6" w:rsidRDefault="005B79A7" w:rsidP="00A170C6">
      <w:pPr>
        <w:jc w:val="center"/>
        <w:rPr>
          <w:sz w:val="28"/>
        </w:rPr>
      </w:pPr>
      <w:r w:rsidRPr="00863B05">
        <w:rPr>
          <w:noProof/>
          <w:sz w:val="24"/>
        </w:rPr>
        <w:pict>
          <v:shape id="Рисунок 2" o:spid="_x0000_i1026" type="#_x0000_t75" alt="Герб" style="width:36pt;height:47.25pt;visibility:visible">
            <v:imagedata r:id="rId4" o:title=""/>
          </v:shape>
        </w:pict>
      </w:r>
    </w:p>
    <w:p w:rsidR="005B79A7" w:rsidRPr="00A170C6" w:rsidRDefault="005B79A7" w:rsidP="00A170C6">
      <w:pPr>
        <w:jc w:val="center"/>
        <w:rPr>
          <w:sz w:val="28"/>
        </w:rPr>
      </w:pPr>
    </w:p>
    <w:p w:rsidR="005B79A7" w:rsidRPr="00A170C6" w:rsidRDefault="005B79A7" w:rsidP="00A170C6">
      <w:pPr>
        <w:jc w:val="center"/>
        <w:rPr>
          <w:sz w:val="28"/>
        </w:rPr>
      </w:pPr>
      <w:r w:rsidRPr="00A170C6">
        <w:rPr>
          <w:sz w:val="28"/>
        </w:rPr>
        <w:t>ОТДЕЛ ОБРАЗОВАНИЯ АДМИНИСТРАЦИИ ТАМБОВСКОГО РАЙОНА АМУРСКОЙ ОБЛАСТИ</w:t>
      </w:r>
    </w:p>
    <w:p w:rsidR="005B79A7" w:rsidRPr="00A170C6" w:rsidRDefault="005B79A7" w:rsidP="00A170C6">
      <w:pPr>
        <w:jc w:val="center"/>
        <w:rPr>
          <w:sz w:val="24"/>
        </w:rPr>
      </w:pPr>
    </w:p>
    <w:p w:rsidR="005B79A7" w:rsidRPr="00A170C6" w:rsidRDefault="005B79A7" w:rsidP="00A170C6">
      <w:pPr>
        <w:jc w:val="center"/>
        <w:rPr>
          <w:b/>
          <w:bCs/>
          <w:sz w:val="32"/>
        </w:rPr>
      </w:pPr>
      <w:r w:rsidRPr="00A170C6">
        <w:rPr>
          <w:b/>
          <w:bCs/>
          <w:sz w:val="32"/>
        </w:rPr>
        <w:t>ПРИКАЗ</w:t>
      </w:r>
    </w:p>
    <w:p w:rsidR="005B79A7" w:rsidRPr="00A170C6" w:rsidRDefault="005B79A7" w:rsidP="00A170C6">
      <w:pPr>
        <w:jc w:val="both"/>
        <w:rPr>
          <w:sz w:val="28"/>
        </w:rPr>
      </w:pPr>
    </w:p>
    <w:p w:rsidR="005B79A7" w:rsidRPr="00A170C6" w:rsidRDefault="005B79A7" w:rsidP="00A170C6">
      <w:pPr>
        <w:jc w:val="both"/>
        <w:rPr>
          <w:sz w:val="28"/>
        </w:rPr>
      </w:pPr>
      <w:r>
        <w:rPr>
          <w:sz w:val="28"/>
        </w:rPr>
        <w:t>12.01.2015г.</w:t>
      </w:r>
      <w:r w:rsidRPr="00A170C6">
        <w:rPr>
          <w:sz w:val="28"/>
        </w:rPr>
        <w:tab/>
      </w:r>
      <w:r w:rsidRPr="00A170C6">
        <w:rPr>
          <w:sz w:val="28"/>
        </w:rPr>
        <w:tab/>
      </w:r>
      <w:r w:rsidRPr="00A170C6">
        <w:rPr>
          <w:sz w:val="28"/>
        </w:rPr>
        <w:tab/>
      </w:r>
      <w:r w:rsidRPr="00A170C6">
        <w:rPr>
          <w:sz w:val="28"/>
        </w:rPr>
        <w:tab/>
      </w:r>
      <w:r w:rsidRPr="00A170C6">
        <w:rPr>
          <w:sz w:val="28"/>
        </w:rPr>
        <w:tab/>
        <w:t xml:space="preserve">                                             № </w:t>
      </w:r>
      <w:r>
        <w:rPr>
          <w:sz w:val="28"/>
        </w:rPr>
        <w:t>1</w:t>
      </w:r>
    </w:p>
    <w:p w:rsidR="005B79A7" w:rsidRPr="00A170C6" w:rsidRDefault="005B79A7" w:rsidP="00A170C6">
      <w:pPr>
        <w:jc w:val="center"/>
        <w:rPr>
          <w:sz w:val="28"/>
        </w:rPr>
      </w:pPr>
      <w:r w:rsidRPr="00A170C6">
        <w:rPr>
          <w:sz w:val="28"/>
        </w:rPr>
        <w:t>с. Тамбовка</w:t>
      </w:r>
    </w:p>
    <w:p w:rsidR="005B79A7" w:rsidRPr="00A170C6" w:rsidRDefault="005B79A7" w:rsidP="00A170C6">
      <w:pPr>
        <w:jc w:val="both"/>
        <w:rPr>
          <w:sz w:val="28"/>
        </w:rPr>
      </w:pPr>
    </w:p>
    <w:p w:rsidR="005B79A7" w:rsidRDefault="005B79A7" w:rsidP="00A170C6">
      <w:pPr>
        <w:jc w:val="both"/>
        <w:rPr>
          <w:sz w:val="28"/>
        </w:rPr>
      </w:pPr>
      <w:r w:rsidRPr="00A170C6">
        <w:rPr>
          <w:sz w:val="28"/>
        </w:rPr>
        <w:t>О</w:t>
      </w:r>
      <w:r>
        <w:rPr>
          <w:sz w:val="28"/>
        </w:rPr>
        <w:t>б организации выдачи</w:t>
      </w:r>
    </w:p>
    <w:p w:rsidR="005B79A7" w:rsidRDefault="005B79A7" w:rsidP="00A170C6">
      <w:pPr>
        <w:jc w:val="both"/>
        <w:rPr>
          <w:sz w:val="28"/>
        </w:rPr>
      </w:pPr>
      <w:r>
        <w:rPr>
          <w:sz w:val="28"/>
        </w:rPr>
        <w:t>бесплатного молока отдельным</w:t>
      </w:r>
    </w:p>
    <w:p w:rsidR="005B79A7" w:rsidRDefault="005B79A7" w:rsidP="00A170C6">
      <w:pPr>
        <w:jc w:val="both"/>
        <w:rPr>
          <w:sz w:val="28"/>
        </w:rPr>
      </w:pPr>
      <w:r>
        <w:rPr>
          <w:sz w:val="28"/>
        </w:rPr>
        <w:t xml:space="preserve">категориям обучающихся в </w:t>
      </w:r>
    </w:p>
    <w:p w:rsidR="005B79A7" w:rsidRDefault="005B79A7" w:rsidP="00A170C6">
      <w:pPr>
        <w:jc w:val="both"/>
        <w:rPr>
          <w:sz w:val="28"/>
        </w:rPr>
      </w:pPr>
      <w:r>
        <w:rPr>
          <w:sz w:val="28"/>
        </w:rPr>
        <w:t>муниципальных образовательных</w:t>
      </w:r>
    </w:p>
    <w:p w:rsidR="005B79A7" w:rsidRPr="00A170C6" w:rsidRDefault="005B79A7" w:rsidP="00A170C6">
      <w:pPr>
        <w:jc w:val="both"/>
        <w:rPr>
          <w:sz w:val="28"/>
        </w:rPr>
      </w:pPr>
      <w:r>
        <w:rPr>
          <w:sz w:val="28"/>
        </w:rPr>
        <w:t>учреждениях</w:t>
      </w:r>
    </w:p>
    <w:p w:rsidR="005B79A7" w:rsidRDefault="005B79A7" w:rsidP="00A170C6">
      <w:pPr>
        <w:jc w:val="both"/>
        <w:rPr>
          <w:sz w:val="28"/>
        </w:rPr>
      </w:pPr>
    </w:p>
    <w:p w:rsidR="005B79A7" w:rsidRPr="00A170C6" w:rsidRDefault="005B79A7" w:rsidP="00E31FE8">
      <w:pPr>
        <w:ind w:firstLine="720"/>
        <w:jc w:val="both"/>
        <w:rPr>
          <w:sz w:val="28"/>
        </w:rPr>
      </w:pPr>
      <w:r>
        <w:rPr>
          <w:sz w:val="28"/>
        </w:rPr>
        <w:t>Руководствуясь постановлением администрации Тамбовского района от 22.12.2014 № 1583 «</w:t>
      </w:r>
      <w:r w:rsidRPr="00B22C06">
        <w:rPr>
          <w:sz w:val="28"/>
        </w:rPr>
        <w:t>О социальной поддержке</w:t>
      </w:r>
      <w:r>
        <w:rPr>
          <w:sz w:val="28"/>
        </w:rPr>
        <w:t xml:space="preserve"> </w:t>
      </w:r>
      <w:r w:rsidRPr="00B22C06">
        <w:rPr>
          <w:sz w:val="28"/>
        </w:rPr>
        <w:t>обучающихся в муниципальных</w:t>
      </w:r>
      <w:r>
        <w:rPr>
          <w:sz w:val="28"/>
        </w:rPr>
        <w:t xml:space="preserve"> </w:t>
      </w:r>
      <w:r w:rsidRPr="00B22C06">
        <w:rPr>
          <w:sz w:val="28"/>
        </w:rPr>
        <w:t>общеобразовательных учреждениях</w:t>
      </w:r>
      <w:r>
        <w:rPr>
          <w:sz w:val="28"/>
        </w:rPr>
        <w:t xml:space="preserve">», в целях установления дополнительных мер социальной поддержки отдельных категорий детей, обучающихся в муниципальных общеобразовательных учреждениях </w:t>
      </w:r>
    </w:p>
    <w:p w:rsidR="005B79A7" w:rsidRPr="00A170C6" w:rsidRDefault="005B79A7" w:rsidP="00A170C6">
      <w:pPr>
        <w:jc w:val="both"/>
        <w:rPr>
          <w:sz w:val="28"/>
        </w:rPr>
      </w:pPr>
    </w:p>
    <w:p w:rsidR="005B79A7" w:rsidRPr="00A170C6" w:rsidRDefault="005B79A7" w:rsidP="00A170C6">
      <w:pPr>
        <w:jc w:val="both"/>
        <w:rPr>
          <w:b/>
          <w:spacing w:val="60"/>
          <w:sz w:val="28"/>
          <w:szCs w:val="28"/>
        </w:rPr>
      </w:pPr>
      <w:r w:rsidRPr="00A170C6">
        <w:rPr>
          <w:b/>
          <w:spacing w:val="60"/>
          <w:sz w:val="28"/>
          <w:szCs w:val="28"/>
        </w:rPr>
        <w:t>приказываю:</w:t>
      </w:r>
    </w:p>
    <w:p w:rsidR="005B79A7" w:rsidRPr="00A170C6" w:rsidRDefault="005B79A7" w:rsidP="00A170C6">
      <w:pPr>
        <w:ind w:firstLine="567"/>
        <w:jc w:val="both"/>
        <w:rPr>
          <w:sz w:val="28"/>
        </w:rPr>
      </w:pP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 xml:space="preserve">1. Руководителям общеобразовательных учреждений района: 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1.1.    Организовать выдачу бесплатного молока отдельным категориям учащихся  общеобразовательных учреждений на уровне начального общего образования в пределах средств, предусмотренных планами ФХД учреждения, в соответствии с Порядком бесплатного предоставления молока отдельным категориям детей, обучающимся муниципальных общеобразовательных учреждений района, утвержденным постановлением администрации Тамбовского района от 22.12.2014 № 1583.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1.2. Обеспечить контроль организации приема и выдачи молока в соответствии с требованиями санитарных норм и правил.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1.3. Назначить приказом по образовательному учреждению материально-ответственное лицо, ответственное за прием молока от поставщика и выдачу его классным руководителям (или другим лицам по приказу образовательного учреждения) и подготовку отчетной документации.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1.4. Определить приказом по образовательному учреждению порядок и место хранения молока с учетом санитарно-гигиенических требований.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1.5. При приемке от поставщика молочной продукции обеспечить проверку сопровождающих документов (накладная, сертификат соответствия).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1.6. Разработать форму журнала приема и выдачи молока обучающимся от материально-ответственного лица классным руководителям (или другим лицам по приказу образовательного учреждения).</w:t>
      </w:r>
    </w:p>
    <w:p w:rsidR="005B79A7" w:rsidRDefault="005B79A7" w:rsidP="00A170C6">
      <w:pPr>
        <w:ind w:firstLine="567"/>
        <w:jc w:val="both"/>
        <w:rPr>
          <w:sz w:val="28"/>
        </w:rPr>
      </w:pPr>
      <w:r>
        <w:rPr>
          <w:sz w:val="28"/>
        </w:rPr>
        <w:t>1.7. Выдачу молока проводить по фактическому присутствию детей, имеющих право на получение молока. В случае отсутствия ребенка в день выдачи молока нереализованная порция передается в резерв. Резерв молока перераспределяется между учащимися, имеющими право на получение молока в следующем отчетном периоде.</w:t>
      </w:r>
    </w:p>
    <w:p w:rsidR="005B79A7" w:rsidRDefault="005B79A7" w:rsidP="008B58C0">
      <w:pPr>
        <w:ind w:firstLine="567"/>
        <w:jc w:val="both"/>
        <w:rPr>
          <w:sz w:val="28"/>
        </w:rPr>
      </w:pPr>
      <w:r>
        <w:rPr>
          <w:sz w:val="28"/>
        </w:rPr>
        <w:t xml:space="preserve">2. Образовательным учреждениям отчетную информацию о планируемом предоставлении молока (Приложение № 1) направлять в отдел образования Тамбовского района в течение 5 дней после начала учебной четверти (триместра). Отчет о фактическом расходе молока (Приложение     № 2) направлять в отдел образования Тамбовского района в течение 5 дней после окончания очередной учебной четверти (триместра).  </w:t>
      </w:r>
    </w:p>
    <w:p w:rsidR="005B79A7" w:rsidRPr="00A170C6" w:rsidRDefault="005B79A7" w:rsidP="0075691E">
      <w:pPr>
        <w:ind w:firstLine="567"/>
        <w:jc w:val="both"/>
        <w:rPr>
          <w:sz w:val="28"/>
        </w:rPr>
      </w:pPr>
      <w:r>
        <w:rPr>
          <w:sz w:val="28"/>
        </w:rPr>
        <w:t>3. Контроль за исполнением приказа возложить на ведущего специалиста отдела образования Корскую Елену Александровну.</w:t>
      </w:r>
    </w:p>
    <w:p w:rsidR="005B79A7" w:rsidRDefault="005B79A7" w:rsidP="00A170C6">
      <w:pPr>
        <w:rPr>
          <w:sz w:val="28"/>
        </w:rPr>
      </w:pPr>
    </w:p>
    <w:p w:rsidR="005B79A7" w:rsidRDefault="005B79A7" w:rsidP="00A170C6">
      <w:pPr>
        <w:rPr>
          <w:sz w:val="28"/>
        </w:rPr>
      </w:pPr>
    </w:p>
    <w:p w:rsidR="005B79A7" w:rsidRDefault="005B79A7" w:rsidP="00A170C6">
      <w:pPr>
        <w:rPr>
          <w:sz w:val="28"/>
        </w:rPr>
      </w:pPr>
    </w:p>
    <w:p w:rsidR="005B79A7" w:rsidRPr="00A170C6" w:rsidRDefault="005B79A7" w:rsidP="00A170C6">
      <w:pPr>
        <w:rPr>
          <w:sz w:val="28"/>
        </w:rPr>
      </w:pPr>
      <w:r>
        <w:rPr>
          <w:sz w:val="28"/>
        </w:rPr>
        <w:t>И.о. н</w:t>
      </w:r>
      <w:r w:rsidRPr="00A170C6">
        <w:rPr>
          <w:sz w:val="28"/>
        </w:rPr>
        <w:t>ачальник</w:t>
      </w:r>
      <w:r>
        <w:rPr>
          <w:sz w:val="28"/>
        </w:rPr>
        <w:t>а</w:t>
      </w:r>
      <w:r w:rsidRPr="00A170C6">
        <w:rPr>
          <w:sz w:val="28"/>
        </w:rPr>
        <w:t xml:space="preserve"> отдела образования                        </w:t>
      </w:r>
      <w:r>
        <w:rPr>
          <w:sz w:val="28"/>
        </w:rPr>
        <w:t xml:space="preserve"> </w:t>
      </w:r>
      <w:r w:rsidRPr="00A170C6">
        <w:rPr>
          <w:sz w:val="28"/>
        </w:rPr>
        <w:t xml:space="preserve"> </w:t>
      </w:r>
      <w:r>
        <w:rPr>
          <w:sz w:val="28"/>
        </w:rPr>
        <w:t xml:space="preserve">     </w:t>
      </w:r>
      <w:r w:rsidRPr="00A170C6">
        <w:rPr>
          <w:sz w:val="28"/>
        </w:rPr>
        <w:t xml:space="preserve">             </w:t>
      </w:r>
      <w:r>
        <w:rPr>
          <w:sz w:val="28"/>
        </w:rPr>
        <w:t>О.В. Фризоргер</w:t>
      </w: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</w:p>
    <w:p w:rsidR="005B79A7" w:rsidRDefault="005B79A7" w:rsidP="0075691E">
      <w:pPr>
        <w:jc w:val="right"/>
        <w:rPr>
          <w:sz w:val="28"/>
          <w:szCs w:val="28"/>
        </w:rPr>
      </w:pPr>
      <w:r w:rsidRPr="0075691E">
        <w:rPr>
          <w:sz w:val="28"/>
          <w:szCs w:val="28"/>
        </w:rPr>
        <w:t>Приложение</w:t>
      </w:r>
      <w:bookmarkStart w:id="0" w:name="_GoBack"/>
      <w:bookmarkEnd w:id="0"/>
      <w:r>
        <w:rPr>
          <w:sz w:val="28"/>
          <w:szCs w:val="28"/>
        </w:rPr>
        <w:t xml:space="preserve"> № 1 </w:t>
      </w:r>
    </w:p>
    <w:p w:rsidR="005B79A7" w:rsidRPr="0075691E" w:rsidRDefault="005B79A7" w:rsidP="00756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образования </w:t>
      </w:r>
    </w:p>
    <w:p w:rsidR="005B79A7" w:rsidRPr="0075691E" w:rsidRDefault="005B79A7" w:rsidP="0075691E">
      <w:pPr>
        <w:jc w:val="right"/>
        <w:rPr>
          <w:sz w:val="28"/>
          <w:szCs w:val="28"/>
          <w:u w:val="single"/>
        </w:rPr>
      </w:pPr>
      <w:r w:rsidRPr="0075691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5691E">
        <w:rPr>
          <w:sz w:val="28"/>
          <w:szCs w:val="28"/>
        </w:rPr>
        <w:t>от</w:t>
      </w:r>
      <w:r>
        <w:rPr>
          <w:sz w:val="28"/>
          <w:szCs w:val="28"/>
        </w:rPr>
        <w:t xml:space="preserve"> 12.01.2015г</w:t>
      </w:r>
    </w:p>
    <w:p w:rsidR="005B79A7" w:rsidRPr="0075691E" w:rsidRDefault="005B79A7" w:rsidP="0075691E">
      <w:pPr>
        <w:rPr>
          <w:sz w:val="28"/>
          <w:szCs w:val="28"/>
        </w:rPr>
      </w:pPr>
    </w:p>
    <w:p w:rsidR="005B79A7" w:rsidRPr="0075691E" w:rsidRDefault="005B79A7" w:rsidP="0075691E">
      <w:pPr>
        <w:rPr>
          <w:sz w:val="28"/>
          <w:szCs w:val="28"/>
        </w:rPr>
      </w:pPr>
    </w:p>
    <w:p w:rsidR="005B79A7" w:rsidRPr="0075691E" w:rsidRDefault="005B79A7" w:rsidP="0075691E">
      <w:pPr>
        <w:rPr>
          <w:sz w:val="28"/>
          <w:szCs w:val="28"/>
        </w:rPr>
      </w:pPr>
      <w:r w:rsidRPr="0075691E">
        <w:rPr>
          <w:sz w:val="28"/>
          <w:szCs w:val="28"/>
        </w:rPr>
        <w:t>Наименование учреждения____________________________________</w:t>
      </w:r>
    </w:p>
    <w:p w:rsidR="005B79A7" w:rsidRPr="0075691E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  <w:r w:rsidRPr="0075691E">
        <w:rPr>
          <w:sz w:val="28"/>
          <w:szCs w:val="28"/>
        </w:rPr>
        <w:t xml:space="preserve">Информация об учащихся, которым предоставлено </w:t>
      </w:r>
      <w:r>
        <w:rPr>
          <w:sz w:val="28"/>
          <w:szCs w:val="28"/>
        </w:rPr>
        <w:t xml:space="preserve">бесплатное молоко </w:t>
      </w:r>
      <w:r w:rsidRPr="0075691E">
        <w:rPr>
          <w:sz w:val="28"/>
          <w:szCs w:val="28"/>
        </w:rPr>
        <w:t xml:space="preserve"> в </w:t>
      </w:r>
      <w:r>
        <w:rPr>
          <w:sz w:val="28"/>
          <w:szCs w:val="28"/>
        </w:rPr>
        <w:t>___________</w:t>
      </w:r>
      <w:r w:rsidRPr="0075691E">
        <w:rPr>
          <w:sz w:val="28"/>
          <w:szCs w:val="28"/>
        </w:rPr>
        <w:t xml:space="preserve"> 20</w:t>
      </w:r>
      <w:r>
        <w:rPr>
          <w:sz w:val="28"/>
          <w:szCs w:val="28"/>
        </w:rPr>
        <w:t>_____</w:t>
      </w:r>
      <w:r w:rsidRPr="0075691E">
        <w:rPr>
          <w:sz w:val="28"/>
          <w:szCs w:val="28"/>
        </w:rPr>
        <w:t xml:space="preserve"> года</w:t>
      </w:r>
    </w:p>
    <w:p w:rsidR="005B79A7" w:rsidRDefault="005B79A7" w:rsidP="0075691E">
      <w:pPr>
        <w:rPr>
          <w:sz w:val="28"/>
          <w:szCs w:val="28"/>
        </w:rPr>
      </w:pPr>
    </w:p>
    <w:p w:rsidR="005B79A7" w:rsidRPr="0075691E" w:rsidRDefault="005B79A7" w:rsidP="0075691E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4251"/>
        <w:gridCol w:w="1277"/>
        <w:gridCol w:w="3509"/>
      </w:tblGrid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ФИО обучающегося</w:t>
            </w:r>
          </w:p>
        </w:tc>
        <w:tc>
          <w:tcPr>
            <w:tcW w:w="1277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Класс</w:t>
            </w:r>
          </w:p>
        </w:tc>
        <w:tc>
          <w:tcPr>
            <w:tcW w:w="3509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Реквизиты приказа по учреждению</w:t>
            </w:r>
          </w:p>
        </w:tc>
      </w:tr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4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5B79A7" w:rsidRPr="00863B05" w:rsidRDefault="005B79A7" w:rsidP="0075691E">
            <w:pPr>
              <w:rPr>
                <w:sz w:val="28"/>
                <w:szCs w:val="28"/>
              </w:rPr>
            </w:pPr>
          </w:p>
        </w:tc>
      </w:tr>
    </w:tbl>
    <w:p w:rsidR="005B79A7" w:rsidRPr="0075691E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Pr="0075691E" w:rsidRDefault="005B79A7" w:rsidP="0075691E">
      <w:pPr>
        <w:rPr>
          <w:sz w:val="28"/>
          <w:szCs w:val="28"/>
        </w:rPr>
      </w:pPr>
      <w:r w:rsidRPr="0075691E">
        <w:rPr>
          <w:sz w:val="28"/>
          <w:szCs w:val="28"/>
        </w:rPr>
        <w:t xml:space="preserve">Директор школы:  </w:t>
      </w:r>
      <w:r>
        <w:rPr>
          <w:sz w:val="28"/>
          <w:szCs w:val="28"/>
        </w:rPr>
        <w:t>________________</w:t>
      </w:r>
      <w:r w:rsidRPr="0075691E">
        <w:rPr>
          <w:sz w:val="28"/>
          <w:szCs w:val="28"/>
        </w:rPr>
        <w:t xml:space="preserve">  (Ф.И.О.)</w:t>
      </w:r>
    </w:p>
    <w:p w:rsidR="005B79A7" w:rsidRPr="0075691E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75691E">
      <w:pPr>
        <w:rPr>
          <w:sz w:val="28"/>
          <w:szCs w:val="28"/>
        </w:rPr>
      </w:pPr>
    </w:p>
    <w:p w:rsidR="005B79A7" w:rsidRDefault="005B79A7" w:rsidP="0002361C">
      <w:pPr>
        <w:jc w:val="right"/>
        <w:rPr>
          <w:sz w:val="28"/>
          <w:szCs w:val="28"/>
        </w:rPr>
      </w:pPr>
    </w:p>
    <w:p w:rsidR="005B79A7" w:rsidRDefault="005B79A7" w:rsidP="0002361C">
      <w:pPr>
        <w:jc w:val="right"/>
        <w:rPr>
          <w:sz w:val="28"/>
          <w:szCs w:val="28"/>
        </w:rPr>
      </w:pPr>
      <w:r w:rsidRPr="0075691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 </w:t>
      </w:r>
    </w:p>
    <w:p w:rsidR="005B79A7" w:rsidRPr="0075691E" w:rsidRDefault="005B79A7" w:rsidP="000236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образования </w:t>
      </w:r>
    </w:p>
    <w:p w:rsidR="005B79A7" w:rsidRPr="0075691E" w:rsidRDefault="005B79A7" w:rsidP="00C23BF0">
      <w:pPr>
        <w:jc w:val="right"/>
        <w:rPr>
          <w:sz w:val="28"/>
          <w:szCs w:val="28"/>
          <w:u w:val="single"/>
        </w:rPr>
      </w:pPr>
      <w:r w:rsidRPr="0075691E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75691E">
        <w:rPr>
          <w:sz w:val="28"/>
          <w:szCs w:val="28"/>
        </w:rPr>
        <w:t>от</w:t>
      </w:r>
      <w:r>
        <w:rPr>
          <w:sz w:val="28"/>
          <w:szCs w:val="28"/>
        </w:rPr>
        <w:t xml:space="preserve"> 12.01.2015г</w:t>
      </w:r>
    </w:p>
    <w:p w:rsidR="005B79A7" w:rsidRPr="0075691E" w:rsidRDefault="005B79A7" w:rsidP="0002361C">
      <w:pPr>
        <w:rPr>
          <w:sz w:val="28"/>
          <w:szCs w:val="28"/>
        </w:rPr>
      </w:pPr>
    </w:p>
    <w:p w:rsidR="005B79A7" w:rsidRPr="0075691E" w:rsidRDefault="005B79A7" w:rsidP="0002361C">
      <w:pPr>
        <w:rPr>
          <w:sz w:val="28"/>
          <w:szCs w:val="28"/>
        </w:rPr>
      </w:pPr>
    </w:p>
    <w:p w:rsidR="005B79A7" w:rsidRPr="0075691E" w:rsidRDefault="005B79A7" w:rsidP="0002361C">
      <w:pPr>
        <w:rPr>
          <w:sz w:val="28"/>
          <w:szCs w:val="28"/>
        </w:rPr>
      </w:pPr>
      <w:r w:rsidRPr="0075691E">
        <w:rPr>
          <w:sz w:val="28"/>
          <w:szCs w:val="28"/>
        </w:rPr>
        <w:t>Наименование учреждения____________________________________</w:t>
      </w:r>
    </w:p>
    <w:p w:rsidR="005B79A7" w:rsidRPr="0075691E" w:rsidRDefault="005B79A7" w:rsidP="0002361C">
      <w:pPr>
        <w:rPr>
          <w:sz w:val="28"/>
          <w:szCs w:val="28"/>
        </w:rPr>
      </w:pPr>
    </w:p>
    <w:p w:rsidR="005B79A7" w:rsidRDefault="005B79A7" w:rsidP="0002361C">
      <w:pPr>
        <w:rPr>
          <w:sz w:val="28"/>
          <w:szCs w:val="28"/>
        </w:rPr>
      </w:pPr>
      <w:r w:rsidRPr="0075691E">
        <w:rPr>
          <w:sz w:val="28"/>
          <w:szCs w:val="28"/>
        </w:rPr>
        <w:t>Информация о</w:t>
      </w:r>
      <w:r>
        <w:rPr>
          <w:sz w:val="28"/>
          <w:szCs w:val="28"/>
        </w:rPr>
        <w:t xml:space="preserve"> фактическом расходе молока  за отчетный период</w:t>
      </w:r>
    </w:p>
    <w:p w:rsidR="005B79A7" w:rsidRDefault="005B79A7" w:rsidP="000236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691E">
        <w:rPr>
          <w:sz w:val="28"/>
          <w:szCs w:val="28"/>
        </w:rPr>
        <w:t xml:space="preserve"> в </w:t>
      </w:r>
      <w:r>
        <w:rPr>
          <w:sz w:val="28"/>
          <w:szCs w:val="28"/>
        </w:rPr>
        <w:t>___________</w:t>
      </w:r>
      <w:r w:rsidRPr="0075691E">
        <w:rPr>
          <w:sz w:val="28"/>
          <w:szCs w:val="28"/>
        </w:rPr>
        <w:t xml:space="preserve"> 20</w:t>
      </w:r>
      <w:r>
        <w:rPr>
          <w:sz w:val="28"/>
          <w:szCs w:val="28"/>
        </w:rPr>
        <w:t>_____</w:t>
      </w:r>
      <w:r w:rsidRPr="0075691E">
        <w:rPr>
          <w:sz w:val="28"/>
          <w:szCs w:val="28"/>
        </w:rPr>
        <w:t xml:space="preserve"> года</w:t>
      </w:r>
    </w:p>
    <w:p w:rsidR="005B79A7" w:rsidRDefault="005B79A7" w:rsidP="0002361C">
      <w:pPr>
        <w:rPr>
          <w:sz w:val="28"/>
          <w:szCs w:val="28"/>
        </w:rPr>
      </w:pPr>
    </w:p>
    <w:p w:rsidR="005B79A7" w:rsidRPr="0075691E" w:rsidRDefault="005B79A7" w:rsidP="0002361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3546"/>
        <w:gridCol w:w="2410"/>
        <w:gridCol w:w="3084"/>
      </w:tblGrid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№</w:t>
            </w:r>
          </w:p>
        </w:tc>
        <w:tc>
          <w:tcPr>
            <w:tcW w:w="3546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Количество молока на начало отчетного периода (пач. 0,2 л.)</w:t>
            </w:r>
          </w:p>
        </w:tc>
        <w:tc>
          <w:tcPr>
            <w:tcW w:w="2410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 xml:space="preserve">Количество молока, выданное за отчетный период </w:t>
            </w:r>
          </w:p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(пач. 0,2 л.)</w:t>
            </w:r>
          </w:p>
        </w:tc>
        <w:tc>
          <w:tcPr>
            <w:tcW w:w="3084" w:type="dxa"/>
          </w:tcPr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Фактический остаток молока на конец отчетного периода</w:t>
            </w:r>
          </w:p>
          <w:p w:rsidR="005B79A7" w:rsidRPr="00863B05" w:rsidRDefault="005B79A7" w:rsidP="00863B05">
            <w:pPr>
              <w:jc w:val="center"/>
              <w:rPr>
                <w:sz w:val="28"/>
                <w:szCs w:val="28"/>
              </w:rPr>
            </w:pPr>
            <w:r w:rsidRPr="00863B05">
              <w:rPr>
                <w:sz w:val="28"/>
                <w:szCs w:val="28"/>
              </w:rPr>
              <w:t>(пач. 0,2 л.)</w:t>
            </w:r>
          </w:p>
        </w:tc>
      </w:tr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</w:tr>
      <w:tr w:rsidR="005B79A7" w:rsidTr="00863B05">
        <w:trPr>
          <w:jc w:val="center"/>
        </w:trPr>
        <w:tc>
          <w:tcPr>
            <w:tcW w:w="531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5B79A7" w:rsidRPr="00863B05" w:rsidRDefault="005B79A7" w:rsidP="00D05939">
            <w:pPr>
              <w:rPr>
                <w:sz w:val="28"/>
                <w:szCs w:val="28"/>
              </w:rPr>
            </w:pPr>
          </w:p>
        </w:tc>
      </w:tr>
    </w:tbl>
    <w:p w:rsidR="005B79A7" w:rsidRPr="0075691E" w:rsidRDefault="005B79A7" w:rsidP="0002361C">
      <w:pPr>
        <w:rPr>
          <w:sz w:val="28"/>
          <w:szCs w:val="28"/>
        </w:rPr>
      </w:pPr>
    </w:p>
    <w:p w:rsidR="005B79A7" w:rsidRDefault="005B79A7" w:rsidP="0002361C">
      <w:pPr>
        <w:rPr>
          <w:sz w:val="28"/>
          <w:szCs w:val="28"/>
        </w:rPr>
      </w:pPr>
    </w:p>
    <w:p w:rsidR="005B79A7" w:rsidRDefault="005B79A7" w:rsidP="0002361C">
      <w:pPr>
        <w:rPr>
          <w:sz w:val="28"/>
          <w:szCs w:val="28"/>
        </w:rPr>
      </w:pPr>
    </w:p>
    <w:p w:rsidR="005B79A7" w:rsidRPr="0075691E" w:rsidRDefault="005B79A7" w:rsidP="0002361C">
      <w:pPr>
        <w:rPr>
          <w:sz w:val="28"/>
          <w:szCs w:val="28"/>
        </w:rPr>
      </w:pPr>
      <w:r w:rsidRPr="0075691E">
        <w:rPr>
          <w:sz w:val="28"/>
          <w:szCs w:val="28"/>
        </w:rPr>
        <w:t xml:space="preserve">Директор школы:  </w:t>
      </w:r>
      <w:r>
        <w:rPr>
          <w:sz w:val="28"/>
          <w:szCs w:val="28"/>
        </w:rPr>
        <w:t>________________</w:t>
      </w:r>
      <w:r w:rsidRPr="0075691E">
        <w:rPr>
          <w:sz w:val="28"/>
          <w:szCs w:val="28"/>
        </w:rPr>
        <w:t xml:space="preserve">  (Ф.И.О.)</w:t>
      </w:r>
    </w:p>
    <w:p w:rsidR="005B79A7" w:rsidRPr="0075691E" w:rsidRDefault="005B79A7" w:rsidP="0075691E">
      <w:pPr>
        <w:rPr>
          <w:sz w:val="28"/>
          <w:szCs w:val="28"/>
        </w:rPr>
      </w:pPr>
    </w:p>
    <w:sectPr w:rsidR="005B79A7" w:rsidRPr="0075691E" w:rsidSect="00B0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EC1"/>
    <w:rsid w:val="0002361C"/>
    <w:rsid w:val="00083214"/>
    <w:rsid w:val="000D22AF"/>
    <w:rsid w:val="000D2344"/>
    <w:rsid w:val="000E0025"/>
    <w:rsid w:val="001373A4"/>
    <w:rsid w:val="00262FDC"/>
    <w:rsid w:val="002C7AF5"/>
    <w:rsid w:val="003B73A8"/>
    <w:rsid w:val="00420E3D"/>
    <w:rsid w:val="0042615B"/>
    <w:rsid w:val="004B06BE"/>
    <w:rsid w:val="005024A2"/>
    <w:rsid w:val="005037A5"/>
    <w:rsid w:val="005A3D2C"/>
    <w:rsid w:val="005B79A7"/>
    <w:rsid w:val="00625FE6"/>
    <w:rsid w:val="006321E4"/>
    <w:rsid w:val="00647842"/>
    <w:rsid w:val="0066195D"/>
    <w:rsid w:val="006F1EC1"/>
    <w:rsid w:val="00741119"/>
    <w:rsid w:val="0075691E"/>
    <w:rsid w:val="00773DFE"/>
    <w:rsid w:val="00781EF2"/>
    <w:rsid w:val="007A0074"/>
    <w:rsid w:val="00863B05"/>
    <w:rsid w:val="008961A4"/>
    <w:rsid w:val="008B58C0"/>
    <w:rsid w:val="008C6419"/>
    <w:rsid w:val="00963BC0"/>
    <w:rsid w:val="009A53B2"/>
    <w:rsid w:val="009E20BC"/>
    <w:rsid w:val="00A170C6"/>
    <w:rsid w:val="00A3613C"/>
    <w:rsid w:val="00A66ADA"/>
    <w:rsid w:val="00AE42C7"/>
    <w:rsid w:val="00B0754F"/>
    <w:rsid w:val="00B22C06"/>
    <w:rsid w:val="00B5597E"/>
    <w:rsid w:val="00BF32F1"/>
    <w:rsid w:val="00C23BF0"/>
    <w:rsid w:val="00C3270A"/>
    <w:rsid w:val="00C551EE"/>
    <w:rsid w:val="00CA5856"/>
    <w:rsid w:val="00CC0CA6"/>
    <w:rsid w:val="00D05939"/>
    <w:rsid w:val="00D650ED"/>
    <w:rsid w:val="00D70593"/>
    <w:rsid w:val="00E00801"/>
    <w:rsid w:val="00E21F2E"/>
    <w:rsid w:val="00E31FE8"/>
    <w:rsid w:val="00F8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1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1EC1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7059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E0080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00801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7569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1329</Words>
  <Characters>7576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</dc:creator>
  <cp:keywords/>
  <dc:description/>
  <cp:lastModifiedBy>User</cp:lastModifiedBy>
  <cp:revision>3</cp:revision>
  <cp:lastPrinted>2014-12-26T07:04:00Z</cp:lastPrinted>
  <dcterms:created xsi:type="dcterms:W3CDTF">2015-01-14T23:55:00Z</dcterms:created>
  <dcterms:modified xsi:type="dcterms:W3CDTF">2015-01-14T23:00:00Z</dcterms:modified>
</cp:coreProperties>
</file>