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203A7" w:rsidRPr="00D33F0F" w:rsidTr="005A6EAE">
        <w:tc>
          <w:tcPr>
            <w:tcW w:w="9648" w:type="dxa"/>
            <w:gridSpan w:val="3"/>
          </w:tcPr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53">
              <w:rPr>
                <w:rFonts w:ascii="Times New Roman" w:hAnsi="Times New Roman"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4" o:title=""/>
                </v:shape>
              </w:pict>
            </w: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АДМИНИСТРАЦИЯ ТАМБОВСКОГО РАЙОНА</w:t>
            </w: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АМУРСКОЙ ОБЛАСТИ</w:t>
            </w: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0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203A7" w:rsidRPr="00D33F0F" w:rsidRDefault="005203A7" w:rsidP="005A6EAE">
            <w:pPr>
              <w:rPr>
                <w:rFonts w:ascii="Times New Roman" w:hAnsi="Times New Roman" w:cs="Times New Roman"/>
              </w:rPr>
            </w:pPr>
          </w:p>
        </w:tc>
      </w:tr>
      <w:tr w:rsidR="005203A7" w:rsidRPr="00D33F0F" w:rsidTr="005A6EAE">
        <w:tc>
          <w:tcPr>
            <w:tcW w:w="3580" w:type="dxa"/>
          </w:tcPr>
          <w:p w:rsidR="005203A7" w:rsidRDefault="005203A7" w:rsidP="005A6EAE">
            <w:pPr>
              <w:rPr>
                <w:rFonts w:ascii="Times New Roman" w:hAnsi="Times New Roman" w:cs="Times New Roman"/>
              </w:rPr>
            </w:pPr>
          </w:p>
          <w:p w:rsidR="005203A7" w:rsidRPr="00F47BDC" w:rsidRDefault="005203A7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DC">
              <w:rPr>
                <w:rFonts w:ascii="Times New Roman" w:hAnsi="Times New Roman" w:cs="Times New Roman"/>
                <w:sz w:val="28"/>
                <w:szCs w:val="28"/>
              </w:rPr>
              <w:t>09.12.2014</w:t>
            </w:r>
          </w:p>
        </w:tc>
        <w:tc>
          <w:tcPr>
            <w:tcW w:w="3368" w:type="dxa"/>
          </w:tcPr>
          <w:p w:rsidR="005203A7" w:rsidRPr="00D33F0F" w:rsidRDefault="005203A7" w:rsidP="005A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203A7" w:rsidRPr="00F47BDC" w:rsidRDefault="005203A7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5203A7" w:rsidRPr="00F47BDC" w:rsidRDefault="005203A7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47BDC">
              <w:rPr>
                <w:rFonts w:ascii="Times New Roman" w:hAnsi="Times New Roman" w:cs="Times New Roman"/>
                <w:sz w:val="28"/>
                <w:szCs w:val="28"/>
              </w:rPr>
              <w:t>№ 1498/1</w:t>
            </w:r>
          </w:p>
        </w:tc>
      </w:tr>
      <w:tr w:rsidR="005203A7" w:rsidRPr="00D33F0F" w:rsidTr="005A6EAE">
        <w:tc>
          <w:tcPr>
            <w:tcW w:w="9648" w:type="dxa"/>
            <w:gridSpan w:val="3"/>
          </w:tcPr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5203A7" w:rsidRPr="00D33F0F" w:rsidRDefault="005203A7" w:rsidP="005A6EAE">
            <w:pPr>
              <w:jc w:val="center"/>
              <w:rPr>
                <w:rFonts w:ascii="Times New Roman" w:hAnsi="Times New Roman" w:cs="Times New Roman"/>
              </w:rPr>
            </w:pPr>
            <w:r w:rsidRPr="00D33F0F">
              <w:rPr>
                <w:rFonts w:ascii="Times New Roman" w:hAnsi="Times New Roman" w:cs="Times New Roman"/>
              </w:rPr>
              <w:t>с.Тамбовка</w:t>
            </w:r>
          </w:p>
        </w:tc>
      </w:tr>
    </w:tbl>
    <w:p w:rsidR="005203A7" w:rsidRDefault="005203A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203A7" w:rsidRDefault="005203A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5203A7" w:rsidRDefault="005203A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5203A7" w:rsidRDefault="005203A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</w:p>
    <w:p w:rsidR="005203A7" w:rsidRPr="0043263C" w:rsidRDefault="005203A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от 25.11.2013 № 1405</w:t>
      </w:r>
    </w:p>
    <w:p w:rsidR="005203A7" w:rsidRPr="0043263C" w:rsidRDefault="005203A7" w:rsidP="00DD6C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203A7" w:rsidRPr="0043263C" w:rsidRDefault="005203A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В целях корректировки программных мероприятий и их финансирования</w:t>
      </w:r>
      <w:r w:rsidRPr="0043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3C"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5203A7" w:rsidRPr="0043263C" w:rsidRDefault="005203A7" w:rsidP="0028560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3263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203A7" w:rsidRDefault="005203A7" w:rsidP="002856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</w:t>
      </w:r>
      <w:r w:rsidRPr="0028560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63C">
        <w:rPr>
          <w:rFonts w:ascii="Times New Roman" w:hAnsi="Times New Roman" w:cs="Times New Roman"/>
          <w:sz w:val="28"/>
          <w:szCs w:val="28"/>
        </w:rPr>
        <w:t>остановление Администрации Тамбовского района от 25.11.2013 № 1405«Об утверждении муниципальной программы «Обеспечение доступной среды инвалидов в Тамбовском районе 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 ( в редакции постановлений</w:t>
      </w:r>
      <w:r w:rsidRPr="00432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63C">
        <w:rPr>
          <w:rFonts w:ascii="Times New Roman" w:hAnsi="Times New Roman" w:cs="Times New Roman"/>
          <w:sz w:val="28"/>
          <w:szCs w:val="28"/>
        </w:rPr>
        <w:t>района от 16.05.2014 №561, от 24.07.2014 №866</w:t>
      </w:r>
      <w:r>
        <w:rPr>
          <w:rFonts w:ascii="Times New Roman" w:hAnsi="Times New Roman" w:cs="Times New Roman"/>
          <w:sz w:val="28"/>
          <w:szCs w:val="28"/>
        </w:rPr>
        <w:t>, от 27.10.2014 №1290, от 19.11.2014 №1438</w:t>
      </w:r>
      <w:r w:rsidRPr="0043263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приложению.</w:t>
      </w:r>
    </w:p>
    <w:p w:rsidR="005203A7" w:rsidRDefault="005203A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С.М. Пашкину.</w:t>
      </w:r>
    </w:p>
    <w:p w:rsidR="005203A7" w:rsidRDefault="005203A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3A7" w:rsidRDefault="005203A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3A7" w:rsidRDefault="005203A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203A7" w:rsidRDefault="005203A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Тамбовского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Н.Н.Змушко</w:t>
      </w:r>
    </w:p>
    <w:p w:rsidR="005203A7" w:rsidRDefault="005203A7" w:rsidP="00285607"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203A7" w:rsidSect="00FE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607"/>
    <w:rsid w:val="0000325F"/>
    <w:rsid w:val="00006FE5"/>
    <w:rsid w:val="000142FC"/>
    <w:rsid w:val="00021210"/>
    <w:rsid w:val="00021E9A"/>
    <w:rsid w:val="0002470C"/>
    <w:rsid w:val="00030FAD"/>
    <w:rsid w:val="00052BD2"/>
    <w:rsid w:val="00063C20"/>
    <w:rsid w:val="0007073E"/>
    <w:rsid w:val="00072841"/>
    <w:rsid w:val="00077598"/>
    <w:rsid w:val="000A0BB2"/>
    <w:rsid w:val="000A0ED2"/>
    <w:rsid w:val="000B295C"/>
    <w:rsid w:val="000B4CD1"/>
    <w:rsid w:val="000B6719"/>
    <w:rsid w:val="000C6B9C"/>
    <w:rsid w:val="000D2063"/>
    <w:rsid w:val="000D47BB"/>
    <w:rsid w:val="000E1A76"/>
    <w:rsid w:val="000E1D85"/>
    <w:rsid w:val="000E7E25"/>
    <w:rsid w:val="000F3F33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7136"/>
    <w:rsid w:val="00140855"/>
    <w:rsid w:val="00147D51"/>
    <w:rsid w:val="00157BD1"/>
    <w:rsid w:val="00161377"/>
    <w:rsid w:val="00163302"/>
    <w:rsid w:val="00182DC6"/>
    <w:rsid w:val="00185FEE"/>
    <w:rsid w:val="001A2C79"/>
    <w:rsid w:val="001A475B"/>
    <w:rsid w:val="001A57D0"/>
    <w:rsid w:val="001B38DD"/>
    <w:rsid w:val="001B58E4"/>
    <w:rsid w:val="001B5A75"/>
    <w:rsid w:val="001B76AF"/>
    <w:rsid w:val="001B7EAE"/>
    <w:rsid w:val="001C6CC9"/>
    <w:rsid w:val="001D53D3"/>
    <w:rsid w:val="001D6ECB"/>
    <w:rsid w:val="001E1277"/>
    <w:rsid w:val="001E3818"/>
    <w:rsid w:val="001E5F4D"/>
    <w:rsid w:val="001E63C8"/>
    <w:rsid w:val="001F071F"/>
    <w:rsid w:val="001F35A4"/>
    <w:rsid w:val="001F4E9A"/>
    <w:rsid w:val="00201D97"/>
    <w:rsid w:val="002067D1"/>
    <w:rsid w:val="00210950"/>
    <w:rsid w:val="00210C9C"/>
    <w:rsid w:val="00211F0A"/>
    <w:rsid w:val="0021249C"/>
    <w:rsid w:val="00214B2E"/>
    <w:rsid w:val="00220DFF"/>
    <w:rsid w:val="00222393"/>
    <w:rsid w:val="00222CB9"/>
    <w:rsid w:val="002237DE"/>
    <w:rsid w:val="00224716"/>
    <w:rsid w:val="00225740"/>
    <w:rsid w:val="00227D39"/>
    <w:rsid w:val="00236127"/>
    <w:rsid w:val="002376B6"/>
    <w:rsid w:val="00241F39"/>
    <w:rsid w:val="00254967"/>
    <w:rsid w:val="00264B93"/>
    <w:rsid w:val="002658C9"/>
    <w:rsid w:val="00266B0A"/>
    <w:rsid w:val="00270478"/>
    <w:rsid w:val="0027238C"/>
    <w:rsid w:val="00273B28"/>
    <w:rsid w:val="00285607"/>
    <w:rsid w:val="00295848"/>
    <w:rsid w:val="002974A8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50FB"/>
    <w:rsid w:val="002E070C"/>
    <w:rsid w:val="002E1727"/>
    <w:rsid w:val="002E2392"/>
    <w:rsid w:val="002F02E7"/>
    <w:rsid w:val="002F2030"/>
    <w:rsid w:val="003059E0"/>
    <w:rsid w:val="003129BB"/>
    <w:rsid w:val="003161F1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71030"/>
    <w:rsid w:val="003716AD"/>
    <w:rsid w:val="00371A77"/>
    <w:rsid w:val="00372556"/>
    <w:rsid w:val="0038171A"/>
    <w:rsid w:val="00381723"/>
    <w:rsid w:val="003829DB"/>
    <w:rsid w:val="00384D5E"/>
    <w:rsid w:val="00385B94"/>
    <w:rsid w:val="003877F6"/>
    <w:rsid w:val="00390F41"/>
    <w:rsid w:val="00393E53"/>
    <w:rsid w:val="00394C32"/>
    <w:rsid w:val="003B14CE"/>
    <w:rsid w:val="003B3FF0"/>
    <w:rsid w:val="003B4AF9"/>
    <w:rsid w:val="003B64E6"/>
    <w:rsid w:val="003C5DAE"/>
    <w:rsid w:val="003C70B8"/>
    <w:rsid w:val="003D16DD"/>
    <w:rsid w:val="003D57D1"/>
    <w:rsid w:val="003E72B3"/>
    <w:rsid w:val="003F4F0A"/>
    <w:rsid w:val="003F514A"/>
    <w:rsid w:val="003F73E3"/>
    <w:rsid w:val="004015DD"/>
    <w:rsid w:val="0042041F"/>
    <w:rsid w:val="004225CE"/>
    <w:rsid w:val="00424249"/>
    <w:rsid w:val="004246F4"/>
    <w:rsid w:val="0043263C"/>
    <w:rsid w:val="00432DD7"/>
    <w:rsid w:val="00451F7F"/>
    <w:rsid w:val="00470A41"/>
    <w:rsid w:val="00473986"/>
    <w:rsid w:val="0047433B"/>
    <w:rsid w:val="00474685"/>
    <w:rsid w:val="004748AC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709D"/>
    <w:rsid w:val="004B1253"/>
    <w:rsid w:val="004B678D"/>
    <w:rsid w:val="004C336E"/>
    <w:rsid w:val="004C3E36"/>
    <w:rsid w:val="004C68CC"/>
    <w:rsid w:val="004D206D"/>
    <w:rsid w:val="004D2FB1"/>
    <w:rsid w:val="004E05C5"/>
    <w:rsid w:val="004E3719"/>
    <w:rsid w:val="004F0305"/>
    <w:rsid w:val="004F1C4D"/>
    <w:rsid w:val="004F6313"/>
    <w:rsid w:val="004F70EA"/>
    <w:rsid w:val="00501449"/>
    <w:rsid w:val="00506D42"/>
    <w:rsid w:val="00510986"/>
    <w:rsid w:val="00510D81"/>
    <w:rsid w:val="00512B40"/>
    <w:rsid w:val="0051670F"/>
    <w:rsid w:val="00516E2E"/>
    <w:rsid w:val="005203A7"/>
    <w:rsid w:val="0052231E"/>
    <w:rsid w:val="00523998"/>
    <w:rsid w:val="00536405"/>
    <w:rsid w:val="00545840"/>
    <w:rsid w:val="00546A21"/>
    <w:rsid w:val="005504C9"/>
    <w:rsid w:val="005508E1"/>
    <w:rsid w:val="00550F8B"/>
    <w:rsid w:val="005524E9"/>
    <w:rsid w:val="00555380"/>
    <w:rsid w:val="00556FB1"/>
    <w:rsid w:val="00562165"/>
    <w:rsid w:val="005636C2"/>
    <w:rsid w:val="00564B2C"/>
    <w:rsid w:val="00566E73"/>
    <w:rsid w:val="00577B63"/>
    <w:rsid w:val="00582A92"/>
    <w:rsid w:val="005863D3"/>
    <w:rsid w:val="00587698"/>
    <w:rsid w:val="0059301D"/>
    <w:rsid w:val="00596649"/>
    <w:rsid w:val="00597C96"/>
    <w:rsid w:val="005A1657"/>
    <w:rsid w:val="005A1F75"/>
    <w:rsid w:val="005A6EAE"/>
    <w:rsid w:val="005A7591"/>
    <w:rsid w:val="005A7E4C"/>
    <w:rsid w:val="005B6B5C"/>
    <w:rsid w:val="005C1357"/>
    <w:rsid w:val="005C13B9"/>
    <w:rsid w:val="005D2861"/>
    <w:rsid w:val="005D6358"/>
    <w:rsid w:val="005E1F19"/>
    <w:rsid w:val="005F1506"/>
    <w:rsid w:val="005F3FC3"/>
    <w:rsid w:val="005F64A4"/>
    <w:rsid w:val="006100F4"/>
    <w:rsid w:val="00612964"/>
    <w:rsid w:val="006137E7"/>
    <w:rsid w:val="00617866"/>
    <w:rsid w:val="00623A99"/>
    <w:rsid w:val="00627C0C"/>
    <w:rsid w:val="006377EE"/>
    <w:rsid w:val="00655F38"/>
    <w:rsid w:val="00655FB3"/>
    <w:rsid w:val="00656BCA"/>
    <w:rsid w:val="006579BA"/>
    <w:rsid w:val="00665901"/>
    <w:rsid w:val="006769E7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3AD6"/>
    <w:rsid w:val="006A5009"/>
    <w:rsid w:val="006A6810"/>
    <w:rsid w:val="006A7D67"/>
    <w:rsid w:val="006B0D83"/>
    <w:rsid w:val="006C3B5A"/>
    <w:rsid w:val="006C6A0A"/>
    <w:rsid w:val="006D40A8"/>
    <w:rsid w:val="006E1AD4"/>
    <w:rsid w:val="006F10ED"/>
    <w:rsid w:val="006F1329"/>
    <w:rsid w:val="006F21F5"/>
    <w:rsid w:val="006F3E8B"/>
    <w:rsid w:val="0070064E"/>
    <w:rsid w:val="007006CA"/>
    <w:rsid w:val="00705F89"/>
    <w:rsid w:val="0071410E"/>
    <w:rsid w:val="00716197"/>
    <w:rsid w:val="00724FEA"/>
    <w:rsid w:val="007347BE"/>
    <w:rsid w:val="00736745"/>
    <w:rsid w:val="007406C0"/>
    <w:rsid w:val="00747232"/>
    <w:rsid w:val="00753D56"/>
    <w:rsid w:val="007627A0"/>
    <w:rsid w:val="0076476F"/>
    <w:rsid w:val="007712CD"/>
    <w:rsid w:val="00774670"/>
    <w:rsid w:val="00775D64"/>
    <w:rsid w:val="00777616"/>
    <w:rsid w:val="00780061"/>
    <w:rsid w:val="00781D1B"/>
    <w:rsid w:val="007831B8"/>
    <w:rsid w:val="007856EF"/>
    <w:rsid w:val="00791CD1"/>
    <w:rsid w:val="007936A6"/>
    <w:rsid w:val="007963AB"/>
    <w:rsid w:val="007A1154"/>
    <w:rsid w:val="007A731E"/>
    <w:rsid w:val="007B1D86"/>
    <w:rsid w:val="007C7AB0"/>
    <w:rsid w:val="007D06BD"/>
    <w:rsid w:val="007D1620"/>
    <w:rsid w:val="007D69A5"/>
    <w:rsid w:val="007E02C1"/>
    <w:rsid w:val="007E0863"/>
    <w:rsid w:val="007E3E9E"/>
    <w:rsid w:val="007E540D"/>
    <w:rsid w:val="007E755F"/>
    <w:rsid w:val="007F2CCF"/>
    <w:rsid w:val="007F68AB"/>
    <w:rsid w:val="0081245F"/>
    <w:rsid w:val="00815D58"/>
    <w:rsid w:val="00820445"/>
    <w:rsid w:val="00823EA9"/>
    <w:rsid w:val="008252CA"/>
    <w:rsid w:val="008257D9"/>
    <w:rsid w:val="008270F2"/>
    <w:rsid w:val="00830E11"/>
    <w:rsid w:val="00834358"/>
    <w:rsid w:val="008377B9"/>
    <w:rsid w:val="00845D17"/>
    <w:rsid w:val="00854045"/>
    <w:rsid w:val="008626B9"/>
    <w:rsid w:val="008628A9"/>
    <w:rsid w:val="0086532E"/>
    <w:rsid w:val="00865E5C"/>
    <w:rsid w:val="0086742C"/>
    <w:rsid w:val="00875429"/>
    <w:rsid w:val="00876386"/>
    <w:rsid w:val="0088101D"/>
    <w:rsid w:val="00886FC0"/>
    <w:rsid w:val="00891BCA"/>
    <w:rsid w:val="008932A7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D2BC0"/>
    <w:rsid w:val="008D343B"/>
    <w:rsid w:val="008D34C8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6CE3"/>
    <w:rsid w:val="00907E06"/>
    <w:rsid w:val="009136FB"/>
    <w:rsid w:val="00926A07"/>
    <w:rsid w:val="00934959"/>
    <w:rsid w:val="00934C27"/>
    <w:rsid w:val="009360F5"/>
    <w:rsid w:val="00936966"/>
    <w:rsid w:val="009476A4"/>
    <w:rsid w:val="0095011F"/>
    <w:rsid w:val="00950EB1"/>
    <w:rsid w:val="00952438"/>
    <w:rsid w:val="00961610"/>
    <w:rsid w:val="00963466"/>
    <w:rsid w:val="0097005C"/>
    <w:rsid w:val="00974859"/>
    <w:rsid w:val="009762F7"/>
    <w:rsid w:val="009864E5"/>
    <w:rsid w:val="00987536"/>
    <w:rsid w:val="009926CA"/>
    <w:rsid w:val="00994611"/>
    <w:rsid w:val="00997A12"/>
    <w:rsid w:val="009A1752"/>
    <w:rsid w:val="009A2784"/>
    <w:rsid w:val="009A78E4"/>
    <w:rsid w:val="009B45F0"/>
    <w:rsid w:val="009C2033"/>
    <w:rsid w:val="009C3291"/>
    <w:rsid w:val="009C3A8F"/>
    <w:rsid w:val="009C463B"/>
    <w:rsid w:val="009D2D06"/>
    <w:rsid w:val="009D3B38"/>
    <w:rsid w:val="009D6659"/>
    <w:rsid w:val="009F1EC2"/>
    <w:rsid w:val="009F3B80"/>
    <w:rsid w:val="00A101A5"/>
    <w:rsid w:val="00A10263"/>
    <w:rsid w:val="00A10836"/>
    <w:rsid w:val="00A15AB5"/>
    <w:rsid w:val="00A25D9E"/>
    <w:rsid w:val="00A40074"/>
    <w:rsid w:val="00A41BCA"/>
    <w:rsid w:val="00A42747"/>
    <w:rsid w:val="00A432DA"/>
    <w:rsid w:val="00A45A1C"/>
    <w:rsid w:val="00A46C68"/>
    <w:rsid w:val="00A47614"/>
    <w:rsid w:val="00A51BCA"/>
    <w:rsid w:val="00A54D3A"/>
    <w:rsid w:val="00A56E70"/>
    <w:rsid w:val="00A577EF"/>
    <w:rsid w:val="00A61140"/>
    <w:rsid w:val="00A678C3"/>
    <w:rsid w:val="00A71171"/>
    <w:rsid w:val="00A723CA"/>
    <w:rsid w:val="00A762B9"/>
    <w:rsid w:val="00A84DA8"/>
    <w:rsid w:val="00A90735"/>
    <w:rsid w:val="00A90992"/>
    <w:rsid w:val="00A943A1"/>
    <w:rsid w:val="00A97F58"/>
    <w:rsid w:val="00AA4AF1"/>
    <w:rsid w:val="00AA6401"/>
    <w:rsid w:val="00AB278C"/>
    <w:rsid w:val="00AC4242"/>
    <w:rsid w:val="00AC548E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40E0"/>
    <w:rsid w:val="00AF4283"/>
    <w:rsid w:val="00AF5213"/>
    <w:rsid w:val="00AF660B"/>
    <w:rsid w:val="00B01945"/>
    <w:rsid w:val="00B030F0"/>
    <w:rsid w:val="00B04A95"/>
    <w:rsid w:val="00B076A1"/>
    <w:rsid w:val="00B1557D"/>
    <w:rsid w:val="00B17A15"/>
    <w:rsid w:val="00B302E7"/>
    <w:rsid w:val="00B3521D"/>
    <w:rsid w:val="00B352FF"/>
    <w:rsid w:val="00B525E5"/>
    <w:rsid w:val="00B52D64"/>
    <w:rsid w:val="00B56BF8"/>
    <w:rsid w:val="00B572FD"/>
    <w:rsid w:val="00B60117"/>
    <w:rsid w:val="00B6320A"/>
    <w:rsid w:val="00B66D00"/>
    <w:rsid w:val="00B824FE"/>
    <w:rsid w:val="00B86F0E"/>
    <w:rsid w:val="00BB4E1B"/>
    <w:rsid w:val="00BB55E5"/>
    <w:rsid w:val="00BC0226"/>
    <w:rsid w:val="00BC057F"/>
    <w:rsid w:val="00BC44CB"/>
    <w:rsid w:val="00BD34C0"/>
    <w:rsid w:val="00BE0E7D"/>
    <w:rsid w:val="00BE67B7"/>
    <w:rsid w:val="00BF3EAA"/>
    <w:rsid w:val="00BF3F65"/>
    <w:rsid w:val="00BF43D7"/>
    <w:rsid w:val="00BF65D0"/>
    <w:rsid w:val="00C003CC"/>
    <w:rsid w:val="00C01D6B"/>
    <w:rsid w:val="00C01E70"/>
    <w:rsid w:val="00C10E50"/>
    <w:rsid w:val="00C13D0A"/>
    <w:rsid w:val="00C22760"/>
    <w:rsid w:val="00C24C54"/>
    <w:rsid w:val="00C24EC7"/>
    <w:rsid w:val="00C3176F"/>
    <w:rsid w:val="00C33503"/>
    <w:rsid w:val="00C358CB"/>
    <w:rsid w:val="00C45606"/>
    <w:rsid w:val="00C54729"/>
    <w:rsid w:val="00C562C5"/>
    <w:rsid w:val="00C65CC1"/>
    <w:rsid w:val="00C704D8"/>
    <w:rsid w:val="00C749B6"/>
    <w:rsid w:val="00C764E6"/>
    <w:rsid w:val="00C77E81"/>
    <w:rsid w:val="00C82813"/>
    <w:rsid w:val="00C83340"/>
    <w:rsid w:val="00C8337A"/>
    <w:rsid w:val="00C84DA5"/>
    <w:rsid w:val="00C87FFD"/>
    <w:rsid w:val="00CA6D06"/>
    <w:rsid w:val="00CB17C5"/>
    <w:rsid w:val="00CB236D"/>
    <w:rsid w:val="00CC2781"/>
    <w:rsid w:val="00CC3554"/>
    <w:rsid w:val="00CC48CB"/>
    <w:rsid w:val="00CC6970"/>
    <w:rsid w:val="00CD3AE2"/>
    <w:rsid w:val="00CD4FB7"/>
    <w:rsid w:val="00CD7E30"/>
    <w:rsid w:val="00CE453F"/>
    <w:rsid w:val="00CF5368"/>
    <w:rsid w:val="00D0367A"/>
    <w:rsid w:val="00D11FAF"/>
    <w:rsid w:val="00D14BCB"/>
    <w:rsid w:val="00D21EE5"/>
    <w:rsid w:val="00D237AC"/>
    <w:rsid w:val="00D248C1"/>
    <w:rsid w:val="00D33F0F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634A"/>
    <w:rsid w:val="00D574EF"/>
    <w:rsid w:val="00D66F22"/>
    <w:rsid w:val="00D7413C"/>
    <w:rsid w:val="00D74665"/>
    <w:rsid w:val="00D757E5"/>
    <w:rsid w:val="00D75C7E"/>
    <w:rsid w:val="00D858A5"/>
    <w:rsid w:val="00D86CBC"/>
    <w:rsid w:val="00D916F6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D6C63"/>
    <w:rsid w:val="00DE1282"/>
    <w:rsid w:val="00DE4116"/>
    <w:rsid w:val="00DF04D1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37E6F"/>
    <w:rsid w:val="00E4518B"/>
    <w:rsid w:val="00E45F32"/>
    <w:rsid w:val="00E51977"/>
    <w:rsid w:val="00E56B70"/>
    <w:rsid w:val="00E62227"/>
    <w:rsid w:val="00E6639C"/>
    <w:rsid w:val="00E67355"/>
    <w:rsid w:val="00E736DF"/>
    <w:rsid w:val="00E74511"/>
    <w:rsid w:val="00E816B5"/>
    <w:rsid w:val="00E8234B"/>
    <w:rsid w:val="00E92847"/>
    <w:rsid w:val="00E977F3"/>
    <w:rsid w:val="00EA5F37"/>
    <w:rsid w:val="00EB4CF6"/>
    <w:rsid w:val="00EB6535"/>
    <w:rsid w:val="00EC165D"/>
    <w:rsid w:val="00EC54B2"/>
    <w:rsid w:val="00ED377D"/>
    <w:rsid w:val="00ED4653"/>
    <w:rsid w:val="00ED7E93"/>
    <w:rsid w:val="00EE276E"/>
    <w:rsid w:val="00EE2C2E"/>
    <w:rsid w:val="00F07D4C"/>
    <w:rsid w:val="00F12E2A"/>
    <w:rsid w:val="00F217ED"/>
    <w:rsid w:val="00F23E5E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5E0E"/>
    <w:rsid w:val="00F47BDC"/>
    <w:rsid w:val="00F50580"/>
    <w:rsid w:val="00F51D22"/>
    <w:rsid w:val="00F53EA0"/>
    <w:rsid w:val="00F55189"/>
    <w:rsid w:val="00F55891"/>
    <w:rsid w:val="00F6150E"/>
    <w:rsid w:val="00F72D10"/>
    <w:rsid w:val="00F76841"/>
    <w:rsid w:val="00F831F5"/>
    <w:rsid w:val="00F85A39"/>
    <w:rsid w:val="00F86298"/>
    <w:rsid w:val="00F87F02"/>
    <w:rsid w:val="00F92B68"/>
    <w:rsid w:val="00F93C26"/>
    <w:rsid w:val="00F93FC7"/>
    <w:rsid w:val="00FA06CA"/>
    <w:rsid w:val="00FA076E"/>
    <w:rsid w:val="00FA0B7D"/>
    <w:rsid w:val="00FA5B4D"/>
    <w:rsid w:val="00FA78EA"/>
    <w:rsid w:val="00FB1527"/>
    <w:rsid w:val="00FC3672"/>
    <w:rsid w:val="00FC4814"/>
    <w:rsid w:val="00FD703D"/>
    <w:rsid w:val="00FE01CF"/>
    <w:rsid w:val="00FE581F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5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6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139</Words>
  <Characters>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2015-01-13T06:16:00Z</cp:lastPrinted>
  <dcterms:created xsi:type="dcterms:W3CDTF">2014-10-20T03:15:00Z</dcterms:created>
  <dcterms:modified xsi:type="dcterms:W3CDTF">2015-01-14T03:10:00Z</dcterms:modified>
</cp:coreProperties>
</file>