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CA" w:rsidRDefault="00041CCA" w:rsidP="00666030">
      <w:pPr>
        <w:jc w:val="center"/>
      </w:pPr>
      <w:r w:rsidRPr="00046F2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6pt;height:47.25pt;visibility:visible">
            <v:imagedata r:id="rId5" o:title=""/>
          </v:shape>
        </w:pict>
      </w:r>
    </w:p>
    <w:p w:rsidR="00041CCA" w:rsidRDefault="00041CCA" w:rsidP="00666030">
      <w:pPr>
        <w:rPr>
          <w:sz w:val="28"/>
        </w:rPr>
      </w:pPr>
    </w:p>
    <w:p w:rsidR="00041CCA" w:rsidRDefault="00041CCA" w:rsidP="00666030">
      <w:pPr>
        <w:jc w:val="center"/>
        <w:rPr>
          <w:sz w:val="28"/>
        </w:rPr>
      </w:pPr>
      <w:r>
        <w:rPr>
          <w:sz w:val="28"/>
        </w:rPr>
        <w:t>АДМИНИСТРАЦИЯ    ТАМБОВСКОГО    РАЙОНА</w:t>
      </w:r>
    </w:p>
    <w:p w:rsidR="00041CCA" w:rsidRDefault="00041CCA" w:rsidP="00666030">
      <w:pPr>
        <w:jc w:val="center"/>
        <w:rPr>
          <w:sz w:val="28"/>
        </w:rPr>
      </w:pPr>
      <w:r>
        <w:rPr>
          <w:sz w:val="28"/>
        </w:rPr>
        <w:t xml:space="preserve">АМУРСКОЙ     ОБЛАСТИ </w:t>
      </w:r>
    </w:p>
    <w:p w:rsidR="00041CCA" w:rsidRDefault="00041CCA" w:rsidP="00666030">
      <w:pPr>
        <w:jc w:val="center"/>
        <w:rPr>
          <w:sz w:val="32"/>
        </w:rPr>
      </w:pPr>
    </w:p>
    <w:p w:rsidR="00041CCA" w:rsidRDefault="00041CCA" w:rsidP="00666030">
      <w:pPr>
        <w:jc w:val="center"/>
        <w:rPr>
          <w:sz w:val="32"/>
        </w:rPr>
      </w:pPr>
    </w:p>
    <w:p w:rsidR="00041CCA" w:rsidRDefault="00041CCA" w:rsidP="00666030">
      <w:pPr>
        <w:jc w:val="center"/>
        <w:rPr>
          <w:b/>
          <w:sz w:val="32"/>
          <w:szCs w:val="32"/>
        </w:rPr>
      </w:pPr>
      <w:r>
        <w:rPr>
          <w:b/>
          <w:sz w:val="44"/>
        </w:rPr>
        <w:t xml:space="preserve">  </w:t>
      </w:r>
      <w:r w:rsidRPr="00B07420">
        <w:rPr>
          <w:b/>
          <w:sz w:val="32"/>
          <w:szCs w:val="32"/>
        </w:rPr>
        <w:t xml:space="preserve">ПОСТАНОВЛЕНИЕ  </w:t>
      </w:r>
    </w:p>
    <w:p w:rsidR="00041CCA" w:rsidRPr="00B07420" w:rsidRDefault="00041CCA" w:rsidP="00666030">
      <w:pPr>
        <w:jc w:val="center"/>
        <w:rPr>
          <w:b/>
          <w:sz w:val="32"/>
          <w:szCs w:val="32"/>
        </w:rPr>
      </w:pPr>
      <w:r w:rsidRPr="00B07420">
        <w:rPr>
          <w:b/>
          <w:sz w:val="32"/>
          <w:szCs w:val="32"/>
        </w:rPr>
        <w:t xml:space="preserve">                                                                      </w:t>
      </w:r>
    </w:p>
    <w:p w:rsidR="00041CCA" w:rsidRDefault="00041CCA" w:rsidP="00666030">
      <w:pPr>
        <w:jc w:val="both"/>
        <w:rPr>
          <w:b/>
          <w:sz w:val="24"/>
        </w:rPr>
      </w:pPr>
    </w:p>
    <w:p w:rsidR="00041CCA" w:rsidRPr="00B00C4F" w:rsidRDefault="00041CCA" w:rsidP="0066603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19.08.2014</w:t>
      </w:r>
      <w:r>
        <w:rPr>
          <w:b/>
          <w:sz w:val="24"/>
        </w:rPr>
        <w:t xml:space="preserve">                                                                                                               № </w:t>
      </w:r>
      <w:r w:rsidRPr="00B00C4F">
        <w:rPr>
          <w:b/>
          <w:sz w:val="24"/>
          <w:u w:val="single"/>
        </w:rPr>
        <w:t>1049</w:t>
      </w:r>
    </w:p>
    <w:p w:rsidR="00041CCA" w:rsidRDefault="00041CCA" w:rsidP="00666030">
      <w:pPr>
        <w:jc w:val="center"/>
        <w:rPr>
          <w:b/>
          <w:sz w:val="24"/>
        </w:rPr>
      </w:pPr>
    </w:p>
    <w:p w:rsidR="00041CCA" w:rsidRDefault="00041CCA" w:rsidP="00666030">
      <w:pPr>
        <w:jc w:val="center"/>
        <w:rPr>
          <w:b/>
          <w:sz w:val="24"/>
        </w:rPr>
      </w:pPr>
      <w:r>
        <w:rPr>
          <w:b/>
          <w:sz w:val="24"/>
        </w:rPr>
        <w:t xml:space="preserve"> с. Тамбовка</w:t>
      </w:r>
    </w:p>
    <w:p w:rsidR="00041CCA" w:rsidRDefault="00041CCA" w:rsidP="00666030">
      <w:pPr>
        <w:jc w:val="both"/>
        <w:rPr>
          <w:b/>
          <w:sz w:val="24"/>
        </w:rPr>
      </w:pPr>
    </w:p>
    <w:p w:rsidR="00041CCA" w:rsidRDefault="00041CCA" w:rsidP="00666030">
      <w:pPr>
        <w:jc w:val="both"/>
        <w:rPr>
          <w:sz w:val="24"/>
        </w:rPr>
      </w:pPr>
      <w:r>
        <w:rPr>
          <w:sz w:val="24"/>
        </w:rPr>
        <w:t>О внесении изменений   в</w:t>
      </w:r>
    </w:p>
    <w:p w:rsidR="00041CCA" w:rsidRDefault="00041CCA" w:rsidP="00666030">
      <w:pPr>
        <w:jc w:val="both"/>
        <w:rPr>
          <w:sz w:val="24"/>
        </w:rPr>
      </w:pPr>
      <w:r>
        <w:rPr>
          <w:sz w:val="24"/>
        </w:rPr>
        <w:t>муниципальную Программу</w:t>
      </w:r>
    </w:p>
    <w:p w:rsidR="00041CCA" w:rsidRDefault="00041CCA" w:rsidP="00666030">
      <w:pPr>
        <w:jc w:val="both"/>
        <w:rPr>
          <w:sz w:val="24"/>
        </w:rPr>
      </w:pPr>
      <w:r>
        <w:rPr>
          <w:sz w:val="24"/>
        </w:rPr>
        <w:t>«Развитие субъектов малого и</w:t>
      </w:r>
    </w:p>
    <w:p w:rsidR="00041CCA" w:rsidRDefault="00041CCA" w:rsidP="00666030">
      <w:pPr>
        <w:jc w:val="both"/>
        <w:rPr>
          <w:sz w:val="24"/>
        </w:rPr>
      </w:pPr>
      <w:r>
        <w:rPr>
          <w:sz w:val="24"/>
        </w:rPr>
        <w:t>среднего предпринимательства в</w:t>
      </w:r>
    </w:p>
    <w:p w:rsidR="00041CCA" w:rsidRDefault="00041CCA" w:rsidP="00666030">
      <w:pPr>
        <w:jc w:val="both"/>
        <w:rPr>
          <w:sz w:val="24"/>
        </w:rPr>
      </w:pPr>
      <w:r>
        <w:rPr>
          <w:sz w:val="24"/>
        </w:rPr>
        <w:t>Тамбовском районе на 2014-</w:t>
      </w:r>
    </w:p>
    <w:p w:rsidR="00041CCA" w:rsidRDefault="00041CCA" w:rsidP="00666030">
      <w:pPr>
        <w:jc w:val="both"/>
        <w:rPr>
          <w:sz w:val="24"/>
        </w:rPr>
      </w:pPr>
      <w:r>
        <w:rPr>
          <w:sz w:val="24"/>
        </w:rPr>
        <w:t>2016 годы»</w:t>
      </w:r>
    </w:p>
    <w:p w:rsidR="00041CCA" w:rsidRDefault="00041CCA" w:rsidP="00666030">
      <w:pPr>
        <w:rPr>
          <w:sz w:val="24"/>
        </w:rPr>
      </w:pPr>
    </w:p>
    <w:p w:rsidR="00041CCA" w:rsidRPr="00E8608A" w:rsidRDefault="00041CCA" w:rsidP="00666030">
      <w:pPr>
        <w:jc w:val="both"/>
        <w:rPr>
          <w:sz w:val="24"/>
          <w:szCs w:val="24"/>
        </w:rPr>
      </w:pPr>
      <w:r w:rsidRPr="00E8608A">
        <w:rPr>
          <w:sz w:val="24"/>
          <w:szCs w:val="24"/>
        </w:rPr>
        <w:t xml:space="preserve">         В целях корректировки программных мероприятий муниципальной программы «Развитие субъектов малого и среднего предпринимательства в Тамбовском районе на 2014 – 2016 годы»</w:t>
      </w:r>
    </w:p>
    <w:p w:rsidR="00041CCA" w:rsidRPr="00E8608A" w:rsidRDefault="00041CCA" w:rsidP="00666030">
      <w:pPr>
        <w:jc w:val="both"/>
        <w:rPr>
          <w:sz w:val="24"/>
          <w:szCs w:val="24"/>
        </w:rPr>
      </w:pPr>
    </w:p>
    <w:p w:rsidR="00041CCA" w:rsidRPr="00F74DF2" w:rsidRDefault="00041CCA" w:rsidP="00666030">
      <w:pPr>
        <w:jc w:val="both"/>
        <w:rPr>
          <w:b/>
          <w:sz w:val="28"/>
          <w:szCs w:val="28"/>
        </w:rPr>
      </w:pPr>
      <w:r w:rsidRPr="00F74DF2">
        <w:rPr>
          <w:b/>
          <w:sz w:val="28"/>
          <w:szCs w:val="28"/>
        </w:rPr>
        <w:t>п о с т а н о в л я ю:</w:t>
      </w:r>
    </w:p>
    <w:p w:rsidR="00041CCA" w:rsidRPr="00E8608A" w:rsidRDefault="00041CCA" w:rsidP="00666030">
      <w:pPr>
        <w:jc w:val="both"/>
        <w:rPr>
          <w:sz w:val="24"/>
          <w:szCs w:val="24"/>
        </w:rPr>
      </w:pPr>
    </w:p>
    <w:p w:rsidR="00041CCA" w:rsidRPr="00E8608A" w:rsidRDefault="00041CCA" w:rsidP="00666030">
      <w:pPr>
        <w:jc w:val="both"/>
        <w:rPr>
          <w:sz w:val="24"/>
          <w:szCs w:val="24"/>
        </w:rPr>
      </w:pPr>
      <w:r w:rsidRPr="00E8608A">
        <w:rPr>
          <w:sz w:val="24"/>
          <w:szCs w:val="24"/>
        </w:rPr>
        <w:t xml:space="preserve">         Внести изменения в муниципальную программу «Развитие субъектов малого и среднего предпринимательства  в Тамбовском районе на 2014 – 2016 годы», утвержденную постановлением главы района № 1187 от 15.10.2013 «Об утверждении муниципальной программы «Развитие субъектов малого и среднего предприн</w:t>
      </w:r>
      <w:r>
        <w:rPr>
          <w:sz w:val="24"/>
          <w:szCs w:val="24"/>
        </w:rPr>
        <w:t>имательства на 2014- 2016 годы» (в редакции постановлений от 15.04.2014 г. №373;  от 04.04.2014 г. № 340)</w:t>
      </w:r>
    </w:p>
    <w:p w:rsidR="00041CCA" w:rsidRPr="00E8608A" w:rsidRDefault="00041CCA" w:rsidP="002F7A7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8608A">
        <w:rPr>
          <w:sz w:val="24"/>
          <w:szCs w:val="24"/>
        </w:rPr>
        <w:t xml:space="preserve">Пункт 2.5, </w:t>
      </w:r>
      <w:r>
        <w:rPr>
          <w:sz w:val="24"/>
          <w:szCs w:val="24"/>
        </w:rPr>
        <w:t xml:space="preserve">2.10, </w:t>
      </w:r>
      <w:r w:rsidRPr="00E8608A">
        <w:rPr>
          <w:sz w:val="24"/>
          <w:szCs w:val="24"/>
        </w:rPr>
        <w:t>2.12,</w:t>
      </w:r>
      <w:r>
        <w:rPr>
          <w:sz w:val="24"/>
          <w:szCs w:val="24"/>
        </w:rPr>
        <w:t xml:space="preserve"> 2.13,4,</w:t>
      </w:r>
      <w:r w:rsidRPr="00E8608A">
        <w:rPr>
          <w:sz w:val="24"/>
          <w:szCs w:val="24"/>
        </w:rPr>
        <w:t xml:space="preserve"> 4,1  раздела 4 «Система программных мероприятий и их технико-экономическое обоснование» изложить в новой редакции:</w:t>
      </w:r>
    </w:p>
    <w:p w:rsidR="00041CCA" w:rsidRPr="00E8608A" w:rsidRDefault="00041CCA" w:rsidP="00E8608A">
      <w:pPr>
        <w:pStyle w:val="ListParagraph"/>
        <w:ind w:left="975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479"/>
        <w:gridCol w:w="880"/>
        <w:gridCol w:w="878"/>
        <w:gridCol w:w="2458"/>
        <w:gridCol w:w="2240"/>
      </w:tblGrid>
      <w:tr w:rsidR="00041CCA" w:rsidRPr="00E8608A" w:rsidTr="00A576BC">
        <w:tc>
          <w:tcPr>
            <w:tcW w:w="636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№</w:t>
            </w:r>
          </w:p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п/п</w:t>
            </w:r>
          </w:p>
        </w:tc>
        <w:tc>
          <w:tcPr>
            <w:tcW w:w="2479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0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Затрат</w:t>
            </w:r>
          </w:p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всего</w:t>
            </w:r>
          </w:p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тыс. руб.</w:t>
            </w:r>
          </w:p>
        </w:tc>
        <w:tc>
          <w:tcPr>
            <w:tcW w:w="878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 xml:space="preserve">Сроки </w:t>
            </w:r>
          </w:p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реали</w:t>
            </w:r>
          </w:p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зации</w:t>
            </w:r>
          </w:p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(годы)</w:t>
            </w:r>
          </w:p>
        </w:tc>
        <w:tc>
          <w:tcPr>
            <w:tcW w:w="2458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Исполнители</w:t>
            </w:r>
          </w:p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40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Ожидаемый</w:t>
            </w:r>
          </w:p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результат</w:t>
            </w:r>
          </w:p>
        </w:tc>
      </w:tr>
      <w:tr w:rsidR="00041CCA" w:rsidTr="00A576BC">
        <w:tc>
          <w:tcPr>
            <w:tcW w:w="636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2.5</w:t>
            </w:r>
          </w:p>
        </w:tc>
        <w:tc>
          <w:tcPr>
            <w:tcW w:w="2479" w:type="dxa"/>
          </w:tcPr>
          <w:p w:rsidR="00041CCA" w:rsidRPr="00A576BC" w:rsidRDefault="00041CCA" w:rsidP="00E8608A">
            <w:pPr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 xml:space="preserve">Предоставление субсидий субъектов малого и среднего предпринимательства для возмещения части затрат на участие в выставочно-ярмарочных мероприятиях в </w:t>
            </w:r>
          </w:p>
          <w:p w:rsidR="00041CCA" w:rsidRPr="00A576BC" w:rsidRDefault="00041CCA" w:rsidP="00171B72">
            <w:pPr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 xml:space="preserve">РФ и за рубежом </w:t>
            </w:r>
          </w:p>
        </w:tc>
        <w:tc>
          <w:tcPr>
            <w:tcW w:w="880" w:type="dxa"/>
          </w:tcPr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15,4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-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-</w:t>
            </w:r>
          </w:p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2014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2015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2016</w:t>
            </w:r>
          </w:p>
        </w:tc>
        <w:tc>
          <w:tcPr>
            <w:tcW w:w="2458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Администрация Тамбовского района, отдел экономики и труда</w:t>
            </w:r>
          </w:p>
        </w:tc>
        <w:tc>
          <w:tcPr>
            <w:tcW w:w="2240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Расширение рынков сбыта для местных производителей. Освоение новых рынков малыми и средними предприятиями</w:t>
            </w:r>
          </w:p>
        </w:tc>
      </w:tr>
      <w:tr w:rsidR="00041CCA" w:rsidTr="00A576BC">
        <w:tc>
          <w:tcPr>
            <w:tcW w:w="636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2.10</w:t>
            </w:r>
          </w:p>
        </w:tc>
        <w:tc>
          <w:tcPr>
            <w:tcW w:w="2479" w:type="dxa"/>
          </w:tcPr>
          <w:p w:rsidR="00041CCA" w:rsidRPr="00A576BC" w:rsidRDefault="00041CCA" w:rsidP="00E8608A">
            <w:pPr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Возмещение части затрат на электроэнергию субъектам малого и среднего предпринимательства обеспечивающим хлебобулочными изделиями муниципальные учреждения</w:t>
            </w:r>
          </w:p>
        </w:tc>
        <w:tc>
          <w:tcPr>
            <w:tcW w:w="880" w:type="dxa"/>
          </w:tcPr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144,0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144,0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144,0</w:t>
            </w:r>
          </w:p>
        </w:tc>
        <w:tc>
          <w:tcPr>
            <w:tcW w:w="878" w:type="dxa"/>
          </w:tcPr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2014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2015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2016</w:t>
            </w:r>
          </w:p>
        </w:tc>
        <w:tc>
          <w:tcPr>
            <w:tcW w:w="2458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Администрация Тамбовского района, отдел экономики и труда</w:t>
            </w:r>
          </w:p>
        </w:tc>
        <w:tc>
          <w:tcPr>
            <w:tcW w:w="2240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Повышение качества хлебобулочной продукции</w:t>
            </w:r>
          </w:p>
        </w:tc>
      </w:tr>
      <w:tr w:rsidR="00041CCA" w:rsidTr="00A576BC">
        <w:tc>
          <w:tcPr>
            <w:tcW w:w="636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2.12</w:t>
            </w:r>
          </w:p>
        </w:tc>
        <w:tc>
          <w:tcPr>
            <w:tcW w:w="2479" w:type="dxa"/>
          </w:tcPr>
          <w:p w:rsidR="00041CCA" w:rsidRPr="00A576BC" w:rsidRDefault="00041CCA" w:rsidP="00E8608A">
            <w:pPr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Участие в межрайонных конкурсах</w:t>
            </w:r>
          </w:p>
        </w:tc>
        <w:tc>
          <w:tcPr>
            <w:tcW w:w="880" w:type="dxa"/>
          </w:tcPr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-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6,0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6,0</w:t>
            </w:r>
          </w:p>
        </w:tc>
        <w:tc>
          <w:tcPr>
            <w:tcW w:w="878" w:type="dxa"/>
          </w:tcPr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2014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2015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2016</w:t>
            </w:r>
          </w:p>
        </w:tc>
        <w:tc>
          <w:tcPr>
            <w:tcW w:w="2458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Отдел экономики и труда, Совет субъектов малого и среднего предпринимательства</w:t>
            </w:r>
          </w:p>
        </w:tc>
        <w:tc>
          <w:tcPr>
            <w:tcW w:w="2240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Повышение профессионального мастерства</w:t>
            </w:r>
          </w:p>
        </w:tc>
      </w:tr>
      <w:tr w:rsidR="00041CCA" w:rsidTr="00A576BC">
        <w:tc>
          <w:tcPr>
            <w:tcW w:w="636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</w:p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2.13</w:t>
            </w:r>
          </w:p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</w:p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</w:p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</w:p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</w:p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</w:p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041CCA" w:rsidRPr="00A576BC" w:rsidRDefault="00041CCA" w:rsidP="001C03AE">
            <w:pPr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Проведение районного конкурса на присвоение звания «Лучшее малое предприятие в Тамбовском районе»</w:t>
            </w:r>
          </w:p>
        </w:tc>
        <w:tc>
          <w:tcPr>
            <w:tcW w:w="880" w:type="dxa"/>
          </w:tcPr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11,95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-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2014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2015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2016</w:t>
            </w:r>
          </w:p>
        </w:tc>
        <w:tc>
          <w:tcPr>
            <w:tcW w:w="2458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Отдел экономики и труда, Совет субъектов малого и среднего предпринимательства</w:t>
            </w:r>
          </w:p>
        </w:tc>
        <w:tc>
          <w:tcPr>
            <w:tcW w:w="2240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Повышение профессионального мастерства</w:t>
            </w:r>
          </w:p>
        </w:tc>
      </w:tr>
      <w:tr w:rsidR="00041CCA" w:rsidTr="00A576BC">
        <w:tc>
          <w:tcPr>
            <w:tcW w:w="636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</w:p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</w:p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:rsidR="00041CCA" w:rsidRPr="00A576BC" w:rsidRDefault="00041CCA" w:rsidP="001C03AE">
            <w:pPr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Поддержка предпринимательства в области подготовки, переподготовки и повышение квалификации кадров</w:t>
            </w:r>
          </w:p>
        </w:tc>
        <w:tc>
          <w:tcPr>
            <w:tcW w:w="880" w:type="dxa"/>
          </w:tcPr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19,25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25,0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25,0</w:t>
            </w:r>
          </w:p>
        </w:tc>
        <w:tc>
          <w:tcPr>
            <w:tcW w:w="878" w:type="dxa"/>
          </w:tcPr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2104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2015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2016</w:t>
            </w:r>
          </w:p>
        </w:tc>
        <w:tc>
          <w:tcPr>
            <w:tcW w:w="2458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</w:p>
        </w:tc>
      </w:tr>
      <w:tr w:rsidR="00041CCA" w:rsidTr="00A576BC">
        <w:tc>
          <w:tcPr>
            <w:tcW w:w="636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4.1</w:t>
            </w:r>
          </w:p>
        </w:tc>
        <w:tc>
          <w:tcPr>
            <w:tcW w:w="2479" w:type="dxa"/>
          </w:tcPr>
          <w:p w:rsidR="00041CCA" w:rsidRPr="00A576BC" w:rsidRDefault="00041CCA" w:rsidP="00E8608A">
            <w:pPr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Организация и проведение мастер классов, обучающих семинаров и тренингов для субъектов малого и среднего предпринимательства</w:t>
            </w:r>
          </w:p>
        </w:tc>
        <w:tc>
          <w:tcPr>
            <w:tcW w:w="880" w:type="dxa"/>
          </w:tcPr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19,25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25,0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25,0</w:t>
            </w:r>
          </w:p>
        </w:tc>
        <w:tc>
          <w:tcPr>
            <w:tcW w:w="878" w:type="dxa"/>
          </w:tcPr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2014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2015</w:t>
            </w:r>
          </w:p>
          <w:p w:rsidR="00041CCA" w:rsidRPr="00A576BC" w:rsidRDefault="00041CCA" w:rsidP="00A576BC">
            <w:pPr>
              <w:jc w:val="center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2016</w:t>
            </w:r>
          </w:p>
        </w:tc>
        <w:tc>
          <w:tcPr>
            <w:tcW w:w="2458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Учебные заведения среднего профессионального образования Амурской области, отдел экономики и труда Администрации района</w:t>
            </w:r>
          </w:p>
        </w:tc>
        <w:tc>
          <w:tcPr>
            <w:tcW w:w="2240" w:type="dxa"/>
          </w:tcPr>
          <w:p w:rsidR="00041CCA" w:rsidRPr="00A576BC" w:rsidRDefault="00041CCA" w:rsidP="00A576BC">
            <w:pPr>
              <w:jc w:val="both"/>
              <w:rPr>
                <w:sz w:val="24"/>
                <w:szCs w:val="24"/>
              </w:rPr>
            </w:pPr>
            <w:r w:rsidRPr="00A576BC">
              <w:rPr>
                <w:sz w:val="24"/>
                <w:szCs w:val="24"/>
              </w:rPr>
              <w:t>Повышение профессионального мастерства работников малых и средних предприятий района</w:t>
            </w:r>
          </w:p>
        </w:tc>
      </w:tr>
    </w:tbl>
    <w:p w:rsidR="00041CCA" w:rsidRDefault="00041CCA" w:rsidP="00666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1CCA" w:rsidRDefault="00041CCA" w:rsidP="00666030">
      <w:pPr>
        <w:jc w:val="both"/>
        <w:rPr>
          <w:sz w:val="28"/>
          <w:szCs w:val="28"/>
        </w:rPr>
      </w:pPr>
    </w:p>
    <w:p w:rsidR="00041CCA" w:rsidRDefault="00041CCA" w:rsidP="00666030">
      <w:pPr>
        <w:jc w:val="both"/>
        <w:rPr>
          <w:sz w:val="28"/>
          <w:szCs w:val="28"/>
        </w:rPr>
      </w:pPr>
    </w:p>
    <w:p w:rsidR="00041CCA" w:rsidRDefault="00041CCA" w:rsidP="00666030">
      <w:pPr>
        <w:rPr>
          <w:sz w:val="24"/>
        </w:rPr>
      </w:pPr>
    </w:p>
    <w:p w:rsidR="00041CCA" w:rsidRDefault="00041CCA" w:rsidP="00666030">
      <w:pPr>
        <w:rPr>
          <w:sz w:val="24"/>
        </w:rPr>
      </w:pPr>
    </w:p>
    <w:p w:rsidR="00041CCA" w:rsidRDefault="00041CCA" w:rsidP="00666030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Н.Н. Змушко</w:t>
      </w:r>
    </w:p>
    <w:p w:rsidR="00041CCA" w:rsidRDefault="00041CCA" w:rsidP="00666030">
      <w:pPr>
        <w:rPr>
          <w:sz w:val="28"/>
          <w:szCs w:val="28"/>
        </w:rPr>
      </w:pPr>
    </w:p>
    <w:p w:rsidR="00041CCA" w:rsidRDefault="00041CCA" w:rsidP="00CA51AE">
      <w:pPr>
        <w:rPr>
          <w:sz w:val="28"/>
        </w:rPr>
      </w:pPr>
    </w:p>
    <w:p w:rsidR="00041CCA" w:rsidRDefault="00041CCA" w:rsidP="00CA51AE">
      <w:pPr>
        <w:rPr>
          <w:sz w:val="28"/>
        </w:rPr>
      </w:pPr>
    </w:p>
    <w:p w:rsidR="00041CCA" w:rsidRDefault="00041CCA" w:rsidP="00CA51AE">
      <w:pPr>
        <w:rPr>
          <w:sz w:val="28"/>
        </w:rPr>
      </w:pPr>
    </w:p>
    <w:p w:rsidR="00041CCA" w:rsidRDefault="00041CCA" w:rsidP="00CA51AE">
      <w:pPr>
        <w:rPr>
          <w:sz w:val="28"/>
        </w:rPr>
      </w:pPr>
    </w:p>
    <w:p w:rsidR="00041CCA" w:rsidRDefault="00041CCA" w:rsidP="00CA51AE">
      <w:pPr>
        <w:rPr>
          <w:sz w:val="28"/>
        </w:rPr>
      </w:pPr>
    </w:p>
    <w:p w:rsidR="00041CCA" w:rsidRDefault="00041CCA" w:rsidP="00B00C4F">
      <w:pPr>
        <w:rPr>
          <w:sz w:val="24"/>
          <w:szCs w:val="24"/>
        </w:rPr>
      </w:pPr>
    </w:p>
    <w:sectPr w:rsidR="00041CCA" w:rsidSect="00152C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A4181"/>
    <w:multiLevelType w:val="hybridMultilevel"/>
    <w:tmpl w:val="905A7008"/>
    <w:lvl w:ilvl="0" w:tplc="56DCB606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1AE"/>
    <w:rsid w:val="00041CCA"/>
    <w:rsid w:val="00046F20"/>
    <w:rsid w:val="000A3927"/>
    <w:rsid w:val="000C4E98"/>
    <w:rsid w:val="00105394"/>
    <w:rsid w:val="00144DA1"/>
    <w:rsid w:val="00152CFE"/>
    <w:rsid w:val="00171B72"/>
    <w:rsid w:val="001A5588"/>
    <w:rsid w:val="001C03AE"/>
    <w:rsid w:val="001C3CB8"/>
    <w:rsid w:val="002B5ACF"/>
    <w:rsid w:val="002F7A7B"/>
    <w:rsid w:val="00310210"/>
    <w:rsid w:val="003E556E"/>
    <w:rsid w:val="005670DC"/>
    <w:rsid w:val="00666030"/>
    <w:rsid w:val="00691EC7"/>
    <w:rsid w:val="006A13C5"/>
    <w:rsid w:val="007045BF"/>
    <w:rsid w:val="00794C9F"/>
    <w:rsid w:val="0079756D"/>
    <w:rsid w:val="0097303F"/>
    <w:rsid w:val="00981280"/>
    <w:rsid w:val="009A6ACE"/>
    <w:rsid w:val="00A576BC"/>
    <w:rsid w:val="00A95BB6"/>
    <w:rsid w:val="00B00C4F"/>
    <w:rsid w:val="00B07420"/>
    <w:rsid w:val="00C4679D"/>
    <w:rsid w:val="00CA51AE"/>
    <w:rsid w:val="00D47689"/>
    <w:rsid w:val="00D57DA0"/>
    <w:rsid w:val="00E14C3F"/>
    <w:rsid w:val="00E15F02"/>
    <w:rsid w:val="00E23DED"/>
    <w:rsid w:val="00E3493C"/>
    <w:rsid w:val="00E8608A"/>
    <w:rsid w:val="00ED7642"/>
    <w:rsid w:val="00EF2DCB"/>
    <w:rsid w:val="00F37D44"/>
    <w:rsid w:val="00F74DF2"/>
    <w:rsid w:val="00FA0E24"/>
    <w:rsid w:val="00FD1C1A"/>
    <w:rsid w:val="00FF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A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A51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66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03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F7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2</Pages>
  <Words>455</Words>
  <Characters>2595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2014-08-20T23:42:00Z</cp:lastPrinted>
  <dcterms:created xsi:type="dcterms:W3CDTF">2014-08-18T22:41:00Z</dcterms:created>
  <dcterms:modified xsi:type="dcterms:W3CDTF">2014-09-03T23:42:00Z</dcterms:modified>
</cp:coreProperties>
</file>